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0351" w14:textId="1DB71F2E" w:rsidR="0043516B" w:rsidRDefault="0043516B" w:rsidP="0043516B">
      <w:pPr>
        <w:ind w:left="240" w:firstLine="260"/>
        <w:jc w:val="center"/>
        <w:rPr>
          <w:sz w:val="26"/>
          <w:szCs w:val="26"/>
        </w:rPr>
      </w:pPr>
      <w:r>
        <w:rPr>
          <w:rFonts w:hint="eastAsia"/>
          <w:sz w:val="26"/>
          <w:szCs w:val="26"/>
        </w:rPr>
        <w:t>視覚障害者の</w:t>
      </w:r>
      <w:r>
        <w:rPr>
          <w:sz w:val="26"/>
          <w:szCs w:val="26"/>
        </w:rPr>
        <w:t>iPhone</w:t>
      </w:r>
      <w:r w:rsidR="005F1A0F">
        <w:rPr>
          <w:sz w:val="26"/>
          <w:szCs w:val="26"/>
        </w:rPr>
        <w:t>(VoiceOver)</w:t>
      </w:r>
      <w:r>
        <w:rPr>
          <w:rFonts w:hint="eastAsia"/>
          <w:sz w:val="26"/>
          <w:szCs w:val="26"/>
        </w:rPr>
        <w:t xml:space="preserve">教室　</w:t>
      </w:r>
      <w:r w:rsidR="00B23DC8">
        <w:rPr>
          <w:rFonts w:hint="eastAsia"/>
          <w:sz w:val="26"/>
          <w:szCs w:val="26"/>
        </w:rPr>
        <w:t>テキスト</w:t>
      </w:r>
    </w:p>
    <w:p w14:paraId="48862845" w14:textId="23B74BF1" w:rsidR="00B60AF6" w:rsidRPr="005C7D24" w:rsidRDefault="004635B7" w:rsidP="005C7D24">
      <w:pPr>
        <w:pStyle w:val="1"/>
        <w:rPr>
          <w:rFonts w:ascii="Yu Gothic UI" w:hAnsi="Yu Gothic UI"/>
        </w:rPr>
      </w:pPr>
      <w:bookmarkStart w:id="0" w:name="_Toc85664600"/>
      <w:bookmarkStart w:id="1" w:name="_Toc89953419"/>
      <w:r>
        <w:rPr>
          <w:rFonts w:ascii="Yu Gothic UI" w:hAnsi="Yu Gothic UI"/>
        </w:rPr>
        <w:t>Uni-Voice Blind</w:t>
      </w:r>
      <w:r w:rsidR="00067829" w:rsidRPr="005C7D24">
        <w:rPr>
          <w:rFonts w:ascii="Yu Gothic UI" w:hAnsi="Yu Gothic UI" w:hint="eastAsia"/>
        </w:rPr>
        <w:t>アプリ</w:t>
      </w:r>
      <w:r w:rsidR="00FD7CF6">
        <w:rPr>
          <w:rFonts w:ascii="Yu Gothic UI" w:hAnsi="Yu Gothic UI" w:hint="eastAsia"/>
        </w:rPr>
        <w:t>：</w:t>
      </w:r>
      <w:bookmarkEnd w:id="0"/>
      <w:r w:rsidR="00496B4F">
        <w:rPr>
          <w:rFonts w:ascii="Yu Gothic UI" w:hAnsi="Yu Gothic UI" w:hint="eastAsia"/>
        </w:rPr>
        <w:t>音声コードで</w:t>
      </w:r>
      <w:r>
        <w:rPr>
          <w:rFonts w:ascii="Yu Gothic UI" w:hAnsi="Yu Gothic UI" w:hint="eastAsia"/>
        </w:rPr>
        <w:t>印刷物を読む</w:t>
      </w:r>
      <w:bookmarkEnd w:id="1"/>
    </w:p>
    <w:p w14:paraId="1B40E62A" w14:textId="77777777" w:rsidR="002E60C3" w:rsidRDefault="002E60C3" w:rsidP="0043516B">
      <w:pPr>
        <w:ind w:left="240" w:firstLine="240"/>
        <w:jc w:val="right"/>
      </w:pPr>
    </w:p>
    <w:p w14:paraId="2E2F46D4" w14:textId="77777777" w:rsidR="002E60C3" w:rsidRDefault="002E60C3" w:rsidP="0043516B">
      <w:pPr>
        <w:ind w:left="240" w:firstLine="240"/>
        <w:jc w:val="right"/>
      </w:pPr>
    </w:p>
    <w:p w14:paraId="5DC3C3D8" w14:textId="23CA97D3" w:rsidR="0043516B" w:rsidRDefault="0043516B" w:rsidP="0043516B">
      <w:pPr>
        <w:ind w:left="240" w:firstLine="240"/>
        <w:jc w:val="right"/>
      </w:pPr>
      <w:r>
        <w:rPr>
          <w:rFonts w:hint="eastAsia"/>
        </w:rPr>
        <w:t>姫路デジタルサポート</w:t>
      </w:r>
    </w:p>
    <w:p w14:paraId="1FCBEC11" w14:textId="5F0CE45B" w:rsidR="005C7D24" w:rsidRDefault="00920544" w:rsidP="004C0973">
      <w:pPr>
        <w:ind w:left="240" w:firstLine="240"/>
        <w:jc w:val="right"/>
      </w:pPr>
      <w:r>
        <w:rPr>
          <w:rFonts w:hint="eastAsia"/>
        </w:rPr>
        <w:t>2</w:t>
      </w:r>
      <w:r>
        <w:t>021</w:t>
      </w:r>
      <w:r>
        <w:rPr>
          <w:rFonts w:hint="eastAsia"/>
        </w:rPr>
        <w:t>年</w:t>
      </w:r>
      <w:r w:rsidR="00FD7CF6">
        <w:t>1</w:t>
      </w:r>
      <w:r w:rsidR="004635B7">
        <w:t>2</w:t>
      </w:r>
      <w:r>
        <w:rPr>
          <w:rFonts w:hint="eastAsia"/>
        </w:rPr>
        <w:t>月</w:t>
      </w:r>
      <w:r w:rsidR="00597E1E">
        <w:t>9</w:t>
      </w:r>
      <w:r>
        <w:rPr>
          <w:rFonts w:hint="eastAsia"/>
        </w:rPr>
        <w:t>日</w:t>
      </w:r>
    </w:p>
    <w:p w14:paraId="7E273947" w14:textId="41CD5ACB" w:rsidR="002E60C3" w:rsidRPr="00597E1E" w:rsidRDefault="002E60C3" w:rsidP="004C0973">
      <w:pPr>
        <w:ind w:left="240" w:firstLine="240"/>
        <w:jc w:val="right"/>
        <w:rPr>
          <w:rFonts w:ascii="Yu Gothic" w:eastAsia="Yu Gothic" w:hAnsi="Yu Gothic"/>
        </w:rPr>
      </w:pPr>
    </w:p>
    <w:p w14:paraId="7E20FD47" w14:textId="77777777" w:rsidR="002E60C3" w:rsidRPr="00597E1E" w:rsidRDefault="002E60C3" w:rsidP="004C0973">
      <w:pPr>
        <w:ind w:left="240" w:firstLine="240"/>
        <w:jc w:val="right"/>
        <w:rPr>
          <w:rFonts w:ascii="Yu Gothic" w:eastAsia="Yu Gothic" w:hAnsi="Yu Gothic"/>
        </w:rPr>
      </w:pPr>
    </w:p>
    <w:sdt>
      <w:sdtPr>
        <w:rPr>
          <w:rFonts w:ascii="Yu Gothic" w:eastAsia="Yu Gothic" w:hAnsi="Yu Gothic" w:cs="Times New Roman (本文のフォント - コンプレ"/>
          <w:b w:val="0"/>
          <w:bCs w:val="0"/>
          <w:color w:val="auto"/>
          <w:kern w:val="2"/>
          <w:sz w:val="24"/>
          <w:szCs w:val="24"/>
          <w:lang w:val="ja"/>
        </w:rPr>
        <w:id w:val="221947566"/>
        <w:docPartObj>
          <w:docPartGallery w:val="Table of Contents"/>
          <w:docPartUnique/>
        </w:docPartObj>
      </w:sdtPr>
      <w:sdtEndPr>
        <w:rPr>
          <w:rFonts w:ascii="ＭＳ Ｐゴシック" w:eastAsia="ＭＳ Ｐゴシック" w:hAnsi="ＭＳ Ｐゴシック" w:cs="ＭＳ Ｐゴシック"/>
          <w:noProof/>
          <w:kern w:val="0"/>
          <w:lang w:val="en-US"/>
        </w:rPr>
      </w:sdtEndPr>
      <w:sdtContent>
        <w:p w14:paraId="7A4ED82F" w14:textId="77777777" w:rsidR="00597E1E" w:rsidRPr="00597E1E" w:rsidRDefault="003E7B7E" w:rsidP="00EE139E">
          <w:pPr>
            <w:pStyle w:val="af"/>
            <w:ind w:left="1440" w:rightChars="173" w:right="415" w:hanging="480"/>
            <w:rPr>
              <w:rFonts w:ascii="Yu Gothic" w:eastAsia="Yu Gothic" w:hAnsi="Yu Gothic"/>
              <w:b w:val="0"/>
              <w:bCs w:val="0"/>
              <w:noProof/>
              <w:sz w:val="24"/>
              <w:szCs w:val="24"/>
            </w:rPr>
          </w:pPr>
          <w:r w:rsidRPr="00597E1E">
            <w:rPr>
              <w:rFonts w:ascii="Yu Gothic" w:eastAsia="Yu Gothic" w:hAnsi="Yu Gothic"/>
              <w:b w:val="0"/>
              <w:bCs w:val="0"/>
              <w:sz w:val="24"/>
              <w:szCs w:val="24"/>
              <w:lang w:val="ja"/>
            </w:rPr>
            <w:t>目次</w:t>
          </w:r>
          <w:r w:rsidRPr="00597E1E">
            <w:rPr>
              <w:rFonts w:ascii="Yu Gothic" w:eastAsia="Yu Gothic" w:hAnsi="Yu Gothic"/>
              <w:b w:val="0"/>
              <w:bCs w:val="0"/>
              <w:sz w:val="24"/>
              <w:szCs w:val="24"/>
            </w:rPr>
            <w:fldChar w:fldCharType="begin"/>
          </w:r>
          <w:r w:rsidRPr="00597E1E">
            <w:rPr>
              <w:rFonts w:ascii="Yu Gothic" w:eastAsia="Yu Gothic" w:hAnsi="Yu Gothic"/>
              <w:b w:val="0"/>
              <w:bCs w:val="0"/>
              <w:sz w:val="24"/>
              <w:szCs w:val="24"/>
            </w:rPr>
            <w:instrText>TOC \o "1-3" \h \z \u</w:instrText>
          </w:r>
          <w:r w:rsidRPr="00597E1E">
            <w:rPr>
              <w:rFonts w:ascii="Yu Gothic" w:eastAsia="Yu Gothic" w:hAnsi="Yu Gothic"/>
              <w:b w:val="0"/>
              <w:bCs w:val="0"/>
              <w:sz w:val="24"/>
              <w:szCs w:val="24"/>
            </w:rPr>
            <w:fldChar w:fldCharType="separate"/>
          </w:r>
        </w:p>
        <w:p w14:paraId="3F4FE526" w14:textId="72B0C122" w:rsidR="00597E1E" w:rsidRPr="00597E1E" w:rsidRDefault="00000000">
          <w:pPr>
            <w:pStyle w:val="12"/>
            <w:rPr>
              <w:rFonts w:ascii="Yu Gothic" w:eastAsia="Yu Gothic" w:hAnsi="Yu Gothic" w:cstheme="minorBidi"/>
              <w:caps w:val="0"/>
              <w:sz w:val="24"/>
              <w:szCs w:val="24"/>
            </w:rPr>
          </w:pPr>
          <w:hyperlink w:anchor="_Toc89953419" w:history="1">
            <w:r w:rsidR="00597E1E" w:rsidRPr="00597E1E">
              <w:rPr>
                <w:rStyle w:val="ac"/>
                <w:rFonts w:ascii="Yu Gothic" w:eastAsia="Yu Gothic" w:hAnsi="Yu Gothic"/>
                <w:sz w:val="24"/>
                <w:szCs w:val="24"/>
              </w:rPr>
              <w:t>Uni-Voice Blindアプリ：音声コードで印刷物を読む</w:t>
            </w:r>
            <w:r w:rsidR="00597E1E" w:rsidRPr="00597E1E">
              <w:rPr>
                <w:rFonts w:ascii="Yu Gothic" w:eastAsia="Yu Gothic" w:hAnsi="Yu Gothic"/>
                <w:webHidden/>
                <w:sz w:val="24"/>
                <w:szCs w:val="24"/>
              </w:rPr>
              <w:tab/>
            </w:r>
            <w:r w:rsidR="00597E1E" w:rsidRPr="00597E1E">
              <w:rPr>
                <w:rFonts w:ascii="Yu Gothic" w:eastAsia="Yu Gothic" w:hAnsi="Yu Gothic"/>
                <w:webHidden/>
                <w:sz w:val="24"/>
                <w:szCs w:val="24"/>
              </w:rPr>
              <w:fldChar w:fldCharType="begin"/>
            </w:r>
            <w:r w:rsidR="00597E1E" w:rsidRPr="00597E1E">
              <w:rPr>
                <w:rFonts w:ascii="Yu Gothic" w:eastAsia="Yu Gothic" w:hAnsi="Yu Gothic"/>
                <w:webHidden/>
                <w:sz w:val="24"/>
                <w:szCs w:val="24"/>
              </w:rPr>
              <w:instrText xml:space="preserve"> PAGEREF _Toc89953419 \h </w:instrText>
            </w:r>
            <w:r w:rsidR="00597E1E" w:rsidRPr="00597E1E">
              <w:rPr>
                <w:rFonts w:ascii="Yu Gothic" w:eastAsia="Yu Gothic" w:hAnsi="Yu Gothic"/>
                <w:webHidden/>
                <w:sz w:val="24"/>
                <w:szCs w:val="24"/>
              </w:rPr>
            </w:r>
            <w:r w:rsidR="00597E1E" w:rsidRPr="00597E1E">
              <w:rPr>
                <w:rFonts w:ascii="Yu Gothic" w:eastAsia="Yu Gothic" w:hAnsi="Yu Gothic"/>
                <w:webHidden/>
                <w:sz w:val="24"/>
                <w:szCs w:val="24"/>
              </w:rPr>
              <w:fldChar w:fldCharType="separate"/>
            </w:r>
            <w:r w:rsidR="00A60032">
              <w:rPr>
                <w:rFonts w:ascii="Yu Gothic" w:eastAsia="Yu Gothic" w:hAnsi="Yu Gothic"/>
                <w:webHidden/>
                <w:sz w:val="24"/>
                <w:szCs w:val="24"/>
              </w:rPr>
              <w:t>1</w:t>
            </w:r>
            <w:r w:rsidR="00597E1E" w:rsidRPr="00597E1E">
              <w:rPr>
                <w:rFonts w:ascii="Yu Gothic" w:eastAsia="Yu Gothic" w:hAnsi="Yu Gothic"/>
                <w:webHidden/>
                <w:sz w:val="24"/>
                <w:szCs w:val="24"/>
              </w:rPr>
              <w:fldChar w:fldCharType="end"/>
            </w:r>
          </w:hyperlink>
        </w:p>
        <w:p w14:paraId="7716B66C" w14:textId="290B19D9" w:rsidR="00597E1E" w:rsidRPr="00597E1E" w:rsidRDefault="00000000">
          <w:pPr>
            <w:pStyle w:val="22"/>
            <w:tabs>
              <w:tab w:val="right" w:leader="dot" w:pos="8637"/>
            </w:tabs>
            <w:ind w:firstLine="200"/>
            <w:rPr>
              <w:rFonts w:ascii="Yu Gothic" w:eastAsia="Yu Gothic" w:hAnsi="Yu Gothic" w:cstheme="minorBidi"/>
              <w:smallCaps w:val="0"/>
              <w:noProof/>
              <w:sz w:val="24"/>
              <w:szCs w:val="24"/>
            </w:rPr>
          </w:pPr>
          <w:hyperlink w:anchor="_Toc89953420" w:history="1">
            <w:r w:rsidR="00597E1E" w:rsidRPr="00597E1E">
              <w:rPr>
                <w:rStyle w:val="ac"/>
                <w:rFonts w:ascii="Yu Gothic" w:eastAsia="Yu Gothic" w:hAnsi="Yu Gothic"/>
                <w:noProof/>
                <w:sz w:val="24"/>
                <w:szCs w:val="24"/>
              </w:rPr>
              <w:t>１ はじめに</w:t>
            </w:r>
            <w:r w:rsidR="00597E1E" w:rsidRPr="00597E1E">
              <w:rPr>
                <w:rFonts w:ascii="Yu Gothic" w:eastAsia="Yu Gothic" w:hAnsi="Yu Gothic"/>
                <w:noProof/>
                <w:webHidden/>
                <w:sz w:val="24"/>
                <w:szCs w:val="24"/>
              </w:rPr>
              <w:tab/>
            </w:r>
            <w:r w:rsidR="00597E1E" w:rsidRPr="00597E1E">
              <w:rPr>
                <w:rFonts w:ascii="Yu Gothic" w:eastAsia="Yu Gothic" w:hAnsi="Yu Gothic"/>
                <w:noProof/>
                <w:webHidden/>
                <w:sz w:val="24"/>
                <w:szCs w:val="24"/>
              </w:rPr>
              <w:fldChar w:fldCharType="begin"/>
            </w:r>
            <w:r w:rsidR="00597E1E" w:rsidRPr="00597E1E">
              <w:rPr>
                <w:rFonts w:ascii="Yu Gothic" w:eastAsia="Yu Gothic" w:hAnsi="Yu Gothic"/>
                <w:noProof/>
                <w:webHidden/>
                <w:sz w:val="24"/>
                <w:szCs w:val="24"/>
              </w:rPr>
              <w:instrText xml:space="preserve"> PAGEREF _Toc89953420 \h </w:instrText>
            </w:r>
            <w:r w:rsidR="00597E1E" w:rsidRPr="00597E1E">
              <w:rPr>
                <w:rFonts w:ascii="Yu Gothic" w:eastAsia="Yu Gothic" w:hAnsi="Yu Gothic"/>
                <w:noProof/>
                <w:webHidden/>
                <w:sz w:val="24"/>
                <w:szCs w:val="24"/>
              </w:rPr>
            </w:r>
            <w:r w:rsidR="00597E1E" w:rsidRPr="00597E1E">
              <w:rPr>
                <w:rFonts w:ascii="Yu Gothic" w:eastAsia="Yu Gothic" w:hAnsi="Yu Gothic"/>
                <w:noProof/>
                <w:webHidden/>
                <w:sz w:val="24"/>
                <w:szCs w:val="24"/>
              </w:rPr>
              <w:fldChar w:fldCharType="separate"/>
            </w:r>
            <w:r w:rsidR="00A60032">
              <w:rPr>
                <w:rFonts w:ascii="Yu Gothic" w:eastAsia="Yu Gothic" w:hAnsi="Yu Gothic"/>
                <w:noProof/>
                <w:webHidden/>
                <w:sz w:val="24"/>
                <w:szCs w:val="24"/>
              </w:rPr>
              <w:t>2</w:t>
            </w:r>
            <w:r w:rsidR="00597E1E" w:rsidRPr="00597E1E">
              <w:rPr>
                <w:rFonts w:ascii="Yu Gothic" w:eastAsia="Yu Gothic" w:hAnsi="Yu Gothic"/>
                <w:noProof/>
                <w:webHidden/>
                <w:sz w:val="24"/>
                <w:szCs w:val="24"/>
              </w:rPr>
              <w:fldChar w:fldCharType="end"/>
            </w:r>
          </w:hyperlink>
        </w:p>
        <w:p w14:paraId="3D614259" w14:textId="43DF0E6B" w:rsidR="00597E1E" w:rsidRPr="00597E1E" w:rsidRDefault="00000000">
          <w:pPr>
            <w:pStyle w:val="22"/>
            <w:tabs>
              <w:tab w:val="right" w:leader="dot" w:pos="8637"/>
            </w:tabs>
            <w:ind w:firstLine="200"/>
            <w:rPr>
              <w:rFonts w:ascii="Yu Gothic" w:eastAsia="Yu Gothic" w:hAnsi="Yu Gothic" w:cstheme="minorBidi"/>
              <w:smallCaps w:val="0"/>
              <w:noProof/>
              <w:sz w:val="24"/>
              <w:szCs w:val="24"/>
            </w:rPr>
          </w:pPr>
          <w:hyperlink w:anchor="_Toc89953421" w:history="1">
            <w:r w:rsidR="00597E1E" w:rsidRPr="00597E1E">
              <w:rPr>
                <w:rStyle w:val="ac"/>
                <w:rFonts w:ascii="Yu Gothic" w:eastAsia="Yu Gothic" w:hAnsi="Yu Gothic"/>
                <w:noProof/>
                <w:sz w:val="24"/>
                <w:szCs w:val="24"/>
              </w:rPr>
              <w:t>２ 事前準備</w:t>
            </w:r>
            <w:r w:rsidR="00597E1E" w:rsidRPr="00597E1E">
              <w:rPr>
                <w:rFonts w:ascii="Yu Gothic" w:eastAsia="Yu Gothic" w:hAnsi="Yu Gothic"/>
                <w:noProof/>
                <w:webHidden/>
                <w:sz w:val="24"/>
                <w:szCs w:val="24"/>
              </w:rPr>
              <w:tab/>
            </w:r>
            <w:r w:rsidR="00597E1E" w:rsidRPr="00597E1E">
              <w:rPr>
                <w:rFonts w:ascii="Yu Gothic" w:eastAsia="Yu Gothic" w:hAnsi="Yu Gothic"/>
                <w:noProof/>
                <w:webHidden/>
                <w:sz w:val="24"/>
                <w:szCs w:val="24"/>
              </w:rPr>
              <w:fldChar w:fldCharType="begin"/>
            </w:r>
            <w:r w:rsidR="00597E1E" w:rsidRPr="00597E1E">
              <w:rPr>
                <w:rFonts w:ascii="Yu Gothic" w:eastAsia="Yu Gothic" w:hAnsi="Yu Gothic"/>
                <w:noProof/>
                <w:webHidden/>
                <w:sz w:val="24"/>
                <w:szCs w:val="24"/>
              </w:rPr>
              <w:instrText xml:space="preserve"> PAGEREF _Toc89953421 \h </w:instrText>
            </w:r>
            <w:r w:rsidR="00597E1E" w:rsidRPr="00597E1E">
              <w:rPr>
                <w:rFonts w:ascii="Yu Gothic" w:eastAsia="Yu Gothic" w:hAnsi="Yu Gothic"/>
                <w:noProof/>
                <w:webHidden/>
                <w:sz w:val="24"/>
                <w:szCs w:val="24"/>
              </w:rPr>
            </w:r>
            <w:r w:rsidR="00597E1E" w:rsidRPr="00597E1E">
              <w:rPr>
                <w:rFonts w:ascii="Yu Gothic" w:eastAsia="Yu Gothic" w:hAnsi="Yu Gothic"/>
                <w:noProof/>
                <w:webHidden/>
                <w:sz w:val="24"/>
                <w:szCs w:val="24"/>
              </w:rPr>
              <w:fldChar w:fldCharType="separate"/>
            </w:r>
            <w:r w:rsidR="00A60032">
              <w:rPr>
                <w:rFonts w:ascii="Yu Gothic" w:eastAsia="Yu Gothic" w:hAnsi="Yu Gothic"/>
                <w:noProof/>
                <w:webHidden/>
                <w:sz w:val="24"/>
                <w:szCs w:val="24"/>
              </w:rPr>
              <w:t>2</w:t>
            </w:r>
            <w:r w:rsidR="00597E1E" w:rsidRPr="00597E1E">
              <w:rPr>
                <w:rFonts w:ascii="Yu Gothic" w:eastAsia="Yu Gothic" w:hAnsi="Yu Gothic"/>
                <w:noProof/>
                <w:webHidden/>
                <w:sz w:val="24"/>
                <w:szCs w:val="24"/>
              </w:rPr>
              <w:fldChar w:fldCharType="end"/>
            </w:r>
          </w:hyperlink>
        </w:p>
        <w:p w14:paraId="573B2693" w14:textId="24AD9231" w:rsidR="00597E1E" w:rsidRPr="00597E1E" w:rsidRDefault="00000000">
          <w:pPr>
            <w:pStyle w:val="22"/>
            <w:tabs>
              <w:tab w:val="right" w:leader="dot" w:pos="8637"/>
            </w:tabs>
            <w:ind w:firstLine="200"/>
            <w:rPr>
              <w:rFonts w:ascii="Yu Gothic" w:eastAsia="Yu Gothic" w:hAnsi="Yu Gothic" w:cstheme="minorBidi"/>
              <w:smallCaps w:val="0"/>
              <w:noProof/>
              <w:sz w:val="24"/>
              <w:szCs w:val="24"/>
            </w:rPr>
          </w:pPr>
          <w:hyperlink w:anchor="_Toc89953422" w:history="1">
            <w:r w:rsidR="00597E1E" w:rsidRPr="00597E1E">
              <w:rPr>
                <w:rStyle w:val="ac"/>
                <w:rFonts w:ascii="Yu Gothic" w:eastAsia="Yu Gothic" w:hAnsi="Yu Gothic"/>
                <w:noProof/>
                <w:sz w:val="24"/>
                <w:szCs w:val="24"/>
              </w:rPr>
              <w:t>３ アプリの概要</w:t>
            </w:r>
            <w:r w:rsidR="00597E1E" w:rsidRPr="00597E1E">
              <w:rPr>
                <w:rFonts w:ascii="Yu Gothic" w:eastAsia="Yu Gothic" w:hAnsi="Yu Gothic"/>
                <w:noProof/>
                <w:webHidden/>
                <w:sz w:val="24"/>
                <w:szCs w:val="24"/>
              </w:rPr>
              <w:tab/>
            </w:r>
            <w:r w:rsidR="00597E1E" w:rsidRPr="00597E1E">
              <w:rPr>
                <w:rFonts w:ascii="Yu Gothic" w:eastAsia="Yu Gothic" w:hAnsi="Yu Gothic"/>
                <w:noProof/>
                <w:webHidden/>
                <w:sz w:val="24"/>
                <w:szCs w:val="24"/>
              </w:rPr>
              <w:fldChar w:fldCharType="begin"/>
            </w:r>
            <w:r w:rsidR="00597E1E" w:rsidRPr="00597E1E">
              <w:rPr>
                <w:rFonts w:ascii="Yu Gothic" w:eastAsia="Yu Gothic" w:hAnsi="Yu Gothic"/>
                <w:noProof/>
                <w:webHidden/>
                <w:sz w:val="24"/>
                <w:szCs w:val="24"/>
              </w:rPr>
              <w:instrText xml:space="preserve"> PAGEREF _Toc89953422 \h </w:instrText>
            </w:r>
            <w:r w:rsidR="00597E1E" w:rsidRPr="00597E1E">
              <w:rPr>
                <w:rFonts w:ascii="Yu Gothic" w:eastAsia="Yu Gothic" w:hAnsi="Yu Gothic"/>
                <w:noProof/>
                <w:webHidden/>
                <w:sz w:val="24"/>
                <w:szCs w:val="24"/>
              </w:rPr>
            </w:r>
            <w:r w:rsidR="00597E1E" w:rsidRPr="00597E1E">
              <w:rPr>
                <w:rFonts w:ascii="Yu Gothic" w:eastAsia="Yu Gothic" w:hAnsi="Yu Gothic"/>
                <w:noProof/>
                <w:webHidden/>
                <w:sz w:val="24"/>
                <w:szCs w:val="24"/>
              </w:rPr>
              <w:fldChar w:fldCharType="separate"/>
            </w:r>
            <w:r w:rsidR="00A60032">
              <w:rPr>
                <w:rFonts w:ascii="Yu Gothic" w:eastAsia="Yu Gothic" w:hAnsi="Yu Gothic"/>
                <w:noProof/>
                <w:webHidden/>
                <w:sz w:val="24"/>
                <w:szCs w:val="24"/>
              </w:rPr>
              <w:t>4</w:t>
            </w:r>
            <w:r w:rsidR="00597E1E" w:rsidRPr="00597E1E">
              <w:rPr>
                <w:rFonts w:ascii="Yu Gothic" w:eastAsia="Yu Gothic" w:hAnsi="Yu Gothic"/>
                <w:noProof/>
                <w:webHidden/>
                <w:sz w:val="24"/>
                <w:szCs w:val="24"/>
              </w:rPr>
              <w:fldChar w:fldCharType="end"/>
            </w:r>
          </w:hyperlink>
        </w:p>
        <w:p w14:paraId="1343B1DE" w14:textId="4D4EF138" w:rsidR="00597E1E" w:rsidRPr="00597E1E" w:rsidRDefault="00000000">
          <w:pPr>
            <w:pStyle w:val="32"/>
            <w:ind w:firstLine="200"/>
            <w:rPr>
              <w:rFonts w:ascii="Yu Gothic" w:eastAsia="Yu Gothic" w:hAnsi="Yu Gothic" w:cstheme="minorBidi"/>
              <w:i w:val="0"/>
              <w:iCs w:val="0"/>
              <w:noProof/>
              <w:sz w:val="24"/>
              <w:szCs w:val="24"/>
            </w:rPr>
          </w:pPr>
          <w:hyperlink w:anchor="_Toc89953423" w:history="1">
            <w:r w:rsidR="00597E1E" w:rsidRPr="00597E1E">
              <w:rPr>
                <w:rStyle w:val="ac"/>
                <w:rFonts w:ascii="Yu Gothic" w:eastAsia="Yu Gothic" w:hAnsi="Yu Gothic"/>
                <w:i w:val="0"/>
                <w:iCs w:val="0"/>
                <w:noProof/>
                <w:sz w:val="24"/>
                <w:szCs w:val="24"/>
              </w:rPr>
              <w:t>(1) 新バージョン2.0.1について</w:t>
            </w:r>
            <w:r w:rsidR="00597E1E" w:rsidRPr="00597E1E">
              <w:rPr>
                <w:rFonts w:ascii="Yu Gothic" w:eastAsia="Yu Gothic" w:hAnsi="Yu Gothic"/>
                <w:i w:val="0"/>
                <w:iCs w:val="0"/>
                <w:noProof/>
                <w:webHidden/>
                <w:sz w:val="24"/>
                <w:szCs w:val="24"/>
              </w:rPr>
              <w:tab/>
            </w:r>
            <w:r w:rsidR="00597E1E" w:rsidRPr="00597E1E">
              <w:rPr>
                <w:rFonts w:ascii="Yu Gothic" w:eastAsia="Yu Gothic" w:hAnsi="Yu Gothic"/>
                <w:i w:val="0"/>
                <w:iCs w:val="0"/>
                <w:noProof/>
                <w:webHidden/>
                <w:sz w:val="24"/>
                <w:szCs w:val="24"/>
              </w:rPr>
              <w:fldChar w:fldCharType="begin"/>
            </w:r>
            <w:r w:rsidR="00597E1E" w:rsidRPr="00597E1E">
              <w:rPr>
                <w:rFonts w:ascii="Yu Gothic" w:eastAsia="Yu Gothic" w:hAnsi="Yu Gothic"/>
                <w:i w:val="0"/>
                <w:iCs w:val="0"/>
                <w:noProof/>
                <w:webHidden/>
                <w:sz w:val="24"/>
                <w:szCs w:val="24"/>
              </w:rPr>
              <w:instrText xml:space="preserve"> PAGEREF _Toc89953423 \h </w:instrText>
            </w:r>
            <w:r w:rsidR="00597E1E" w:rsidRPr="00597E1E">
              <w:rPr>
                <w:rFonts w:ascii="Yu Gothic" w:eastAsia="Yu Gothic" w:hAnsi="Yu Gothic"/>
                <w:i w:val="0"/>
                <w:iCs w:val="0"/>
                <w:noProof/>
                <w:webHidden/>
                <w:sz w:val="24"/>
                <w:szCs w:val="24"/>
              </w:rPr>
            </w:r>
            <w:r w:rsidR="00597E1E" w:rsidRPr="00597E1E">
              <w:rPr>
                <w:rFonts w:ascii="Yu Gothic" w:eastAsia="Yu Gothic" w:hAnsi="Yu Gothic"/>
                <w:i w:val="0"/>
                <w:iCs w:val="0"/>
                <w:noProof/>
                <w:webHidden/>
                <w:sz w:val="24"/>
                <w:szCs w:val="24"/>
              </w:rPr>
              <w:fldChar w:fldCharType="separate"/>
            </w:r>
            <w:r w:rsidR="00A60032">
              <w:rPr>
                <w:rFonts w:ascii="Yu Gothic" w:eastAsia="Yu Gothic" w:hAnsi="Yu Gothic"/>
                <w:i w:val="0"/>
                <w:iCs w:val="0"/>
                <w:noProof/>
                <w:webHidden/>
                <w:sz w:val="24"/>
                <w:szCs w:val="24"/>
              </w:rPr>
              <w:t>4</w:t>
            </w:r>
            <w:r w:rsidR="00597E1E" w:rsidRPr="00597E1E">
              <w:rPr>
                <w:rFonts w:ascii="Yu Gothic" w:eastAsia="Yu Gothic" w:hAnsi="Yu Gothic"/>
                <w:i w:val="0"/>
                <w:iCs w:val="0"/>
                <w:noProof/>
                <w:webHidden/>
                <w:sz w:val="24"/>
                <w:szCs w:val="24"/>
              </w:rPr>
              <w:fldChar w:fldCharType="end"/>
            </w:r>
          </w:hyperlink>
        </w:p>
        <w:p w14:paraId="270B4AAC" w14:textId="63325862" w:rsidR="00597E1E" w:rsidRPr="00597E1E" w:rsidRDefault="00000000">
          <w:pPr>
            <w:pStyle w:val="32"/>
            <w:ind w:firstLine="200"/>
            <w:rPr>
              <w:rFonts w:ascii="Yu Gothic" w:eastAsia="Yu Gothic" w:hAnsi="Yu Gothic" w:cstheme="minorBidi"/>
              <w:i w:val="0"/>
              <w:iCs w:val="0"/>
              <w:noProof/>
              <w:sz w:val="24"/>
              <w:szCs w:val="24"/>
            </w:rPr>
          </w:pPr>
          <w:hyperlink w:anchor="_Toc89953424" w:history="1">
            <w:r w:rsidR="00597E1E" w:rsidRPr="00597E1E">
              <w:rPr>
                <w:rStyle w:val="ac"/>
                <w:rFonts w:ascii="Yu Gothic" w:eastAsia="Yu Gothic" w:hAnsi="Yu Gothic"/>
                <w:i w:val="0"/>
                <w:iCs w:val="0"/>
                <w:noProof/>
                <w:sz w:val="24"/>
                <w:szCs w:val="24"/>
              </w:rPr>
              <w:t>(2) 画面の概要</w:t>
            </w:r>
            <w:r w:rsidR="00597E1E" w:rsidRPr="00597E1E">
              <w:rPr>
                <w:rFonts w:ascii="Yu Gothic" w:eastAsia="Yu Gothic" w:hAnsi="Yu Gothic"/>
                <w:i w:val="0"/>
                <w:iCs w:val="0"/>
                <w:noProof/>
                <w:webHidden/>
                <w:sz w:val="24"/>
                <w:szCs w:val="24"/>
              </w:rPr>
              <w:tab/>
            </w:r>
            <w:r w:rsidR="00597E1E" w:rsidRPr="00597E1E">
              <w:rPr>
                <w:rFonts w:ascii="Yu Gothic" w:eastAsia="Yu Gothic" w:hAnsi="Yu Gothic"/>
                <w:i w:val="0"/>
                <w:iCs w:val="0"/>
                <w:noProof/>
                <w:webHidden/>
                <w:sz w:val="24"/>
                <w:szCs w:val="24"/>
              </w:rPr>
              <w:fldChar w:fldCharType="begin"/>
            </w:r>
            <w:r w:rsidR="00597E1E" w:rsidRPr="00597E1E">
              <w:rPr>
                <w:rFonts w:ascii="Yu Gothic" w:eastAsia="Yu Gothic" w:hAnsi="Yu Gothic"/>
                <w:i w:val="0"/>
                <w:iCs w:val="0"/>
                <w:noProof/>
                <w:webHidden/>
                <w:sz w:val="24"/>
                <w:szCs w:val="24"/>
              </w:rPr>
              <w:instrText xml:space="preserve"> PAGEREF _Toc89953424 \h </w:instrText>
            </w:r>
            <w:r w:rsidR="00597E1E" w:rsidRPr="00597E1E">
              <w:rPr>
                <w:rFonts w:ascii="Yu Gothic" w:eastAsia="Yu Gothic" w:hAnsi="Yu Gothic"/>
                <w:i w:val="0"/>
                <w:iCs w:val="0"/>
                <w:noProof/>
                <w:webHidden/>
                <w:sz w:val="24"/>
                <w:szCs w:val="24"/>
              </w:rPr>
            </w:r>
            <w:r w:rsidR="00597E1E" w:rsidRPr="00597E1E">
              <w:rPr>
                <w:rFonts w:ascii="Yu Gothic" w:eastAsia="Yu Gothic" w:hAnsi="Yu Gothic"/>
                <w:i w:val="0"/>
                <w:iCs w:val="0"/>
                <w:noProof/>
                <w:webHidden/>
                <w:sz w:val="24"/>
                <w:szCs w:val="24"/>
              </w:rPr>
              <w:fldChar w:fldCharType="separate"/>
            </w:r>
            <w:r w:rsidR="00A60032">
              <w:rPr>
                <w:rFonts w:ascii="Yu Gothic" w:eastAsia="Yu Gothic" w:hAnsi="Yu Gothic"/>
                <w:i w:val="0"/>
                <w:iCs w:val="0"/>
                <w:noProof/>
                <w:webHidden/>
                <w:sz w:val="24"/>
                <w:szCs w:val="24"/>
              </w:rPr>
              <w:t>4</w:t>
            </w:r>
            <w:r w:rsidR="00597E1E" w:rsidRPr="00597E1E">
              <w:rPr>
                <w:rFonts w:ascii="Yu Gothic" w:eastAsia="Yu Gothic" w:hAnsi="Yu Gothic"/>
                <w:i w:val="0"/>
                <w:iCs w:val="0"/>
                <w:noProof/>
                <w:webHidden/>
                <w:sz w:val="24"/>
                <w:szCs w:val="24"/>
              </w:rPr>
              <w:fldChar w:fldCharType="end"/>
            </w:r>
          </w:hyperlink>
        </w:p>
        <w:p w14:paraId="773C64B9" w14:textId="7108DE29" w:rsidR="00597E1E" w:rsidRPr="00597E1E" w:rsidRDefault="00000000">
          <w:pPr>
            <w:pStyle w:val="22"/>
            <w:tabs>
              <w:tab w:val="right" w:leader="dot" w:pos="8637"/>
            </w:tabs>
            <w:ind w:firstLine="200"/>
            <w:rPr>
              <w:rFonts w:ascii="Yu Gothic" w:eastAsia="Yu Gothic" w:hAnsi="Yu Gothic" w:cstheme="minorBidi"/>
              <w:smallCaps w:val="0"/>
              <w:noProof/>
              <w:sz w:val="24"/>
              <w:szCs w:val="24"/>
            </w:rPr>
          </w:pPr>
          <w:hyperlink w:anchor="_Toc89953425" w:history="1">
            <w:r w:rsidR="00BB1DA1">
              <w:rPr>
                <w:rStyle w:val="ac"/>
                <w:rFonts w:ascii="Yu Gothic" w:eastAsia="Yu Gothic" w:hAnsi="Yu Gothic" w:hint="eastAsia"/>
                <w:noProof/>
                <w:sz w:val="24"/>
                <w:szCs w:val="24"/>
              </w:rPr>
              <w:t>４</w:t>
            </w:r>
            <w:r w:rsidR="00597E1E" w:rsidRPr="00597E1E">
              <w:rPr>
                <w:rStyle w:val="ac"/>
                <w:rFonts w:ascii="Yu Gothic" w:eastAsia="Yu Gothic" w:hAnsi="Yu Gothic"/>
                <w:noProof/>
                <w:sz w:val="24"/>
                <w:szCs w:val="24"/>
              </w:rPr>
              <w:t xml:space="preserve"> </w:t>
            </w:r>
            <w:r w:rsidR="00597E1E" w:rsidRPr="00597E1E">
              <w:rPr>
                <w:rStyle w:val="ac"/>
                <w:rFonts w:ascii="Yu Gothic" w:eastAsia="Yu Gothic" w:hAnsi="Yu Gothic"/>
                <w:noProof/>
                <w:sz w:val="24"/>
                <w:szCs w:val="24"/>
              </w:rPr>
              <w:t>音声コードの検出</w:t>
            </w:r>
            <w:r w:rsidR="00597E1E" w:rsidRPr="00597E1E">
              <w:rPr>
                <w:rFonts w:ascii="Yu Gothic" w:eastAsia="Yu Gothic" w:hAnsi="Yu Gothic"/>
                <w:noProof/>
                <w:webHidden/>
                <w:sz w:val="24"/>
                <w:szCs w:val="24"/>
              </w:rPr>
              <w:tab/>
            </w:r>
            <w:r w:rsidR="00597E1E" w:rsidRPr="00597E1E">
              <w:rPr>
                <w:rFonts w:ascii="Yu Gothic" w:eastAsia="Yu Gothic" w:hAnsi="Yu Gothic"/>
                <w:noProof/>
                <w:webHidden/>
                <w:sz w:val="24"/>
                <w:szCs w:val="24"/>
              </w:rPr>
              <w:fldChar w:fldCharType="begin"/>
            </w:r>
            <w:r w:rsidR="00597E1E" w:rsidRPr="00597E1E">
              <w:rPr>
                <w:rFonts w:ascii="Yu Gothic" w:eastAsia="Yu Gothic" w:hAnsi="Yu Gothic"/>
                <w:noProof/>
                <w:webHidden/>
                <w:sz w:val="24"/>
                <w:szCs w:val="24"/>
              </w:rPr>
              <w:instrText xml:space="preserve"> PAGEREF _Toc89953425 \h </w:instrText>
            </w:r>
            <w:r w:rsidR="00597E1E" w:rsidRPr="00597E1E">
              <w:rPr>
                <w:rFonts w:ascii="Yu Gothic" w:eastAsia="Yu Gothic" w:hAnsi="Yu Gothic"/>
                <w:noProof/>
                <w:webHidden/>
                <w:sz w:val="24"/>
                <w:szCs w:val="24"/>
              </w:rPr>
            </w:r>
            <w:r w:rsidR="00597E1E" w:rsidRPr="00597E1E">
              <w:rPr>
                <w:rFonts w:ascii="Yu Gothic" w:eastAsia="Yu Gothic" w:hAnsi="Yu Gothic"/>
                <w:noProof/>
                <w:webHidden/>
                <w:sz w:val="24"/>
                <w:szCs w:val="24"/>
              </w:rPr>
              <w:fldChar w:fldCharType="separate"/>
            </w:r>
            <w:r w:rsidR="00A60032">
              <w:rPr>
                <w:rFonts w:ascii="Yu Gothic" w:eastAsia="Yu Gothic" w:hAnsi="Yu Gothic"/>
                <w:noProof/>
                <w:webHidden/>
                <w:sz w:val="24"/>
                <w:szCs w:val="24"/>
              </w:rPr>
              <w:t>5</w:t>
            </w:r>
            <w:r w:rsidR="00597E1E" w:rsidRPr="00597E1E">
              <w:rPr>
                <w:rFonts w:ascii="Yu Gothic" w:eastAsia="Yu Gothic" w:hAnsi="Yu Gothic"/>
                <w:noProof/>
                <w:webHidden/>
                <w:sz w:val="24"/>
                <w:szCs w:val="24"/>
              </w:rPr>
              <w:fldChar w:fldCharType="end"/>
            </w:r>
          </w:hyperlink>
        </w:p>
        <w:p w14:paraId="62F10EE8" w14:textId="7C8B5F15" w:rsidR="00597E1E" w:rsidRPr="00597E1E" w:rsidRDefault="00000000">
          <w:pPr>
            <w:pStyle w:val="32"/>
            <w:ind w:firstLine="200"/>
            <w:rPr>
              <w:rFonts w:ascii="Yu Gothic" w:eastAsia="Yu Gothic" w:hAnsi="Yu Gothic" w:cstheme="minorBidi"/>
              <w:i w:val="0"/>
              <w:iCs w:val="0"/>
              <w:noProof/>
              <w:sz w:val="24"/>
              <w:szCs w:val="24"/>
            </w:rPr>
          </w:pPr>
          <w:hyperlink w:anchor="_Toc89953426" w:history="1">
            <w:r w:rsidR="00597E1E" w:rsidRPr="00597E1E">
              <w:rPr>
                <w:rStyle w:val="ac"/>
                <w:rFonts w:ascii="Yu Gothic" w:eastAsia="Yu Gothic" w:hAnsi="Yu Gothic"/>
                <w:i w:val="0"/>
                <w:iCs w:val="0"/>
                <w:noProof/>
                <w:sz w:val="24"/>
                <w:szCs w:val="24"/>
              </w:rPr>
              <w:t>(1) 「音声コードスキャン」画面</w:t>
            </w:r>
            <w:r w:rsidR="00597E1E" w:rsidRPr="00597E1E">
              <w:rPr>
                <w:rFonts w:ascii="Yu Gothic" w:eastAsia="Yu Gothic" w:hAnsi="Yu Gothic"/>
                <w:i w:val="0"/>
                <w:iCs w:val="0"/>
                <w:noProof/>
                <w:webHidden/>
                <w:sz w:val="24"/>
                <w:szCs w:val="24"/>
              </w:rPr>
              <w:tab/>
            </w:r>
            <w:r w:rsidR="00597E1E" w:rsidRPr="00597E1E">
              <w:rPr>
                <w:rFonts w:ascii="Yu Gothic" w:eastAsia="Yu Gothic" w:hAnsi="Yu Gothic"/>
                <w:i w:val="0"/>
                <w:iCs w:val="0"/>
                <w:noProof/>
                <w:webHidden/>
                <w:sz w:val="24"/>
                <w:szCs w:val="24"/>
              </w:rPr>
              <w:fldChar w:fldCharType="begin"/>
            </w:r>
            <w:r w:rsidR="00597E1E" w:rsidRPr="00597E1E">
              <w:rPr>
                <w:rFonts w:ascii="Yu Gothic" w:eastAsia="Yu Gothic" w:hAnsi="Yu Gothic"/>
                <w:i w:val="0"/>
                <w:iCs w:val="0"/>
                <w:noProof/>
                <w:webHidden/>
                <w:sz w:val="24"/>
                <w:szCs w:val="24"/>
              </w:rPr>
              <w:instrText xml:space="preserve"> PAGEREF _Toc89953426 \h </w:instrText>
            </w:r>
            <w:r w:rsidR="00597E1E" w:rsidRPr="00597E1E">
              <w:rPr>
                <w:rFonts w:ascii="Yu Gothic" w:eastAsia="Yu Gothic" w:hAnsi="Yu Gothic"/>
                <w:i w:val="0"/>
                <w:iCs w:val="0"/>
                <w:noProof/>
                <w:webHidden/>
                <w:sz w:val="24"/>
                <w:szCs w:val="24"/>
              </w:rPr>
            </w:r>
            <w:r w:rsidR="00597E1E" w:rsidRPr="00597E1E">
              <w:rPr>
                <w:rFonts w:ascii="Yu Gothic" w:eastAsia="Yu Gothic" w:hAnsi="Yu Gothic"/>
                <w:i w:val="0"/>
                <w:iCs w:val="0"/>
                <w:noProof/>
                <w:webHidden/>
                <w:sz w:val="24"/>
                <w:szCs w:val="24"/>
              </w:rPr>
              <w:fldChar w:fldCharType="separate"/>
            </w:r>
            <w:r w:rsidR="00A60032">
              <w:rPr>
                <w:rFonts w:ascii="Yu Gothic" w:eastAsia="Yu Gothic" w:hAnsi="Yu Gothic"/>
                <w:i w:val="0"/>
                <w:iCs w:val="0"/>
                <w:noProof/>
                <w:webHidden/>
                <w:sz w:val="24"/>
                <w:szCs w:val="24"/>
              </w:rPr>
              <w:t>5</w:t>
            </w:r>
            <w:r w:rsidR="00597E1E" w:rsidRPr="00597E1E">
              <w:rPr>
                <w:rFonts w:ascii="Yu Gothic" w:eastAsia="Yu Gothic" w:hAnsi="Yu Gothic"/>
                <w:i w:val="0"/>
                <w:iCs w:val="0"/>
                <w:noProof/>
                <w:webHidden/>
                <w:sz w:val="24"/>
                <w:szCs w:val="24"/>
              </w:rPr>
              <w:fldChar w:fldCharType="end"/>
            </w:r>
          </w:hyperlink>
        </w:p>
        <w:p w14:paraId="54D5C44E" w14:textId="61F3E956" w:rsidR="00597E1E" w:rsidRPr="00597E1E" w:rsidRDefault="00000000">
          <w:pPr>
            <w:pStyle w:val="32"/>
            <w:ind w:firstLine="200"/>
            <w:rPr>
              <w:rFonts w:ascii="Yu Gothic" w:eastAsia="Yu Gothic" w:hAnsi="Yu Gothic" w:cstheme="minorBidi"/>
              <w:i w:val="0"/>
              <w:iCs w:val="0"/>
              <w:noProof/>
              <w:sz w:val="24"/>
              <w:szCs w:val="24"/>
            </w:rPr>
          </w:pPr>
          <w:hyperlink w:anchor="_Toc89953427" w:history="1">
            <w:r w:rsidR="00597E1E" w:rsidRPr="00597E1E">
              <w:rPr>
                <w:rStyle w:val="ac"/>
                <w:rFonts w:ascii="Yu Gothic" w:eastAsia="Yu Gothic" w:hAnsi="Yu Gothic"/>
                <w:i w:val="0"/>
                <w:iCs w:val="0"/>
                <w:noProof/>
                <w:sz w:val="24"/>
                <w:szCs w:val="24"/>
              </w:rPr>
              <w:t>(2) 撮影の方法</w:t>
            </w:r>
            <w:r w:rsidR="00597E1E" w:rsidRPr="00597E1E">
              <w:rPr>
                <w:rFonts w:ascii="Yu Gothic" w:eastAsia="Yu Gothic" w:hAnsi="Yu Gothic"/>
                <w:i w:val="0"/>
                <w:iCs w:val="0"/>
                <w:noProof/>
                <w:webHidden/>
                <w:sz w:val="24"/>
                <w:szCs w:val="24"/>
              </w:rPr>
              <w:tab/>
            </w:r>
            <w:r w:rsidR="00597E1E" w:rsidRPr="00597E1E">
              <w:rPr>
                <w:rFonts w:ascii="Yu Gothic" w:eastAsia="Yu Gothic" w:hAnsi="Yu Gothic"/>
                <w:i w:val="0"/>
                <w:iCs w:val="0"/>
                <w:noProof/>
                <w:webHidden/>
                <w:sz w:val="24"/>
                <w:szCs w:val="24"/>
              </w:rPr>
              <w:fldChar w:fldCharType="begin"/>
            </w:r>
            <w:r w:rsidR="00597E1E" w:rsidRPr="00597E1E">
              <w:rPr>
                <w:rFonts w:ascii="Yu Gothic" w:eastAsia="Yu Gothic" w:hAnsi="Yu Gothic"/>
                <w:i w:val="0"/>
                <w:iCs w:val="0"/>
                <w:noProof/>
                <w:webHidden/>
                <w:sz w:val="24"/>
                <w:szCs w:val="24"/>
              </w:rPr>
              <w:instrText xml:space="preserve"> PAGEREF _Toc89953427 \h </w:instrText>
            </w:r>
            <w:r w:rsidR="00597E1E" w:rsidRPr="00597E1E">
              <w:rPr>
                <w:rFonts w:ascii="Yu Gothic" w:eastAsia="Yu Gothic" w:hAnsi="Yu Gothic"/>
                <w:i w:val="0"/>
                <w:iCs w:val="0"/>
                <w:noProof/>
                <w:webHidden/>
                <w:sz w:val="24"/>
                <w:szCs w:val="24"/>
              </w:rPr>
            </w:r>
            <w:r w:rsidR="00597E1E" w:rsidRPr="00597E1E">
              <w:rPr>
                <w:rFonts w:ascii="Yu Gothic" w:eastAsia="Yu Gothic" w:hAnsi="Yu Gothic"/>
                <w:i w:val="0"/>
                <w:iCs w:val="0"/>
                <w:noProof/>
                <w:webHidden/>
                <w:sz w:val="24"/>
                <w:szCs w:val="24"/>
              </w:rPr>
              <w:fldChar w:fldCharType="separate"/>
            </w:r>
            <w:r w:rsidR="00A60032">
              <w:rPr>
                <w:rFonts w:ascii="Yu Gothic" w:eastAsia="Yu Gothic" w:hAnsi="Yu Gothic"/>
                <w:i w:val="0"/>
                <w:iCs w:val="0"/>
                <w:noProof/>
                <w:webHidden/>
                <w:sz w:val="24"/>
                <w:szCs w:val="24"/>
              </w:rPr>
              <w:t>6</w:t>
            </w:r>
            <w:r w:rsidR="00597E1E" w:rsidRPr="00597E1E">
              <w:rPr>
                <w:rFonts w:ascii="Yu Gothic" w:eastAsia="Yu Gothic" w:hAnsi="Yu Gothic"/>
                <w:i w:val="0"/>
                <w:iCs w:val="0"/>
                <w:noProof/>
                <w:webHidden/>
                <w:sz w:val="24"/>
                <w:szCs w:val="24"/>
              </w:rPr>
              <w:fldChar w:fldCharType="end"/>
            </w:r>
          </w:hyperlink>
        </w:p>
        <w:p w14:paraId="27D8BF00" w14:textId="2E1C5765" w:rsidR="00597E1E" w:rsidRPr="00597E1E" w:rsidRDefault="00000000">
          <w:pPr>
            <w:pStyle w:val="32"/>
            <w:ind w:firstLine="200"/>
            <w:rPr>
              <w:rFonts w:ascii="Yu Gothic" w:eastAsia="Yu Gothic" w:hAnsi="Yu Gothic" w:cstheme="minorBidi"/>
              <w:i w:val="0"/>
              <w:iCs w:val="0"/>
              <w:noProof/>
              <w:sz w:val="24"/>
              <w:szCs w:val="24"/>
            </w:rPr>
          </w:pPr>
          <w:hyperlink w:anchor="_Toc89953428" w:history="1">
            <w:r w:rsidR="00597E1E" w:rsidRPr="00597E1E">
              <w:rPr>
                <w:rStyle w:val="ac"/>
                <w:rFonts w:ascii="Yu Gothic" w:eastAsia="Yu Gothic" w:hAnsi="Yu Gothic"/>
                <w:i w:val="0"/>
                <w:iCs w:val="0"/>
                <w:noProof/>
                <w:sz w:val="24"/>
                <w:szCs w:val="24"/>
              </w:rPr>
              <w:t>(</w:t>
            </w:r>
            <w:r w:rsidR="00BB1DA1">
              <w:rPr>
                <w:rStyle w:val="ac"/>
                <w:rFonts w:ascii="Yu Gothic" w:eastAsia="Yu Gothic" w:hAnsi="Yu Gothic"/>
                <w:i w:val="0"/>
                <w:iCs w:val="0"/>
                <w:noProof/>
                <w:sz w:val="24"/>
                <w:szCs w:val="24"/>
              </w:rPr>
              <w:t>3</w:t>
            </w:r>
            <w:r w:rsidR="00597E1E" w:rsidRPr="00597E1E">
              <w:rPr>
                <w:rStyle w:val="ac"/>
                <w:rFonts w:ascii="Yu Gothic" w:eastAsia="Yu Gothic" w:hAnsi="Yu Gothic" w:hint="eastAsia"/>
                <w:i w:val="0"/>
                <w:iCs w:val="0"/>
                <w:noProof/>
                <w:sz w:val="24"/>
                <w:szCs w:val="24"/>
              </w:rPr>
              <w:t>)</w:t>
            </w:r>
            <w:r w:rsidR="00597E1E" w:rsidRPr="00597E1E">
              <w:rPr>
                <w:rStyle w:val="ac"/>
                <w:rFonts w:ascii="Yu Gothic" w:eastAsia="Yu Gothic" w:hAnsi="Yu Gothic"/>
                <w:i w:val="0"/>
                <w:iCs w:val="0"/>
                <w:noProof/>
                <w:sz w:val="24"/>
                <w:szCs w:val="24"/>
              </w:rPr>
              <w:t xml:space="preserve"> 連続して音声コードの検出を行う。</w:t>
            </w:r>
            <w:r w:rsidR="00597E1E" w:rsidRPr="00597E1E">
              <w:rPr>
                <w:rFonts w:ascii="Yu Gothic" w:eastAsia="Yu Gothic" w:hAnsi="Yu Gothic"/>
                <w:i w:val="0"/>
                <w:iCs w:val="0"/>
                <w:noProof/>
                <w:webHidden/>
                <w:sz w:val="24"/>
                <w:szCs w:val="24"/>
              </w:rPr>
              <w:tab/>
            </w:r>
            <w:r w:rsidR="00597E1E" w:rsidRPr="00597E1E">
              <w:rPr>
                <w:rFonts w:ascii="Yu Gothic" w:eastAsia="Yu Gothic" w:hAnsi="Yu Gothic"/>
                <w:i w:val="0"/>
                <w:iCs w:val="0"/>
                <w:noProof/>
                <w:webHidden/>
                <w:sz w:val="24"/>
                <w:szCs w:val="24"/>
              </w:rPr>
              <w:fldChar w:fldCharType="begin"/>
            </w:r>
            <w:r w:rsidR="00597E1E" w:rsidRPr="00597E1E">
              <w:rPr>
                <w:rFonts w:ascii="Yu Gothic" w:eastAsia="Yu Gothic" w:hAnsi="Yu Gothic"/>
                <w:i w:val="0"/>
                <w:iCs w:val="0"/>
                <w:noProof/>
                <w:webHidden/>
                <w:sz w:val="24"/>
                <w:szCs w:val="24"/>
              </w:rPr>
              <w:instrText xml:space="preserve"> PAGEREF _Toc89953428 \h </w:instrText>
            </w:r>
            <w:r w:rsidR="00597E1E" w:rsidRPr="00597E1E">
              <w:rPr>
                <w:rFonts w:ascii="Yu Gothic" w:eastAsia="Yu Gothic" w:hAnsi="Yu Gothic"/>
                <w:i w:val="0"/>
                <w:iCs w:val="0"/>
                <w:noProof/>
                <w:webHidden/>
                <w:sz w:val="24"/>
                <w:szCs w:val="24"/>
              </w:rPr>
            </w:r>
            <w:r w:rsidR="00597E1E" w:rsidRPr="00597E1E">
              <w:rPr>
                <w:rFonts w:ascii="Yu Gothic" w:eastAsia="Yu Gothic" w:hAnsi="Yu Gothic"/>
                <w:i w:val="0"/>
                <w:iCs w:val="0"/>
                <w:noProof/>
                <w:webHidden/>
                <w:sz w:val="24"/>
                <w:szCs w:val="24"/>
              </w:rPr>
              <w:fldChar w:fldCharType="separate"/>
            </w:r>
            <w:r w:rsidR="00A60032">
              <w:rPr>
                <w:rFonts w:ascii="Yu Gothic" w:eastAsia="Yu Gothic" w:hAnsi="Yu Gothic"/>
                <w:i w:val="0"/>
                <w:iCs w:val="0"/>
                <w:noProof/>
                <w:webHidden/>
                <w:sz w:val="24"/>
                <w:szCs w:val="24"/>
              </w:rPr>
              <w:t>6</w:t>
            </w:r>
            <w:r w:rsidR="00597E1E" w:rsidRPr="00597E1E">
              <w:rPr>
                <w:rFonts w:ascii="Yu Gothic" w:eastAsia="Yu Gothic" w:hAnsi="Yu Gothic"/>
                <w:i w:val="0"/>
                <w:iCs w:val="0"/>
                <w:noProof/>
                <w:webHidden/>
                <w:sz w:val="24"/>
                <w:szCs w:val="24"/>
              </w:rPr>
              <w:fldChar w:fldCharType="end"/>
            </w:r>
          </w:hyperlink>
        </w:p>
        <w:p w14:paraId="41243499" w14:textId="2B7157C3" w:rsidR="00597E1E" w:rsidRPr="00597E1E" w:rsidRDefault="00000000">
          <w:pPr>
            <w:pStyle w:val="22"/>
            <w:tabs>
              <w:tab w:val="right" w:leader="dot" w:pos="8637"/>
            </w:tabs>
            <w:ind w:firstLine="200"/>
            <w:rPr>
              <w:rFonts w:ascii="Yu Gothic" w:eastAsia="Yu Gothic" w:hAnsi="Yu Gothic" w:cstheme="minorBidi"/>
              <w:smallCaps w:val="0"/>
              <w:noProof/>
              <w:sz w:val="24"/>
              <w:szCs w:val="24"/>
            </w:rPr>
          </w:pPr>
          <w:hyperlink w:anchor="_Toc89953429" w:history="1">
            <w:r w:rsidR="00597E1E" w:rsidRPr="00597E1E">
              <w:rPr>
                <w:rStyle w:val="ac"/>
                <w:rFonts w:ascii="Yu Gothic" w:eastAsia="Yu Gothic" w:hAnsi="Yu Gothic"/>
                <w:noProof/>
                <w:sz w:val="24"/>
                <w:szCs w:val="24"/>
              </w:rPr>
              <w:t>５ 文書の読み上げ</w:t>
            </w:r>
            <w:r w:rsidR="00597E1E" w:rsidRPr="00597E1E">
              <w:rPr>
                <w:rFonts w:ascii="Yu Gothic" w:eastAsia="Yu Gothic" w:hAnsi="Yu Gothic"/>
                <w:noProof/>
                <w:webHidden/>
                <w:sz w:val="24"/>
                <w:szCs w:val="24"/>
              </w:rPr>
              <w:tab/>
            </w:r>
            <w:r w:rsidR="00597E1E" w:rsidRPr="00597E1E">
              <w:rPr>
                <w:rFonts w:ascii="Yu Gothic" w:eastAsia="Yu Gothic" w:hAnsi="Yu Gothic"/>
                <w:noProof/>
                <w:webHidden/>
                <w:sz w:val="24"/>
                <w:szCs w:val="24"/>
              </w:rPr>
              <w:fldChar w:fldCharType="begin"/>
            </w:r>
            <w:r w:rsidR="00597E1E" w:rsidRPr="00597E1E">
              <w:rPr>
                <w:rFonts w:ascii="Yu Gothic" w:eastAsia="Yu Gothic" w:hAnsi="Yu Gothic"/>
                <w:noProof/>
                <w:webHidden/>
                <w:sz w:val="24"/>
                <w:szCs w:val="24"/>
              </w:rPr>
              <w:instrText xml:space="preserve"> PAGEREF _Toc89953429 \h </w:instrText>
            </w:r>
            <w:r w:rsidR="00597E1E" w:rsidRPr="00597E1E">
              <w:rPr>
                <w:rFonts w:ascii="Yu Gothic" w:eastAsia="Yu Gothic" w:hAnsi="Yu Gothic"/>
                <w:noProof/>
                <w:webHidden/>
                <w:sz w:val="24"/>
                <w:szCs w:val="24"/>
              </w:rPr>
            </w:r>
            <w:r w:rsidR="00597E1E" w:rsidRPr="00597E1E">
              <w:rPr>
                <w:rFonts w:ascii="Yu Gothic" w:eastAsia="Yu Gothic" w:hAnsi="Yu Gothic"/>
                <w:noProof/>
                <w:webHidden/>
                <w:sz w:val="24"/>
                <w:szCs w:val="24"/>
              </w:rPr>
              <w:fldChar w:fldCharType="separate"/>
            </w:r>
            <w:r w:rsidR="00A60032">
              <w:rPr>
                <w:rFonts w:ascii="Yu Gothic" w:eastAsia="Yu Gothic" w:hAnsi="Yu Gothic"/>
                <w:noProof/>
                <w:webHidden/>
                <w:sz w:val="24"/>
                <w:szCs w:val="24"/>
              </w:rPr>
              <w:t>7</w:t>
            </w:r>
            <w:r w:rsidR="00597E1E" w:rsidRPr="00597E1E">
              <w:rPr>
                <w:rFonts w:ascii="Yu Gothic" w:eastAsia="Yu Gothic" w:hAnsi="Yu Gothic"/>
                <w:noProof/>
                <w:webHidden/>
                <w:sz w:val="24"/>
                <w:szCs w:val="24"/>
              </w:rPr>
              <w:fldChar w:fldCharType="end"/>
            </w:r>
          </w:hyperlink>
        </w:p>
        <w:p w14:paraId="2502A401" w14:textId="6A2E5F90" w:rsidR="00597E1E" w:rsidRPr="00597E1E" w:rsidRDefault="00000000">
          <w:pPr>
            <w:pStyle w:val="32"/>
            <w:ind w:firstLine="200"/>
            <w:rPr>
              <w:rFonts w:ascii="Yu Gothic" w:eastAsia="Yu Gothic" w:hAnsi="Yu Gothic" w:cstheme="minorBidi"/>
              <w:i w:val="0"/>
              <w:iCs w:val="0"/>
              <w:noProof/>
              <w:sz w:val="24"/>
              <w:szCs w:val="24"/>
            </w:rPr>
          </w:pPr>
          <w:hyperlink w:anchor="_Toc89953430" w:history="1">
            <w:r w:rsidR="00597E1E" w:rsidRPr="00597E1E">
              <w:rPr>
                <w:rStyle w:val="ac"/>
                <w:rFonts w:ascii="Yu Gothic" w:eastAsia="Yu Gothic" w:hAnsi="Yu Gothic"/>
                <w:i w:val="0"/>
                <w:iCs w:val="0"/>
                <w:noProof/>
                <w:sz w:val="24"/>
                <w:szCs w:val="24"/>
              </w:rPr>
              <w:t>(1) 「保存ファイル一覧」画面から読み上げる場合</w:t>
            </w:r>
            <w:r w:rsidR="00597E1E" w:rsidRPr="00597E1E">
              <w:rPr>
                <w:rFonts w:ascii="Yu Gothic" w:eastAsia="Yu Gothic" w:hAnsi="Yu Gothic"/>
                <w:i w:val="0"/>
                <w:iCs w:val="0"/>
                <w:noProof/>
                <w:webHidden/>
                <w:sz w:val="24"/>
                <w:szCs w:val="24"/>
              </w:rPr>
              <w:tab/>
            </w:r>
            <w:r w:rsidR="00597E1E" w:rsidRPr="00597E1E">
              <w:rPr>
                <w:rFonts w:ascii="Yu Gothic" w:eastAsia="Yu Gothic" w:hAnsi="Yu Gothic"/>
                <w:i w:val="0"/>
                <w:iCs w:val="0"/>
                <w:noProof/>
                <w:webHidden/>
                <w:sz w:val="24"/>
                <w:szCs w:val="24"/>
              </w:rPr>
              <w:fldChar w:fldCharType="begin"/>
            </w:r>
            <w:r w:rsidR="00597E1E" w:rsidRPr="00597E1E">
              <w:rPr>
                <w:rFonts w:ascii="Yu Gothic" w:eastAsia="Yu Gothic" w:hAnsi="Yu Gothic"/>
                <w:i w:val="0"/>
                <w:iCs w:val="0"/>
                <w:noProof/>
                <w:webHidden/>
                <w:sz w:val="24"/>
                <w:szCs w:val="24"/>
              </w:rPr>
              <w:instrText xml:space="preserve"> PAGEREF _Toc89953430 \h </w:instrText>
            </w:r>
            <w:r w:rsidR="00597E1E" w:rsidRPr="00597E1E">
              <w:rPr>
                <w:rFonts w:ascii="Yu Gothic" w:eastAsia="Yu Gothic" w:hAnsi="Yu Gothic"/>
                <w:i w:val="0"/>
                <w:iCs w:val="0"/>
                <w:noProof/>
                <w:webHidden/>
                <w:sz w:val="24"/>
                <w:szCs w:val="24"/>
              </w:rPr>
            </w:r>
            <w:r w:rsidR="00597E1E" w:rsidRPr="00597E1E">
              <w:rPr>
                <w:rFonts w:ascii="Yu Gothic" w:eastAsia="Yu Gothic" w:hAnsi="Yu Gothic"/>
                <w:i w:val="0"/>
                <w:iCs w:val="0"/>
                <w:noProof/>
                <w:webHidden/>
                <w:sz w:val="24"/>
                <w:szCs w:val="24"/>
              </w:rPr>
              <w:fldChar w:fldCharType="separate"/>
            </w:r>
            <w:r w:rsidR="00A60032">
              <w:rPr>
                <w:rFonts w:ascii="Yu Gothic" w:eastAsia="Yu Gothic" w:hAnsi="Yu Gothic"/>
                <w:i w:val="0"/>
                <w:iCs w:val="0"/>
                <w:noProof/>
                <w:webHidden/>
                <w:sz w:val="24"/>
                <w:szCs w:val="24"/>
              </w:rPr>
              <w:t>7</w:t>
            </w:r>
            <w:r w:rsidR="00597E1E" w:rsidRPr="00597E1E">
              <w:rPr>
                <w:rFonts w:ascii="Yu Gothic" w:eastAsia="Yu Gothic" w:hAnsi="Yu Gothic"/>
                <w:i w:val="0"/>
                <w:iCs w:val="0"/>
                <w:noProof/>
                <w:webHidden/>
                <w:sz w:val="24"/>
                <w:szCs w:val="24"/>
              </w:rPr>
              <w:fldChar w:fldCharType="end"/>
            </w:r>
          </w:hyperlink>
        </w:p>
        <w:p w14:paraId="715A8CB5" w14:textId="10AA7D5E" w:rsidR="00597E1E" w:rsidRPr="00597E1E" w:rsidRDefault="00000000">
          <w:pPr>
            <w:pStyle w:val="32"/>
            <w:ind w:firstLine="200"/>
            <w:rPr>
              <w:rFonts w:ascii="Yu Gothic" w:eastAsia="Yu Gothic" w:hAnsi="Yu Gothic" w:cstheme="minorBidi"/>
              <w:i w:val="0"/>
              <w:iCs w:val="0"/>
              <w:noProof/>
              <w:sz w:val="24"/>
              <w:szCs w:val="24"/>
            </w:rPr>
          </w:pPr>
          <w:hyperlink w:anchor="_Toc89953431" w:history="1">
            <w:r w:rsidR="00597E1E" w:rsidRPr="00597E1E">
              <w:rPr>
                <w:rStyle w:val="ac"/>
                <w:rFonts w:ascii="Yu Gothic" w:eastAsia="Yu Gothic" w:hAnsi="Yu Gothic"/>
                <w:i w:val="0"/>
                <w:iCs w:val="0"/>
                <w:noProof/>
                <w:sz w:val="24"/>
                <w:szCs w:val="24"/>
              </w:rPr>
              <w:t>(2)読み上げ画面</w:t>
            </w:r>
            <w:r w:rsidR="00597E1E" w:rsidRPr="00597E1E">
              <w:rPr>
                <w:rFonts w:ascii="Yu Gothic" w:eastAsia="Yu Gothic" w:hAnsi="Yu Gothic"/>
                <w:i w:val="0"/>
                <w:iCs w:val="0"/>
                <w:noProof/>
                <w:webHidden/>
                <w:sz w:val="24"/>
                <w:szCs w:val="24"/>
              </w:rPr>
              <w:tab/>
            </w:r>
            <w:r w:rsidR="00597E1E" w:rsidRPr="00597E1E">
              <w:rPr>
                <w:rFonts w:ascii="Yu Gothic" w:eastAsia="Yu Gothic" w:hAnsi="Yu Gothic"/>
                <w:i w:val="0"/>
                <w:iCs w:val="0"/>
                <w:noProof/>
                <w:webHidden/>
                <w:sz w:val="24"/>
                <w:szCs w:val="24"/>
              </w:rPr>
              <w:fldChar w:fldCharType="begin"/>
            </w:r>
            <w:r w:rsidR="00597E1E" w:rsidRPr="00597E1E">
              <w:rPr>
                <w:rFonts w:ascii="Yu Gothic" w:eastAsia="Yu Gothic" w:hAnsi="Yu Gothic"/>
                <w:i w:val="0"/>
                <w:iCs w:val="0"/>
                <w:noProof/>
                <w:webHidden/>
                <w:sz w:val="24"/>
                <w:szCs w:val="24"/>
              </w:rPr>
              <w:instrText xml:space="preserve"> PAGEREF _Toc89953431 \h </w:instrText>
            </w:r>
            <w:r w:rsidR="00597E1E" w:rsidRPr="00597E1E">
              <w:rPr>
                <w:rFonts w:ascii="Yu Gothic" w:eastAsia="Yu Gothic" w:hAnsi="Yu Gothic"/>
                <w:i w:val="0"/>
                <w:iCs w:val="0"/>
                <w:noProof/>
                <w:webHidden/>
                <w:sz w:val="24"/>
                <w:szCs w:val="24"/>
              </w:rPr>
            </w:r>
            <w:r w:rsidR="00597E1E" w:rsidRPr="00597E1E">
              <w:rPr>
                <w:rFonts w:ascii="Yu Gothic" w:eastAsia="Yu Gothic" w:hAnsi="Yu Gothic"/>
                <w:i w:val="0"/>
                <w:iCs w:val="0"/>
                <w:noProof/>
                <w:webHidden/>
                <w:sz w:val="24"/>
                <w:szCs w:val="24"/>
              </w:rPr>
              <w:fldChar w:fldCharType="separate"/>
            </w:r>
            <w:r w:rsidR="00A60032">
              <w:rPr>
                <w:rFonts w:ascii="Yu Gothic" w:eastAsia="Yu Gothic" w:hAnsi="Yu Gothic"/>
                <w:i w:val="0"/>
                <w:iCs w:val="0"/>
                <w:noProof/>
                <w:webHidden/>
                <w:sz w:val="24"/>
                <w:szCs w:val="24"/>
              </w:rPr>
              <w:t>7</w:t>
            </w:r>
            <w:r w:rsidR="00597E1E" w:rsidRPr="00597E1E">
              <w:rPr>
                <w:rFonts w:ascii="Yu Gothic" w:eastAsia="Yu Gothic" w:hAnsi="Yu Gothic"/>
                <w:i w:val="0"/>
                <w:iCs w:val="0"/>
                <w:noProof/>
                <w:webHidden/>
                <w:sz w:val="24"/>
                <w:szCs w:val="24"/>
              </w:rPr>
              <w:fldChar w:fldCharType="end"/>
            </w:r>
          </w:hyperlink>
        </w:p>
        <w:p w14:paraId="39D4ED7F" w14:textId="23DB214F" w:rsidR="00597E1E" w:rsidRPr="00597E1E" w:rsidRDefault="00000000">
          <w:pPr>
            <w:pStyle w:val="22"/>
            <w:tabs>
              <w:tab w:val="right" w:leader="dot" w:pos="8637"/>
            </w:tabs>
            <w:ind w:firstLine="200"/>
            <w:rPr>
              <w:rFonts w:ascii="Yu Gothic" w:eastAsia="Yu Gothic" w:hAnsi="Yu Gothic" w:cstheme="minorBidi"/>
              <w:smallCaps w:val="0"/>
              <w:noProof/>
              <w:sz w:val="24"/>
              <w:szCs w:val="24"/>
            </w:rPr>
          </w:pPr>
          <w:hyperlink w:anchor="_Toc89953432" w:history="1">
            <w:r w:rsidR="00597E1E" w:rsidRPr="00597E1E">
              <w:rPr>
                <w:rStyle w:val="ac"/>
                <w:rFonts w:ascii="Yu Gothic" w:eastAsia="Yu Gothic" w:hAnsi="Yu Gothic"/>
                <w:noProof/>
                <w:sz w:val="24"/>
                <w:szCs w:val="24"/>
              </w:rPr>
              <w:t>６ 音声コードが添付されている文書</w:t>
            </w:r>
            <w:r w:rsidR="00597E1E" w:rsidRPr="00597E1E">
              <w:rPr>
                <w:rFonts w:ascii="Yu Gothic" w:eastAsia="Yu Gothic" w:hAnsi="Yu Gothic"/>
                <w:noProof/>
                <w:webHidden/>
                <w:sz w:val="24"/>
                <w:szCs w:val="24"/>
              </w:rPr>
              <w:tab/>
            </w:r>
            <w:r w:rsidR="00597E1E" w:rsidRPr="00597E1E">
              <w:rPr>
                <w:rFonts w:ascii="Yu Gothic" w:eastAsia="Yu Gothic" w:hAnsi="Yu Gothic"/>
                <w:noProof/>
                <w:webHidden/>
                <w:sz w:val="24"/>
                <w:szCs w:val="24"/>
              </w:rPr>
              <w:fldChar w:fldCharType="begin"/>
            </w:r>
            <w:r w:rsidR="00597E1E" w:rsidRPr="00597E1E">
              <w:rPr>
                <w:rFonts w:ascii="Yu Gothic" w:eastAsia="Yu Gothic" w:hAnsi="Yu Gothic"/>
                <w:noProof/>
                <w:webHidden/>
                <w:sz w:val="24"/>
                <w:szCs w:val="24"/>
              </w:rPr>
              <w:instrText xml:space="preserve"> PAGEREF _Toc89953432 \h </w:instrText>
            </w:r>
            <w:r w:rsidR="00597E1E" w:rsidRPr="00597E1E">
              <w:rPr>
                <w:rFonts w:ascii="Yu Gothic" w:eastAsia="Yu Gothic" w:hAnsi="Yu Gothic"/>
                <w:noProof/>
                <w:webHidden/>
                <w:sz w:val="24"/>
                <w:szCs w:val="24"/>
              </w:rPr>
            </w:r>
            <w:r w:rsidR="00597E1E" w:rsidRPr="00597E1E">
              <w:rPr>
                <w:rFonts w:ascii="Yu Gothic" w:eastAsia="Yu Gothic" w:hAnsi="Yu Gothic"/>
                <w:noProof/>
                <w:webHidden/>
                <w:sz w:val="24"/>
                <w:szCs w:val="24"/>
              </w:rPr>
              <w:fldChar w:fldCharType="separate"/>
            </w:r>
            <w:r w:rsidR="00A60032">
              <w:rPr>
                <w:rFonts w:ascii="Yu Gothic" w:eastAsia="Yu Gothic" w:hAnsi="Yu Gothic"/>
                <w:noProof/>
                <w:webHidden/>
                <w:sz w:val="24"/>
                <w:szCs w:val="24"/>
              </w:rPr>
              <w:t>8</w:t>
            </w:r>
            <w:r w:rsidR="00597E1E" w:rsidRPr="00597E1E">
              <w:rPr>
                <w:rFonts w:ascii="Yu Gothic" w:eastAsia="Yu Gothic" w:hAnsi="Yu Gothic"/>
                <w:noProof/>
                <w:webHidden/>
                <w:sz w:val="24"/>
                <w:szCs w:val="24"/>
              </w:rPr>
              <w:fldChar w:fldCharType="end"/>
            </w:r>
          </w:hyperlink>
        </w:p>
        <w:p w14:paraId="38A7F0C9" w14:textId="5F0861E6" w:rsidR="00597E1E" w:rsidRPr="00597E1E" w:rsidRDefault="00000000">
          <w:pPr>
            <w:pStyle w:val="22"/>
            <w:tabs>
              <w:tab w:val="right" w:leader="dot" w:pos="8637"/>
            </w:tabs>
            <w:ind w:firstLine="200"/>
            <w:rPr>
              <w:rFonts w:ascii="Yu Gothic" w:eastAsia="Yu Gothic" w:hAnsi="Yu Gothic" w:cstheme="minorBidi"/>
              <w:smallCaps w:val="0"/>
              <w:noProof/>
              <w:sz w:val="24"/>
              <w:szCs w:val="24"/>
            </w:rPr>
          </w:pPr>
          <w:hyperlink w:anchor="_Toc89953433" w:history="1">
            <w:r w:rsidR="001C3048">
              <w:rPr>
                <w:rStyle w:val="ac"/>
                <w:rFonts w:ascii="Yu Gothic" w:eastAsia="Yu Gothic" w:hAnsi="Yu Gothic" w:hint="eastAsia"/>
                <w:noProof/>
                <w:sz w:val="24"/>
                <w:szCs w:val="24"/>
              </w:rPr>
              <w:t>７</w:t>
            </w:r>
            <w:r w:rsidR="00597E1E" w:rsidRPr="00597E1E">
              <w:rPr>
                <w:rStyle w:val="ac"/>
                <w:rFonts w:ascii="Yu Gothic" w:eastAsia="Yu Gothic" w:hAnsi="Yu Gothic"/>
                <w:noProof/>
                <w:sz w:val="24"/>
                <w:szCs w:val="24"/>
              </w:rPr>
              <w:t xml:space="preserve"> 課題</w:t>
            </w:r>
            <w:r w:rsidR="00597E1E" w:rsidRPr="00597E1E">
              <w:rPr>
                <w:rFonts w:ascii="Yu Gothic" w:eastAsia="Yu Gothic" w:hAnsi="Yu Gothic"/>
                <w:noProof/>
                <w:webHidden/>
                <w:sz w:val="24"/>
                <w:szCs w:val="24"/>
              </w:rPr>
              <w:tab/>
            </w:r>
            <w:r w:rsidR="00597E1E" w:rsidRPr="00597E1E">
              <w:rPr>
                <w:rFonts w:ascii="Yu Gothic" w:eastAsia="Yu Gothic" w:hAnsi="Yu Gothic"/>
                <w:noProof/>
                <w:webHidden/>
                <w:sz w:val="24"/>
                <w:szCs w:val="24"/>
              </w:rPr>
              <w:fldChar w:fldCharType="begin"/>
            </w:r>
            <w:r w:rsidR="00597E1E" w:rsidRPr="00597E1E">
              <w:rPr>
                <w:rFonts w:ascii="Yu Gothic" w:eastAsia="Yu Gothic" w:hAnsi="Yu Gothic"/>
                <w:noProof/>
                <w:webHidden/>
                <w:sz w:val="24"/>
                <w:szCs w:val="24"/>
              </w:rPr>
              <w:instrText xml:space="preserve"> PAGEREF _Toc89953433 \h </w:instrText>
            </w:r>
            <w:r w:rsidR="00597E1E" w:rsidRPr="00597E1E">
              <w:rPr>
                <w:rFonts w:ascii="Yu Gothic" w:eastAsia="Yu Gothic" w:hAnsi="Yu Gothic"/>
                <w:noProof/>
                <w:webHidden/>
                <w:sz w:val="24"/>
                <w:szCs w:val="24"/>
              </w:rPr>
            </w:r>
            <w:r w:rsidR="00597E1E" w:rsidRPr="00597E1E">
              <w:rPr>
                <w:rFonts w:ascii="Yu Gothic" w:eastAsia="Yu Gothic" w:hAnsi="Yu Gothic"/>
                <w:noProof/>
                <w:webHidden/>
                <w:sz w:val="24"/>
                <w:szCs w:val="24"/>
              </w:rPr>
              <w:fldChar w:fldCharType="separate"/>
            </w:r>
            <w:r w:rsidR="00A60032">
              <w:rPr>
                <w:rFonts w:ascii="Yu Gothic" w:eastAsia="Yu Gothic" w:hAnsi="Yu Gothic"/>
                <w:noProof/>
                <w:webHidden/>
                <w:sz w:val="24"/>
                <w:szCs w:val="24"/>
              </w:rPr>
              <w:t>8</w:t>
            </w:r>
            <w:r w:rsidR="00597E1E" w:rsidRPr="00597E1E">
              <w:rPr>
                <w:rFonts w:ascii="Yu Gothic" w:eastAsia="Yu Gothic" w:hAnsi="Yu Gothic"/>
                <w:noProof/>
                <w:webHidden/>
                <w:sz w:val="24"/>
                <w:szCs w:val="24"/>
              </w:rPr>
              <w:fldChar w:fldCharType="end"/>
            </w:r>
          </w:hyperlink>
        </w:p>
        <w:p w14:paraId="553C0F53" w14:textId="45C35AF1" w:rsidR="003E7B7E" w:rsidRPr="00097B50" w:rsidRDefault="003E7B7E" w:rsidP="00EE139E">
          <w:pPr>
            <w:ind w:left="240" w:rightChars="173" w:right="415" w:firstLine="240"/>
          </w:pPr>
          <w:r w:rsidRPr="00597E1E">
            <w:rPr>
              <w:rFonts w:ascii="Yu Gothic" w:eastAsia="Yu Gothic" w:hAnsi="Yu Gothic"/>
              <w:noProof/>
            </w:rPr>
            <w:fldChar w:fldCharType="end"/>
          </w:r>
        </w:p>
      </w:sdtContent>
    </w:sdt>
    <w:p w14:paraId="594BC1EC" w14:textId="27FDDB54" w:rsidR="006F4D15" w:rsidRDefault="003E7B7E" w:rsidP="003E7B7E">
      <w:pPr>
        <w:pStyle w:val="1"/>
      </w:pPr>
      <w:r>
        <w:br w:type="page"/>
      </w:r>
    </w:p>
    <w:p w14:paraId="50D3E8F3" w14:textId="6C9C9E65" w:rsidR="004635B7" w:rsidRDefault="004635B7" w:rsidP="004635B7">
      <w:pPr>
        <w:ind w:left="240" w:firstLine="240"/>
      </w:pPr>
    </w:p>
    <w:p w14:paraId="4F758D04" w14:textId="178B8CAC" w:rsidR="004635B7" w:rsidRDefault="00F843A4" w:rsidP="00E61D74">
      <w:pPr>
        <w:pStyle w:val="20"/>
        <w:ind w:left="120"/>
      </w:pPr>
      <w:bookmarkStart w:id="2" w:name="_Toc89953420"/>
      <w:r>
        <w:rPr>
          <w:rFonts w:hint="eastAsia"/>
        </w:rPr>
        <w:t>１</w:t>
      </w:r>
      <w:r w:rsidR="004635B7">
        <w:t xml:space="preserve"> </w:t>
      </w:r>
      <w:r w:rsidR="004635B7">
        <w:rPr>
          <w:rFonts w:hint="eastAsia"/>
        </w:rPr>
        <w:t>はじめに</w:t>
      </w:r>
      <w:bookmarkEnd w:id="2"/>
    </w:p>
    <w:p w14:paraId="037AD1FF" w14:textId="000CB947" w:rsidR="0004717E" w:rsidRDefault="00FE47BF" w:rsidP="00E61D74">
      <w:pPr>
        <w:spacing w:line="358" w:lineRule="exact"/>
        <w:ind w:left="240" w:firstLine="240"/>
        <w:rPr>
          <w:rFonts w:ascii="Yu Gothic" w:eastAsia="Yu Gothic" w:hAnsi="Yu Gothic"/>
        </w:rPr>
      </w:pPr>
      <w:r w:rsidRPr="0073734B">
        <w:rPr>
          <w:rFonts w:ascii="Yu Gothic" w:eastAsia="Yu Gothic" w:hAnsi="Yu Gothic" w:hint="eastAsia"/>
        </w:rPr>
        <w:t>印刷物を読み上げるアプリはいくつかあります。</w:t>
      </w:r>
      <w:r w:rsidRPr="0073734B">
        <w:rPr>
          <w:rFonts w:ascii="Yu Gothic" w:eastAsia="Yu Gothic" w:hAnsi="Yu Gothic"/>
        </w:rPr>
        <w:t>Seeing AI, OCR-Pro</w:t>
      </w:r>
      <w:r w:rsidRPr="0073734B">
        <w:rPr>
          <w:rFonts w:ascii="Yu Gothic" w:eastAsia="Yu Gothic" w:hAnsi="Yu Gothic" w:hint="eastAsia"/>
        </w:rPr>
        <w:t>などは撮影し</w:t>
      </w:r>
      <w:r w:rsidR="006845F6" w:rsidRPr="0073734B">
        <w:rPr>
          <w:rFonts w:ascii="Yu Gothic" w:eastAsia="Yu Gothic" w:hAnsi="Yu Gothic" w:hint="eastAsia"/>
        </w:rPr>
        <w:t>た写真を</w:t>
      </w:r>
      <w:r w:rsidRPr="0073734B">
        <w:rPr>
          <w:rFonts w:ascii="Yu Gothic" w:eastAsia="Yu Gothic" w:hAnsi="Yu Gothic"/>
        </w:rPr>
        <w:t>OCR</w:t>
      </w:r>
      <w:r w:rsidRPr="0073734B">
        <w:rPr>
          <w:rFonts w:ascii="Yu Gothic" w:eastAsia="Yu Gothic" w:hAnsi="Yu Gothic" w:hint="eastAsia"/>
        </w:rPr>
        <w:t>技術により</w:t>
      </w:r>
      <w:r w:rsidR="006845F6" w:rsidRPr="0073734B">
        <w:rPr>
          <w:rFonts w:ascii="Yu Gothic" w:eastAsia="Yu Gothic" w:hAnsi="Yu Gothic" w:hint="eastAsia"/>
        </w:rPr>
        <w:t>、</w:t>
      </w:r>
      <w:r w:rsidRPr="0073734B">
        <w:rPr>
          <w:rFonts w:ascii="Yu Gothic" w:eastAsia="Yu Gothic" w:hAnsi="Yu Gothic" w:hint="eastAsia"/>
        </w:rPr>
        <w:t>テキスト化を行い読み上げます。一方、</w:t>
      </w:r>
      <w:r w:rsidRPr="0073734B">
        <w:rPr>
          <w:rFonts w:ascii="Yu Gothic" w:eastAsia="Yu Gothic" w:hAnsi="Yu Gothic"/>
        </w:rPr>
        <w:t>Uni-Voice Blind</w:t>
      </w:r>
      <w:r w:rsidRPr="0073734B">
        <w:rPr>
          <w:rFonts w:ascii="Yu Gothic" w:eastAsia="Yu Gothic" w:hAnsi="Yu Gothic" w:hint="eastAsia"/>
        </w:rPr>
        <w:t>は、</w:t>
      </w:r>
      <w:r w:rsidR="006845F6" w:rsidRPr="0073734B">
        <w:rPr>
          <w:rFonts w:ascii="Yu Gothic" w:eastAsia="Yu Gothic" w:hAnsi="Yu Gothic"/>
        </w:rPr>
        <w:t>OCR</w:t>
      </w:r>
      <w:r w:rsidR="006845F6" w:rsidRPr="0073734B">
        <w:rPr>
          <w:rFonts w:ascii="Yu Gothic" w:eastAsia="Yu Gothic" w:hAnsi="Yu Gothic" w:hint="eastAsia"/>
        </w:rPr>
        <w:t>系アプリとはその仕組みは大きく異なり、</w:t>
      </w:r>
      <w:r w:rsidR="006E439F">
        <w:rPr>
          <w:rFonts w:ascii="Yu Gothic" w:eastAsia="Yu Gothic" w:hAnsi="Yu Gothic"/>
        </w:rPr>
        <w:t>iPhone</w:t>
      </w:r>
      <w:r w:rsidR="006E439F">
        <w:rPr>
          <w:rFonts w:ascii="Yu Gothic" w:eastAsia="Yu Gothic" w:hAnsi="Yu Gothic" w:hint="eastAsia"/>
        </w:rPr>
        <w:t>のカメラで</w:t>
      </w:r>
      <w:r w:rsidR="006845F6" w:rsidRPr="0073734B">
        <w:rPr>
          <w:rFonts w:ascii="Yu Gothic" w:eastAsia="Yu Gothic" w:hAnsi="Yu Gothic" w:hint="eastAsia"/>
        </w:rPr>
        <w:t>２次元バーコードの</w:t>
      </w:r>
      <w:r w:rsidRPr="0073734B">
        <w:rPr>
          <w:rFonts w:ascii="Yu Gothic" w:eastAsia="Yu Gothic" w:hAnsi="Yu Gothic" w:hint="eastAsia"/>
        </w:rPr>
        <w:t>音声コード</w:t>
      </w:r>
      <w:r w:rsidR="006845F6" w:rsidRPr="0073734B">
        <w:rPr>
          <w:rFonts w:ascii="Yu Gothic" w:eastAsia="Yu Gothic" w:hAnsi="Yu Gothic" w:hint="eastAsia"/>
        </w:rPr>
        <w:t>（</w:t>
      </w:r>
      <w:r w:rsidR="006845F6" w:rsidRPr="0073734B">
        <w:rPr>
          <w:rFonts w:ascii="Yu Gothic" w:eastAsia="Yu Gothic" w:hAnsi="Yu Gothic"/>
        </w:rPr>
        <w:t>Uni-Code</w:t>
      </w:r>
      <w:r w:rsidR="006845F6" w:rsidRPr="0073734B">
        <w:rPr>
          <w:rFonts w:ascii="Yu Gothic" w:eastAsia="Yu Gothic" w:hAnsi="Yu Gothic" w:hint="eastAsia"/>
        </w:rPr>
        <w:t>）を検出し、</w:t>
      </w:r>
      <w:r w:rsidR="006E439F">
        <w:rPr>
          <w:rFonts w:ascii="Yu Gothic" w:eastAsia="Yu Gothic" w:hAnsi="Yu Gothic" w:hint="eastAsia"/>
        </w:rPr>
        <w:t>さらに</w:t>
      </w:r>
      <w:r w:rsidR="006845F6" w:rsidRPr="0073734B">
        <w:rPr>
          <w:rFonts w:ascii="Yu Gothic" w:eastAsia="Yu Gothic" w:hAnsi="Yu Gothic" w:hint="eastAsia"/>
        </w:rPr>
        <w:t>テキストに変換し</w:t>
      </w:r>
      <w:r w:rsidR="006E439F">
        <w:rPr>
          <w:rFonts w:ascii="Yu Gothic" w:eastAsia="Yu Gothic" w:hAnsi="Yu Gothic" w:hint="eastAsia"/>
        </w:rPr>
        <w:t>て</w:t>
      </w:r>
      <w:r w:rsidR="006845F6" w:rsidRPr="0073734B">
        <w:rPr>
          <w:rFonts w:ascii="Yu Gothic" w:eastAsia="Yu Gothic" w:hAnsi="Yu Gothic" w:hint="eastAsia"/>
        </w:rPr>
        <w:t>読み上げます。</w:t>
      </w:r>
    </w:p>
    <w:p w14:paraId="254C5D39" w14:textId="7EC569C1" w:rsidR="00D12953" w:rsidRPr="0073734B" w:rsidRDefault="006845F6" w:rsidP="0004717E">
      <w:pPr>
        <w:spacing w:line="358" w:lineRule="exact"/>
        <w:ind w:left="240" w:firstLine="240"/>
        <w:rPr>
          <w:rFonts w:ascii="Yu Gothic" w:eastAsia="Yu Gothic" w:hAnsi="Yu Gothic"/>
        </w:rPr>
      </w:pPr>
      <w:r w:rsidRPr="0073734B">
        <w:rPr>
          <w:rFonts w:ascii="Yu Gothic" w:eastAsia="Yu Gothic" w:hAnsi="Yu Gothic" w:hint="eastAsia"/>
        </w:rPr>
        <w:t>音声コードは</w:t>
      </w:r>
      <w:r w:rsidR="0004717E">
        <w:rPr>
          <w:rFonts w:ascii="Yu Gothic" w:eastAsia="Yu Gothic" w:hAnsi="Yu Gothic" w:hint="eastAsia"/>
        </w:rPr>
        <w:t>文書</w:t>
      </w:r>
      <w:r w:rsidRPr="0073734B">
        <w:rPr>
          <w:rFonts w:ascii="Yu Gothic" w:eastAsia="Yu Gothic" w:hAnsi="Yu Gothic" w:hint="eastAsia"/>
        </w:rPr>
        <w:t>作成者が</w:t>
      </w:r>
      <w:r w:rsidR="006E439F">
        <w:rPr>
          <w:rFonts w:ascii="Yu Gothic" w:eastAsia="Yu Gothic" w:hAnsi="Yu Gothic" w:hint="eastAsia"/>
        </w:rPr>
        <w:t>作成しますので</w:t>
      </w:r>
      <w:r w:rsidR="00D12953" w:rsidRPr="0073734B">
        <w:rPr>
          <w:rFonts w:ascii="Yu Gothic" w:eastAsia="Yu Gothic" w:hAnsi="Yu Gothic" w:hint="eastAsia"/>
        </w:rPr>
        <w:t>、例えば、郵便物、水道使用料金などでは宛名</w:t>
      </w:r>
      <w:r w:rsidR="006E439F">
        <w:rPr>
          <w:rFonts w:ascii="Yu Gothic" w:eastAsia="Yu Gothic" w:hAnsi="Yu Gothic" w:hint="eastAsia"/>
        </w:rPr>
        <w:t>や料金を</w:t>
      </w:r>
      <w:r w:rsidR="00D12953" w:rsidRPr="0073734B">
        <w:rPr>
          <w:rFonts w:ascii="Yu Gothic" w:eastAsia="Yu Gothic" w:hAnsi="Yu Gothic" w:hint="eastAsia"/>
        </w:rPr>
        <w:t>音声コードに含めること</w:t>
      </w:r>
      <w:r w:rsidR="006E439F">
        <w:rPr>
          <w:rFonts w:ascii="Yu Gothic" w:eastAsia="Yu Gothic" w:hAnsi="Yu Gothic" w:hint="eastAsia"/>
        </w:rPr>
        <w:t>が</w:t>
      </w:r>
      <w:r w:rsidR="00D12953" w:rsidRPr="0073734B">
        <w:rPr>
          <w:rFonts w:ascii="Yu Gothic" w:eastAsia="Yu Gothic" w:hAnsi="Yu Gothic" w:hint="eastAsia"/>
        </w:rPr>
        <w:t>でき、個別対応が可能です。</w:t>
      </w:r>
      <w:r w:rsidR="0004717E">
        <w:rPr>
          <w:rFonts w:ascii="Yu Gothic" w:eastAsia="Yu Gothic" w:hAnsi="Yu Gothic" w:hint="eastAsia"/>
        </w:rPr>
        <w:t>しかし、今のところ</w:t>
      </w:r>
      <w:r w:rsidR="00D12953" w:rsidRPr="0073734B">
        <w:rPr>
          <w:rFonts w:ascii="Yu Gothic" w:eastAsia="Yu Gothic" w:hAnsi="Yu Gothic" w:hint="eastAsia"/>
        </w:rPr>
        <w:t>音声コードが添付されている書類は、</w:t>
      </w:r>
      <w:r w:rsidR="006E439F">
        <w:rPr>
          <w:rFonts w:ascii="Yu Gothic" w:eastAsia="Yu Gothic" w:hAnsi="Yu Gothic" w:hint="eastAsia"/>
        </w:rPr>
        <w:t>地域によって異なりますが、</w:t>
      </w:r>
      <w:r w:rsidR="0004717E" w:rsidRPr="0073734B">
        <w:rPr>
          <w:rFonts w:ascii="Yu Gothic" w:eastAsia="Yu Gothic" w:hAnsi="Yu Gothic" w:hint="eastAsia"/>
        </w:rPr>
        <w:t>年金や水道料金などの通知</w:t>
      </w:r>
      <w:r w:rsidR="006E439F">
        <w:rPr>
          <w:rFonts w:ascii="Yu Gothic" w:eastAsia="Yu Gothic" w:hAnsi="Yu Gothic" w:hint="eastAsia"/>
        </w:rPr>
        <w:t>文・封筒</w:t>
      </w:r>
      <w:r w:rsidR="0004717E">
        <w:rPr>
          <w:rFonts w:ascii="Yu Gothic" w:eastAsia="Yu Gothic" w:hAnsi="Yu Gothic" w:hint="eastAsia"/>
        </w:rPr>
        <w:t>や</w:t>
      </w:r>
      <w:r w:rsidR="006E439F">
        <w:rPr>
          <w:rFonts w:ascii="Yu Gothic" w:eastAsia="Yu Gothic" w:hAnsi="Yu Gothic" w:hint="eastAsia"/>
        </w:rPr>
        <w:t>、</w:t>
      </w:r>
      <w:r w:rsidR="0004717E">
        <w:rPr>
          <w:rFonts w:ascii="Yu Gothic" w:eastAsia="Yu Gothic" w:hAnsi="Yu Gothic" w:hint="eastAsia"/>
        </w:rPr>
        <w:t>福祉関係を中心とする</w:t>
      </w:r>
      <w:r w:rsidR="00D12953" w:rsidRPr="0073734B">
        <w:rPr>
          <w:rFonts w:ascii="Yu Gothic" w:eastAsia="Yu Gothic" w:hAnsi="Yu Gothic" w:hint="eastAsia"/>
        </w:rPr>
        <w:t>冊子、リーフレット</w:t>
      </w:r>
      <w:r w:rsidR="0094055B" w:rsidRPr="0073734B">
        <w:rPr>
          <w:rFonts w:ascii="Yu Gothic" w:eastAsia="Yu Gothic" w:hAnsi="Yu Gothic" w:hint="eastAsia"/>
        </w:rPr>
        <w:t>など</w:t>
      </w:r>
      <w:r w:rsidR="006E439F">
        <w:rPr>
          <w:rFonts w:ascii="Yu Gothic" w:eastAsia="Yu Gothic" w:hAnsi="Yu Gothic" w:hint="eastAsia"/>
        </w:rPr>
        <w:t>に限定され、</w:t>
      </w:r>
      <w:r w:rsidR="00D12953" w:rsidRPr="0073734B">
        <w:rPr>
          <w:rFonts w:ascii="Yu Gothic" w:eastAsia="Yu Gothic" w:hAnsi="Yu Gothic" w:hint="eastAsia"/>
        </w:rPr>
        <w:t>それほど多くありません。</w:t>
      </w:r>
    </w:p>
    <w:p w14:paraId="610EDD0D" w14:textId="0C760D94" w:rsidR="00F843A4" w:rsidRPr="0073734B" w:rsidRDefault="0094055B" w:rsidP="00E61D74">
      <w:pPr>
        <w:spacing w:line="358" w:lineRule="exact"/>
        <w:ind w:leftChars="100" w:left="240" w:firstLineChars="100" w:firstLine="240"/>
        <w:rPr>
          <w:rFonts w:ascii="Yu Gothic" w:eastAsia="Yu Gothic" w:hAnsi="Yu Gothic"/>
        </w:rPr>
      </w:pPr>
      <w:r w:rsidRPr="0073734B">
        <w:rPr>
          <w:rFonts w:ascii="Yu Gothic" w:eastAsia="Yu Gothic" w:hAnsi="Yu Gothic" w:hint="eastAsia"/>
        </w:rPr>
        <w:t>視覚障がい者が単独で音声コード</w:t>
      </w:r>
      <w:r w:rsidR="006E439F">
        <w:rPr>
          <w:rFonts w:ascii="Yu Gothic" w:eastAsia="Yu Gothic" w:hAnsi="Yu Gothic" w:hint="eastAsia"/>
        </w:rPr>
        <w:t>の</w:t>
      </w:r>
      <w:r w:rsidRPr="0073734B">
        <w:rPr>
          <w:rFonts w:ascii="Yu Gothic" w:eastAsia="Yu Gothic" w:hAnsi="Yu Gothic" w:hint="eastAsia"/>
        </w:rPr>
        <w:t>検出を行っても、うまく検出できないこともあるなど、</w:t>
      </w:r>
      <w:r w:rsidR="006E439F" w:rsidRPr="0073734B">
        <w:rPr>
          <w:rFonts w:ascii="Yu Gothic" w:eastAsia="Yu Gothic" w:hAnsi="Yu Gothic" w:hint="eastAsia"/>
        </w:rPr>
        <w:t>現在のアプリ</w:t>
      </w:r>
      <w:r w:rsidR="006E439F">
        <w:rPr>
          <w:rFonts w:ascii="Yu Gothic" w:eastAsia="Yu Gothic" w:hAnsi="Yu Gothic" w:hint="eastAsia"/>
        </w:rPr>
        <w:t>に</w:t>
      </w:r>
      <w:r w:rsidR="006E439F" w:rsidRPr="0073734B">
        <w:rPr>
          <w:rFonts w:ascii="Yu Gothic" w:eastAsia="Yu Gothic" w:hAnsi="Yu Gothic" w:hint="eastAsia"/>
        </w:rPr>
        <w:t>は</w:t>
      </w:r>
      <w:r w:rsidRPr="0073734B">
        <w:rPr>
          <w:rFonts w:ascii="Yu Gothic" w:eastAsia="Yu Gothic" w:hAnsi="Yu Gothic" w:hint="eastAsia"/>
        </w:rPr>
        <w:t>不備があります。しかし、</w:t>
      </w:r>
      <w:r w:rsidRPr="0073734B">
        <w:rPr>
          <w:rFonts w:ascii="Yu Gothic" w:eastAsia="Yu Gothic" w:hAnsi="Yu Gothic"/>
        </w:rPr>
        <w:t>NPO</w:t>
      </w:r>
      <w:r w:rsidRPr="0073734B">
        <w:rPr>
          <w:rFonts w:ascii="Yu Gothic" w:eastAsia="Yu Gothic" w:hAnsi="Yu Gothic" w:hint="eastAsia"/>
        </w:rPr>
        <w:t>法人</w:t>
      </w:r>
      <w:r w:rsidRPr="0073734B">
        <w:rPr>
          <w:rFonts w:ascii="Yu Gothic" w:eastAsia="Yu Gothic" w:hAnsi="Yu Gothic"/>
        </w:rPr>
        <w:t xml:space="preserve"> </w:t>
      </w:r>
      <w:r w:rsidRPr="0073734B">
        <w:rPr>
          <w:rFonts w:ascii="Yu Gothic" w:eastAsia="Yu Gothic" w:hAnsi="Yu Gothic" w:hint="eastAsia"/>
        </w:rPr>
        <w:t>日本視覚障がい情報普及支援協会</w:t>
      </w:r>
      <w:r w:rsidR="00574D2C" w:rsidRPr="0073734B">
        <w:rPr>
          <w:rFonts w:ascii="Yu Gothic" w:eastAsia="Yu Gothic" w:hAnsi="Yu Gothic" w:hint="eastAsia"/>
        </w:rPr>
        <w:t>が推進役として国、都道府県、市町村に</w:t>
      </w:r>
      <w:r w:rsidR="006E439F">
        <w:rPr>
          <w:rFonts w:ascii="Yu Gothic" w:eastAsia="Yu Gothic" w:hAnsi="Yu Gothic" w:hint="eastAsia"/>
        </w:rPr>
        <w:t>音声コードの普及について</w:t>
      </w:r>
      <w:r w:rsidR="00574D2C" w:rsidRPr="0073734B">
        <w:rPr>
          <w:rFonts w:ascii="Yu Gothic" w:eastAsia="Yu Gothic" w:hAnsi="Yu Gothic" w:hint="eastAsia"/>
        </w:rPr>
        <w:t>働き掛けを行って</w:t>
      </w:r>
      <w:r w:rsidR="006E439F">
        <w:rPr>
          <w:rFonts w:ascii="Yu Gothic" w:eastAsia="Yu Gothic" w:hAnsi="Yu Gothic" w:hint="eastAsia"/>
        </w:rPr>
        <w:t>おり、音声コードは事実上の標準となっています。</w:t>
      </w:r>
      <w:r w:rsidR="000C0F85" w:rsidRPr="0073734B">
        <w:rPr>
          <w:rFonts w:ascii="Yu Gothic" w:eastAsia="Yu Gothic" w:hAnsi="Yu Gothic" w:hint="eastAsia"/>
        </w:rPr>
        <w:t>この講習では、音声コードの検出、読み取りのコツを習得していただきたいと思います。</w:t>
      </w:r>
    </w:p>
    <w:p w14:paraId="344593F9" w14:textId="20BB4E5A" w:rsidR="00F843A4" w:rsidRDefault="00634678" w:rsidP="00E61D74">
      <w:pPr>
        <w:spacing w:line="358" w:lineRule="exact"/>
        <w:ind w:left="240" w:firstLine="240"/>
        <w:rPr>
          <w:rFonts w:ascii="Yu Gothic" w:eastAsia="Yu Gothic" w:hAnsi="Yu Gothic"/>
        </w:rPr>
      </w:pPr>
      <w:r>
        <w:rPr>
          <w:rFonts w:ascii="Yu Gothic" w:eastAsia="Yu Gothic" w:hAnsi="Yu Gothic" w:hint="eastAsia"/>
        </w:rPr>
        <w:t>なお、</w:t>
      </w:r>
      <w:r w:rsidR="006E439F">
        <w:rPr>
          <w:rFonts w:ascii="Yu Gothic" w:eastAsia="Yu Gothic" w:hAnsi="Yu Gothic" w:hint="eastAsia"/>
        </w:rPr>
        <w:t>本テキスト</w:t>
      </w:r>
      <w:r>
        <w:rPr>
          <w:rFonts w:ascii="Yu Gothic" w:eastAsia="Yu Gothic" w:hAnsi="Yu Gothic" w:hint="eastAsia"/>
        </w:rPr>
        <w:t>では</w:t>
      </w:r>
      <w:r>
        <w:rPr>
          <w:rFonts w:ascii="Yu Gothic" w:eastAsia="Yu Gothic" w:hAnsi="Yu Gothic"/>
        </w:rPr>
        <w:t>VoiceOver</w:t>
      </w:r>
      <w:r>
        <w:rPr>
          <w:rFonts w:ascii="Yu Gothic" w:eastAsia="Yu Gothic" w:hAnsi="Yu Gothic" w:hint="eastAsia"/>
        </w:rPr>
        <w:t>モードでこのアプリを使用するという前提で操作方法を説明します。</w:t>
      </w:r>
    </w:p>
    <w:p w14:paraId="25B84E50" w14:textId="77777777" w:rsidR="00634678" w:rsidRPr="0073734B" w:rsidRDefault="00634678" w:rsidP="00E61D74">
      <w:pPr>
        <w:spacing w:line="358" w:lineRule="exact"/>
        <w:ind w:left="240" w:firstLine="240"/>
        <w:rPr>
          <w:rFonts w:ascii="Yu Gothic" w:eastAsia="Yu Gothic" w:hAnsi="Yu Gothic"/>
        </w:rPr>
      </w:pPr>
    </w:p>
    <w:p w14:paraId="19ACEF31" w14:textId="1C0C9869" w:rsidR="004635B7" w:rsidRDefault="006E439F" w:rsidP="00E61D74">
      <w:pPr>
        <w:pStyle w:val="20"/>
        <w:ind w:left="120"/>
      </w:pPr>
      <w:bookmarkStart w:id="3" w:name="_Toc89953421"/>
      <w:r>
        <w:rPr>
          <w:noProof/>
        </w:rPr>
        <w:drawing>
          <wp:anchor distT="0" distB="0" distL="114300" distR="114300" simplePos="0" relativeHeight="251730944" behindDoc="1" locked="0" layoutInCell="1" allowOverlap="1" wp14:anchorId="42DAFBB6" wp14:editId="42F0B3FC">
            <wp:simplePos x="0" y="0"/>
            <wp:positionH relativeFrom="column">
              <wp:posOffset>4381500</wp:posOffset>
            </wp:positionH>
            <wp:positionV relativeFrom="paragraph">
              <wp:posOffset>181610</wp:posOffset>
            </wp:positionV>
            <wp:extent cx="1210945" cy="1210945"/>
            <wp:effectExtent l="0" t="0" r="0" b="0"/>
            <wp:wrapTight wrapText="bothSides">
              <wp:wrapPolygon edited="0">
                <wp:start x="0" y="0"/>
                <wp:lineTo x="0" y="21294"/>
                <wp:lineTo x="21294" y="21294"/>
                <wp:lineTo x="21294" y="0"/>
                <wp:lineTo x="0" y="0"/>
              </wp:wrapPolygon>
            </wp:wrapTight>
            <wp:docPr id="3" name="図 3" descr="Uni-Voice Bl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oice Bli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945" cy="1210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4E3A">
        <w:rPr>
          <w:rFonts w:hint="eastAsia"/>
        </w:rPr>
        <w:t>２</w:t>
      </w:r>
      <w:r w:rsidR="004635B7">
        <w:t xml:space="preserve"> </w:t>
      </w:r>
      <w:r w:rsidR="00F843A4">
        <w:rPr>
          <w:rFonts w:hint="eastAsia"/>
        </w:rPr>
        <w:t>事前準備</w:t>
      </w:r>
      <w:bookmarkEnd w:id="3"/>
    </w:p>
    <w:p w14:paraId="6085F273" w14:textId="77A55075" w:rsidR="000D3114" w:rsidRDefault="000D3114" w:rsidP="00E61D74">
      <w:pPr>
        <w:pStyle w:val="4"/>
        <w:ind w:left="240"/>
      </w:pPr>
      <w:r>
        <w:rPr>
          <w:rFonts w:hint="eastAsia"/>
        </w:rPr>
        <w:t>□</w:t>
      </w:r>
      <w:r>
        <w:t xml:space="preserve"> </w:t>
      </w:r>
      <w:r>
        <w:rPr>
          <w:rFonts w:hint="eastAsia"/>
        </w:rPr>
        <w:t>アプリのインストール</w:t>
      </w:r>
    </w:p>
    <w:p w14:paraId="0DB31786" w14:textId="62D93D8F" w:rsidR="000D3114" w:rsidRDefault="00202241" w:rsidP="00E61D74">
      <w:pPr>
        <w:pStyle w:val="11"/>
        <w:ind w:left="240" w:firstLine="240"/>
      </w:pPr>
      <w:r>
        <w:t>Uni-Voice</w:t>
      </w:r>
      <w:r w:rsidR="000D3114">
        <w:rPr>
          <w:rFonts w:hint="eastAsia"/>
        </w:rPr>
        <w:t>アプリをインストールします。</w:t>
      </w:r>
    </w:p>
    <w:p w14:paraId="2A9A18D1" w14:textId="53D43EA7" w:rsidR="000D3114" w:rsidRPr="00202241" w:rsidRDefault="000D3114" w:rsidP="00E61D74">
      <w:pPr>
        <w:pStyle w:val="a7"/>
        <w:ind w:left="600" w:hanging="240"/>
      </w:pPr>
      <w:r w:rsidRPr="00202241">
        <w:rPr>
          <w:rFonts w:hint="eastAsia"/>
        </w:rPr>
        <w:t>・アプリ名：</w:t>
      </w:r>
      <w:r w:rsidR="00202241" w:rsidRPr="00202241">
        <w:t>Uni-Voice Blind</w:t>
      </w:r>
      <w:r w:rsidR="00E61D74" w:rsidRPr="00E61D74">
        <w:t xml:space="preserve"> </w:t>
      </w:r>
      <w:r w:rsidR="00E61D74">
        <w:t>V.2.0.1</w:t>
      </w:r>
    </w:p>
    <w:p w14:paraId="0046E33F" w14:textId="47CD142B" w:rsidR="00202241" w:rsidRPr="00202241" w:rsidRDefault="006E439F" w:rsidP="00E61D74">
      <w:pPr>
        <w:pStyle w:val="a7"/>
        <w:ind w:left="600" w:hanging="240"/>
      </w:pPr>
      <w:r>
        <w:rPr>
          <w:noProof/>
        </w:rPr>
        <mc:AlternateContent>
          <mc:Choice Requires="wps">
            <w:drawing>
              <wp:anchor distT="144145" distB="144145" distL="144145" distR="114300" simplePos="0" relativeHeight="251734016" behindDoc="1" locked="0" layoutInCell="1" allowOverlap="1" wp14:anchorId="0A9A57D9" wp14:editId="39D3AFDC">
                <wp:simplePos x="0" y="0"/>
                <wp:positionH relativeFrom="column">
                  <wp:posOffset>4238413</wp:posOffset>
                </wp:positionH>
                <wp:positionV relativeFrom="paragraph">
                  <wp:posOffset>433282</wp:posOffset>
                </wp:positionV>
                <wp:extent cx="1549440" cy="465480"/>
                <wp:effectExtent l="0" t="0" r="0" b="4445"/>
                <wp:wrapNone/>
                <wp:docPr id="11" name="テキスト ボックス 11" descr="Lineのホーム画面とタブバーの位置"/>
                <wp:cNvGraphicFramePr/>
                <a:graphic xmlns:a="http://schemas.openxmlformats.org/drawingml/2006/main">
                  <a:graphicData uri="http://schemas.microsoft.com/office/word/2010/wordprocessingShape">
                    <wps:wsp>
                      <wps:cNvSpPr txBox="1"/>
                      <wps:spPr>
                        <a:xfrm>
                          <a:off x="0" y="0"/>
                          <a:ext cx="1549440" cy="465480"/>
                        </a:xfrm>
                        <a:prstGeom prst="rect">
                          <a:avLst/>
                        </a:prstGeom>
                        <a:solidFill>
                          <a:schemeClr val="lt1"/>
                        </a:solidFill>
                        <a:ln w="6350">
                          <a:noFill/>
                        </a:ln>
                      </wps:spPr>
                      <wps:txbx>
                        <w:txbxContent>
                          <w:p w14:paraId="08C9B848" w14:textId="529D78C2" w:rsidR="006414E7" w:rsidRPr="00E01A7A" w:rsidRDefault="006414E7" w:rsidP="006414E7">
                            <w:pPr>
                              <w:snapToGrid w:val="0"/>
                              <w:spacing w:line="280" w:lineRule="exact"/>
                              <w:ind w:left="389" w:rightChars="-40" w:right="-96" w:hangingChars="177" w:hanging="389"/>
                              <w:rPr>
                                <w:rFonts w:ascii="Yu Gothic" w:eastAsia="Yu Gothic" w:hAnsi="Yu Gothic"/>
                                <w:sz w:val="22"/>
                                <w:szCs w:val="22"/>
                              </w:rPr>
                            </w:pPr>
                            <w:r>
                              <w:rPr>
                                <w:rFonts w:ascii="Yu Gothic" w:eastAsia="Yu Gothic" w:hAnsi="Yu Gothic" w:hint="eastAsia"/>
                                <w:sz w:val="22"/>
                                <w:szCs w:val="22"/>
                              </w:rPr>
                              <w:t>図</w:t>
                            </w:r>
                            <w:r>
                              <w:rPr>
                                <w:rFonts w:ascii="Yu Gothic" w:eastAsia="Yu Gothic" w:hAnsi="Yu Gothic"/>
                                <w:sz w:val="22"/>
                                <w:szCs w:val="22"/>
                              </w:rPr>
                              <w:t xml:space="preserve"> Uni-Voice Blind</w:t>
                            </w:r>
                            <w:r w:rsidRPr="00E01A7A">
                              <w:rPr>
                                <w:rFonts w:ascii="Yu Gothic" w:eastAsia="Yu Gothic" w:hAnsi="Yu Gothic" w:hint="eastAsia"/>
                                <w:sz w:val="22"/>
                                <w:szCs w:val="22"/>
                              </w:rPr>
                              <w:t>のアイコン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A57D9" id="_x0000_t202" coordsize="21600,21600" o:spt="202" path="m,l,21600r21600,l21600,xe">
                <v:stroke joinstyle="miter"/>
                <v:path gradientshapeok="t" o:connecttype="rect"/>
              </v:shapetype>
              <v:shape id="テキスト ボックス 11" o:spid="_x0000_s1026" type="#_x0000_t202" alt="Lineのホーム画面とタブバーの位置" style="position:absolute;left:0;text-align:left;margin-left:333.75pt;margin-top:34.1pt;width:122pt;height:36.65pt;z-index:-251582464;visibility:visible;mso-wrap-style:square;mso-width-percent:0;mso-height-percent:0;mso-wrap-distance-left:11.35pt;mso-wrap-distance-top:11.35pt;mso-wrap-distance-right:9pt;mso-wrap-distance-bottom:11.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" fillcolor="white [3201]" stroked="f" strokeweight=".5pt">
                <v:textbox>
                  <w:txbxContent>
                    <w:p w14:paraId="08C9B848" w14:textId="529D78C2" w:rsidR="006414E7" w:rsidRPr="00E01A7A" w:rsidRDefault="006414E7" w:rsidP="006414E7">
                      <w:pPr>
                        <w:snapToGrid w:val="0"/>
                        <w:spacing w:line="280" w:lineRule="exact"/>
                        <w:ind w:left="389" w:rightChars="-40" w:right="-96" w:hangingChars="177" w:hanging="389"/>
                        <w:rPr>
                          <w:rFonts w:ascii="Yu Gothic" w:eastAsia="Yu Gothic" w:hAnsi="Yu Gothic"/>
                          <w:sz w:val="22"/>
                          <w:szCs w:val="22"/>
                        </w:rPr>
                      </w:pPr>
                      <w:r>
                        <w:rPr>
                          <w:rFonts w:ascii="Yu Gothic" w:eastAsia="Yu Gothic" w:hAnsi="Yu Gothic" w:hint="eastAsia"/>
                          <w:sz w:val="22"/>
                          <w:szCs w:val="22"/>
                        </w:rPr>
                        <w:t>図</w:t>
                      </w:r>
                      <w:r>
                        <w:rPr>
                          <w:rFonts w:ascii="Yu Gothic" w:eastAsia="Yu Gothic" w:hAnsi="Yu Gothic"/>
                          <w:sz w:val="22"/>
                          <w:szCs w:val="22"/>
                        </w:rPr>
                        <w:t xml:space="preserve"> </w:t>
                      </w:r>
                      <w:r>
                        <w:rPr>
                          <w:rFonts w:ascii="Yu Gothic" w:eastAsia="Yu Gothic" w:hAnsi="Yu Gothic"/>
                          <w:sz w:val="22"/>
                          <w:szCs w:val="22"/>
                        </w:rPr>
                        <w:t>Uni-Voice Blind</w:t>
                      </w:r>
                      <w:r w:rsidRPr="00E01A7A">
                        <w:rPr>
                          <w:rFonts w:ascii="Yu Gothic" w:eastAsia="Yu Gothic" w:hAnsi="Yu Gothic" w:hint="eastAsia"/>
                          <w:sz w:val="22"/>
                          <w:szCs w:val="22"/>
                        </w:rPr>
                        <w:t>のアイコン</w:t>
                      </w:r>
                    </w:p>
                  </w:txbxContent>
                </v:textbox>
              </v:shape>
            </w:pict>
          </mc:Fallback>
        </mc:AlternateContent>
      </w:r>
      <w:r w:rsidR="00202241" w:rsidRPr="00202241">
        <w:rPr>
          <w:rFonts w:hint="eastAsia"/>
        </w:rPr>
        <w:t xml:space="preserve"> </w:t>
      </w:r>
      <w:r w:rsidR="00202241" w:rsidRPr="00202241">
        <w:t xml:space="preserve"> </w:t>
      </w:r>
      <w:r w:rsidR="000E1EC1" w:rsidRPr="000E1EC1">
        <w:rPr>
          <w:rFonts w:hint="eastAsia"/>
          <w:color w:val="FF0000"/>
        </w:rPr>
        <w:t>外国人向けの</w:t>
      </w:r>
      <w:r w:rsidR="00202241" w:rsidRPr="000E1EC1">
        <w:rPr>
          <w:color w:val="FF0000"/>
        </w:rPr>
        <w:t>Uni-Voice</w:t>
      </w:r>
      <w:r w:rsidR="00202241" w:rsidRPr="00202241">
        <w:rPr>
          <w:rFonts w:hint="eastAsia"/>
        </w:rPr>
        <w:t>というアプリもありますが、今回はそれは使用しませんので、ご注意ください。</w:t>
      </w:r>
    </w:p>
    <w:p w14:paraId="74B6D90C" w14:textId="67F547B7" w:rsidR="000D3114" w:rsidRPr="00202241" w:rsidRDefault="000D3114" w:rsidP="00E61D74">
      <w:pPr>
        <w:pStyle w:val="a7"/>
        <w:ind w:left="600" w:hanging="240"/>
      </w:pPr>
      <w:r w:rsidRPr="00202241">
        <w:rPr>
          <w:rFonts w:hint="eastAsia"/>
        </w:rPr>
        <w:t>・アプリリンク：</w:t>
      </w:r>
    </w:p>
    <w:p w14:paraId="25B19A5F" w14:textId="77D4F2D4" w:rsidR="000D3114" w:rsidRPr="00202241" w:rsidRDefault="00202241" w:rsidP="00E61D74">
      <w:pPr>
        <w:pStyle w:val="a7"/>
        <w:ind w:left="600" w:hanging="240"/>
        <w:rPr>
          <w:rStyle w:val="ac"/>
          <w:color w:val="auto"/>
          <w:u w:val="none"/>
        </w:rPr>
      </w:pPr>
      <w:r w:rsidRPr="00202241">
        <w:rPr>
          <w:rFonts w:hint="eastAsia"/>
        </w:rPr>
        <w:t xml:space="preserve"> </w:t>
      </w:r>
      <w:r w:rsidRPr="00202241">
        <w:t xml:space="preserve"> https://apps.apple.com/us/app/uni-voice-blind/id1070819206?itsct=apps_box_link&amp;itscg=30200</w:t>
      </w:r>
    </w:p>
    <w:p w14:paraId="193387DF" w14:textId="77777777" w:rsidR="00202241" w:rsidRPr="00423641" w:rsidRDefault="00202241" w:rsidP="00E61D74">
      <w:pPr>
        <w:pStyle w:val="a7"/>
        <w:ind w:leftChars="62" w:left="247" w:hangingChars="41" w:hanging="98"/>
      </w:pPr>
    </w:p>
    <w:p w14:paraId="129EE14E" w14:textId="77777777" w:rsidR="000D3114" w:rsidRDefault="000D3114" w:rsidP="00E61D74">
      <w:pPr>
        <w:pStyle w:val="4"/>
        <w:ind w:left="240"/>
      </w:pPr>
      <w:r>
        <w:rPr>
          <w:rFonts w:hint="eastAsia"/>
        </w:rPr>
        <w:t>□</w:t>
      </w:r>
      <w:r>
        <w:rPr>
          <w:rFonts w:hint="eastAsia"/>
        </w:rPr>
        <w:t xml:space="preserve"> </w:t>
      </w:r>
      <w:r>
        <w:rPr>
          <w:rFonts w:hint="eastAsia"/>
        </w:rPr>
        <w:t>インストールの操作</w:t>
      </w:r>
    </w:p>
    <w:p w14:paraId="743639D6" w14:textId="5100AD7C" w:rsidR="000D3114" w:rsidRPr="007C48C5" w:rsidRDefault="000D3114" w:rsidP="00E61D74">
      <w:pPr>
        <w:pStyle w:val="11"/>
        <w:ind w:left="240" w:firstLine="240"/>
      </w:pPr>
      <w:r w:rsidRPr="007C48C5">
        <w:rPr>
          <w:rFonts w:hint="eastAsia"/>
        </w:rPr>
        <w:t>上記リンクをダブルタップすると、A</w:t>
      </w:r>
      <w:r w:rsidRPr="007C48C5">
        <w:t>pp Store</w:t>
      </w:r>
      <w:r w:rsidRPr="007C48C5">
        <w:rPr>
          <w:rFonts w:hint="eastAsia"/>
        </w:rPr>
        <w:t>が起動し、</w:t>
      </w:r>
      <w:r w:rsidR="00202241">
        <w:t>Uni-Voice Blind</w:t>
      </w:r>
      <w:r w:rsidRPr="007C48C5">
        <w:rPr>
          <w:rFonts w:hint="eastAsia"/>
        </w:rPr>
        <w:t>アプリ</w:t>
      </w:r>
      <w:r>
        <w:rPr>
          <w:rFonts w:hint="eastAsia"/>
        </w:rPr>
        <w:t>をダウンロードする</w:t>
      </w:r>
      <w:r w:rsidRPr="007C48C5">
        <w:rPr>
          <w:rFonts w:hint="eastAsia"/>
        </w:rPr>
        <w:t>状態になります。</w:t>
      </w:r>
    </w:p>
    <w:p w14:paraId="759C07AA" w14:textId="7A986E76" w:rsidR="000D3114" w:rsidRPr="00202241" w:rsidRDefault="000D3114" w:rsidP="00E61D74">
      <w:pPr>
        <w:pStyle w:val="a7"/>
        <w:ind w:left="600" w:hanging="240"/>
      </w:pPr>
      <w:r w:rsidRPr="00202241">
        <w:rPr>
          <w:rFonts w:hint="eastAsia"/>
        </w:rPr>
        <w:t>・右スワイプで「入手」ボタンに進み、ダブルタップします。なお、「開く」ボタンがあれば、すでにインストールがされています。</w:t>
      </w:r>
    </w:p>
    <w:p w14:paraId="7DDF0362" w14:textId="51471E8E" w:rsidR="000D3114" w:rsidRPr="00202241" w:rsidRDefault="000D3114" w:rsidP="00E61D74">
      <w:pPr>
        <w:pStyle w:val="a7"/>
        <w:ind w:left="600" w:hanging="240"/>
      </w:pPr>
      <w:r w:rsidRPr="00202241">
        <w:rPr>
          <w:rFonts w:hint="eastAsia"/>
        </w:rPr>
        <w:t>・新しいウィンドウが開きます。右スワイプで進み、「インストール」ボタンをダブルタップします。</w:t>
      </w:r>
    </w:p>
    <w:p w14:paraId="6F91C5E7" w14:textId="1E0FA9C2" w:rsidR="000D3114" w:rsidRPr="00202241" w:rsidRDefault="000D3114" w:rsidP="00E61D74">
      <w:pPr>
        <w:pStyle w:val="a7"/>
        <w:ind w:left="600" w:hanging="240"/>
      </w:pPr>
      <w:r w:rsidRPr="00202241">
        <w:rPr>
          <w:rFonts w:hint="eastAsia"/>
        </w:rPr>
        <w:t>・この前後に</w:t>
      </w:r>
      <w:r w:rsidRPr="00202241">
        <w:t>Apple IDのパスワードの入力を求められる場合があります。</w:t>
      </w:r>
    </w:p>
    <w:p w14:paraId="46622022" w14:textId="2BF3A573" w:rsidR="000D3114" w:rsidRPr="00202241" w:rsidRDefault="000D3114" w:rsidP="00E61D74">
      <w:pPr>
        <w:pStyle w:val="a7"/>
        <w:ind w:left="600" w:hanging="240"/>
      </w:pPr>
      <w:r w:rsidRPr="00202241">
        <w:rPr>
          <w:rFonts w:hint="eastAsia"/>
        </w:rPr>
        <w:t xml:space="preserve">　その場合は、そのテキストフィールドをダブルタップしてから入力します。</w:t>
      </w:r>
    </w:p>
    <w:p w14:paraId="4B570AD6" w14:textId="5A4DDAC4" w:rsidR="00202241" w:rsidRDefault="00202241" w:rsidP="00E61D74">
      <w:pPr>
        <w:pStyle w:val="a7"/>
        <w:ind w:leftChars="0" w:left="0" w:firstLineChars="0" w:firstLine="0"/>
      </w:pPr>
    </w:p>
    <w:p w14:paraId="297D5E8C" w14:textId="41A5A79C" w:rsidR="004635B7" w:rsidRDefault="00202241" w:rsidP="00E61D74">
      <w:pPr>
        <w:pStyle w:val="a7"/>
        <w:ind w:leftChars="250" w:left="600" w:firstLineChars="0" w:firstLine="0"/>
      </w:pPr>
      <w:r>
        <w:rPr>
          <w:rFonts w:hint="eastAsia"/>
        </w:rPr>
        <w:t xml:space="preserve"> </w:t>
      </w:r>
      <w:r>
        <w:t xml:space="preserve"> </w:t>
      </w:r>
      <w:r w:rsidR="000D3114">
        <w:rPr>
          <w:rFonts w:hint="eastAsia"/>
        </w:rPr>
        <w:t>インストール方法の詳細：</w:t>
      </w:r>
    </w:p>
    <w:p w14:paraId="645FFA6D" w14:textId="49CB3BB1" w:rsidR="000D3114" w:rsidRPr="000D3114" w:rsidRDefault="00202241" w:rsidP="00E61D74">
      <w:pPr>
        <w:pStyle w:val="a7"/>
        <w:ind w:leftChars="250" w:left="600" w:firstLineChars="0" w:firstLine="0"/>
      </w:pPr>
      <w:r>
        <w:t xml:space="preserve">  </w:t>
      </w:r>
      <w:r w:rsidR="000D3114" w:rsidRPr="000D3114">
        <w:t>https://voice.digital-society.org/index.php/text_tips-2/install_update/</w:t>
      </w:r>
    </w:p>
    <w:p w14:paraId="5BADB8D1" w14:textId="1398C398" w:rsidR="00256FC3" w:rsidRDefault="00256FC3" w:rsidP="00E61D74">
      <w:pPr>
        <w:spacing w:line="358" w:lineRule="exact"/>
        <w:ind w:left="240" w:firstLine="240"/>
      </w:pPr>
    </w:p>
    <w:p w14:paraId="0C5F6D2E" w14:textId="2A204733" w:rsidR="00256FC3" w:rsidRDefault="000D3114" w:rsidP="00E61D74">
      <w:pPr>
        <w:pStyle w:val="4"/>
        <w:ind w:left="240"/>
      </w:pPr>
      <w:r>
        <w:rPr>
          <w:rFonts w:hint="eastAsia"/>
        </w:rPr>
        <w:t>□</w:t>
      </w:r>
      <w:r>
        <w:t xml:space="preserve"> </w:t>
      </w:r>
      <w:r>
        <w:rPr>
          <w:rFonts w:hint="eastAsia"/>
        </w:rPr>
        <w:t>起動</w:t>
      </w:r>
      <w:r w:rsidR="00202241">
        <w:rPr>
          <w:rFonts w:hint="eastAsia"/>
        </w:rPr>
        <w:t>後</w:t>
      </w:r>
      <w:r>
        <w:rPr>
          <w:rFonts w:hint="eastAsia"/>
        </w:rPr>
        <w:t>の手続き</w:t>
      </w:r>
    </w:p>
    <w:p w14:paraId="5FB76700" w14:textId="335841BA" w:rsidR="006414E7" w:rsidRDefault="0039035B" w:rsidP="006414E7">
      <w:pPr>
        <w:pStyle w:val="11"/>
        <w:ind w:left="240" w:firstLine="240"/>
      </w:pPr>
      <w:r>
        <w:rPr>
          <w:rFonts w:hAnsi="Yu Gothic"/>
        </w:rPr>
        <w:drawing>
          <wp:anchor distT="180340" distB="180340" distL="180340" distR="114300" simplePos="0" relativeHeight="251735040" behindDoc="0" locked="0" layoutInCell="1" allowOverlap="1" wp14:anchorId="6CFA6B58" wp14:editId="4625D413">
            <wp:simplePos x="0" y="0"/>
            <wp:positionH relativeFrom="column">
              <wp:posOffset>4034155</wp:posOffset>
            </wp:positionH>
            <wp:positionV relativeFrom="paragraph">
              <wp:posOffset>78528</wp:posOffset>
            </wp:positionV>
            <wp:extent cx="1758950" cy="3122930"/>
            <wp:effectExtent l="0" t="0" r="6350" b="1270"/>
            <wp:wrapSquare wrapText="bothSides"/>
            <wp:docPr id="8" name="図 8"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テキスト&#10;&#10;自動的に生成された説明"/>
                    <pic:cNvPicPr/>
                  </pic:nvPicPr>
                  <pic:blipFill>
                    <a:blip r:embed="rId9"/>
                    <a:stretch>
                      <a:fillRect/>
                    </a:stretch>
                  </pic:blipFill>
                  <pic:spPr>
                    <a:xfrm>
                      <a:off x="0" y="0"/>
                      <a:ext cx="1758950" cy="3122930"/>
                    </a:xfrm>
                    <a:prstGeom prst="rect">
                      <a:avLst/>
                    </a:prstGeom>
                  </pic:spPr>
                </pic:pic>
              </a:graphicData>
            </a:graphic>
            <wp14:sizeRelH relativeFrom="margin">
              <wp14:pctWidth>0</wp14:pctWidth>
            </wp14:sizeRelH>
            <wp14:sizeRelV relativeFrom="margin">
              <wp14:pctHeight>0</wp14:pctHeight>
            </wp14:sizeRelV>
          </wp:anchor>
        </w:drawing>
      </w:r>
      <w:r w:rsidR="006414E7" w:rsidRPr="006414E7">
        <w:rPr>
          <w:rFonts w:hint="eastAsia"/>
        </w:rPr>
        <w:t>初めてアプリを起動する</w:t>
      </w:r>
      <w:r w:rsidR="006414E7">
        <w:rPr>
          <w:rFonts w:hint="eastAsia"/>
        </w:rPr>
        <w:t>場合</w:t>
      </w:r>
      <w:r w:rsidR="006414E7" w:rsidRPr="006414E7">
        <w:rPr>
          <w:rFonts w:hint="eastAsia"/>
        </w:rPr>
        <w:t>、利用規約などへの同意の後、</w:t>
      </w:r>
      <w:r w:rsidR="006414E7">
        <w:rPr>
          <w:rFonts w:hint="eastAsia"/>
        </w:rPr>
        <w:t>次の手順で進めます。</w:t>
      </w:r>
    </w:p>
    <w:p w14:paraId="1FA84D11" w14:textId="5D838CDF" w:rsidR="000D3114" w:rsidRPr="006414E7" w:rsidRDefault="006414E7" w:rsidP="00F9316D">
      <w:pPr>
        <w:pStyle w:val="a7"/>
        <w:ind w:left="600" w:hanging="240"/>
      </w:pPr>
      <w:r>
        <w:rPr>
          <w:rFonts w:hint="eastAsia"/>
        </w:rPr>
        <w:t>・</w:t>
      </w:r>
      <w:r w:rsidRPr="006414E7">
        <w:rPr>
          <w:rFonts w:hint="eastAsia"/>
        </w:rPr>
        <w:t>「はじめましょう」ボタンをダブルタップします。</w:t>
      </w:r>
    </w:p>
    <w:p w14:paraId="30D136C0" w14:textId="18DE2FBB" w:rsidR="006414E7" w:rsidRDefault="006414E7" w:rsidP="00F9316D">
      <w:pPr>
        <w:pStyle w:val="a7"/>
        <w:ind w:left="600" w:hanging="240"/>
        <w:rPr>
          <w:rFonts w:hAnsi="Yu Gothic"/>
        </w:rPr>
      </w:pPr>
      <w:r>
        <w:rPr>
          <w:rFonts w:hAnsi="Yu Gothic" w:hint="eastAsia"/>
        </w:rPr>
        <w:t>・通知と位置情報画面では、「続ける」をダブルタップします。</w:t>
      </w:r>
    </w:p>
    <w:p w14:paraId="6E301E1C" w14:textId="075D9381" w:rsidR="006414E7" w:rsidRDefault="006414E7" w:rsidP="00F9316D">
      <w:pPr>
        <w:pStyle w:val="a7"/>
        <w:ind w:left="600" w:hanging="240"/>
        <w:rPr>
          <w:rFonts w:hAnsi="Yu Gothic"/>
        </w:rPr>
      </w:pPr>
      <w:r>
        <w:rPr>
          <w:rFonts w:hAnsi="Yu Gothic" w:hint="eastAsia"/>
        </w:rPr>
        <w:t xml:space="preserve">　位置情報や通知の許可をします</w:t>
      </w:r>
    </w:p>
    <w:p w14:paraId="6DB37E65" w14:textId="571ECE15" w:rsidR="006414E7" w:rsidRDefault="006414E7" w:rsidP="00F9316D">
      <w:pPr>
        <w:pStyle w:val="a7"/>
        <w:ind w:left="600" w:hanging="240"/>
        <w:rPr>
          <w:rFonts w:hAnsi="Yu Gothic"/>
        </w:rPr>
      </w:pPr>
      <w:r>
        <w:rPr>
          <w:rFonts w:hAnsi="Yu Gothic" w:hint="eastAsia"/>
        </w:rPr>
        <w:t>・住まいの地域</w:t>
      </w:r>
      <w:r w:rsidR="002404DF">
        <w:rPr>
          <w:rFonts w:hAnsi="Yu Gothic" w:hint="eastAsia"/>
        </w:rPr>
        <w:t>を選択します。</w:t>
      </w:r>
    </w:p>
    <w:p w14:paraId="1D22D8CF" w14:textId="2727B610" w:rsidR="002404DF" w:rsidRPr="006414E7" w:rsidRDefault="002404DF" w:rsidP="00110EF8">
      <w:pPr>
        <w:pStyle w:val="a7"/>
        <w:ind w:left="600" w:hanging="240"/>
        <w:rPr>
          <w:rFonts w:hAnsi="Yu Gothic"/>
        </w:rPr>
      </w:pPr>
      <w:r>
        <w:rPr>
          <w:rFonts w:hAnsi="Yu Gothic" w:hint="eastAsia"/>
        </w:rPr>
        <w:t>・カメラへのアクセスを許可します。</w:t>
      </w:r>
    </w:p>
    <w:p w14:paraId="5969961D" w14:textId="0E4BF37F" w:rsidR="00256FC3" w:rsidRPr="006414E7" w:rsidRDefault="00256FC3" w:rsidP="00E61D74">
      <w:pPr>
        <w:spacing w:line="358" w:lineRule="exact"/>
        <w:ind w:left="240" w:firstLine="240"/>
        <w:rPr>
          <w:rFonts w:ascii="Yu Gothic" w:eastAsia="Yu Gothic" w:hAnsi="Yu Gothic"/>
        </w:rPr>
      </w:pPr>
    </w:p>
    <w:p w14:paraId="7B7AA6E2" w14:textId="6983F26A" w:rsidR="00D14E3A" w:rsidRDefault="00357F77" w:rsidP="00357F77">
      <w:pPr>
        <w:pStyle w:val="4"/>
        <w:ind w:left="240"/>
      </w:pPr>
      <w:r>
        <w:rPr>
          <w:rFonts w:hint="eastAsia"/>
        </w:rPr>
        <w:t>□</w:t>
      </w:r>
      <w:r>
        <w:t xml:space="preserve"> </w:t>
      </w:r>
      <w:r>
        <w:rPr>
          <w:rFonts w:hint="eastAsia"/>
        </w:rPr>
        <w:t>資料の準備</w:t>
      </w:r>
    </w:p>
    <w:p w14:paraId="2C32C096" w14:textId="604A25C1" w:rsidR="003C731F" w:rsidRDefault="003C731F" w:rsidP="003C731F">
      <w:pPr>
        <w:pStyle w:val="11"/>
        <w:ind w:left="240" w:firstLine="240"/>
      </w:pPr>
      <w:r>
        <w:rPr>
          <w:rFonts w:hint="eastAsia"/>
        </w:rPr>
        <w:t>音声コードが印刷された冊子またはリーフレットを準備し、切り欠きを探し</w:t>
      </w:r>
      <w:r w:rsidR="0039035B">
        <w:rPr>
          <w:rFonts w:hint="eastAsia"/>
        </w:rPr>
        <w:t>、</w:t>
      </w:r>
      <w:r>
        <w:rPr>
          <w:rFonts w:hint="eastAsia"/>
        </w:rPr>
        <w:t>音声コードの位置を確認します。</w:t>
      </w:r>
    </w:p>
    <w:p w14:paraId="279E6E99" w14:textId="4BCDA77F" w:rsidR="003C731F" w:rsidRPr="00634678" w:rsidRDefault="003C731F" w:rsidP="00634678">
      <w:pPr>
        <w:pStyle w:val="a7"/>
        <w:ind w:left="600" w:hanging="240"/>
      </w:pPr>
      <w:r>
        <w:rPr>
          <w:rFonts w:hint="eastAsia"/>
        </w:rPr>
        <w:t>・切り欠</w:t>
      </w:r>
      <w:r w:rsidRPr="00634678">
        <w:rPr>
          <w:rFonts w:hint="eastAsia"/>
        </w:rPr>
        <w:t>きのルール</w:t>
      </w:r>
    </w:p>
    <w:p w14:paraId="6AF30D65" w14:textId="52E18841" w:rsidR="003C731F" w:rsidRDefault="0039035B" w:rsidP="00634678">
      <w:pPr>
        <w:pStyle w:val="a7"/>
        <w:ind w:left="600" w:hanging="240"/>
      </w:pPr>
      <w:r>
        <w:rPr>
          <w:rFonts w:hint="eastAsia"/>
          <w:noProof/>
          <w:lang w:val="ja-JP"/>
        </w:rPr>
        <w:drawing>
          <wp:anchor distT="180340" distB="144145" distL="180340" distR="114300" simplePos="0" relativeHeight="251738112" behindDoc="0" locked="0" layoutInCell="1" allowOverlap="1" wp14:anchorId="57F581C2" wp14:editId="6D250706">
            <wp:simplePos x="0" y="0"/>
            <wp:positionH relativeFrom="column">
              <wp:posOffset>3778038</wp:posOffset>
            </wp:positionH>
            <wp:positionV relativeFrom="paragraph">
              <wp:posOffset>1294130</wp:posOffset>
            </wp:positionV>
            <wp:extent cx="2006600" cy="2827655"/>
            <wp:effectExtent l="0" t="0" r="0" b="4445"/>
            <wp:wrapSquare wrapText="bothSides"/>
            <wp:docPr id="10" name="図 10" descr="グラフ, バブル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グラフ, バブル チャート&#10;&#10;自動的に生成された説明"/>
                    <pic:cNvPicPr/>
                  </pic:nvPicPr>
                  <pic:blipFill>
                    <a:blip r:embed="rId10"/>
                    <a:stretch>
                      <a:fillRect/>
                    </a:stretch>
                  </pic:blipFill>
                  <pic:spPr>
                    <a:xfrm>
                      <a:off x="0" y="0"/>
                      <a:ext cx="2006600" cy="28276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144145" distB="144145" distL="252095" distR="114300" simplePos="0" relativeHeight="251737088" behindDoc="0" locked="0" layoutInCell="1" allowOverlap="1" wp14:anchorId="7CF02AA8" wp14:editId="22865061">
                <wp:simplePos x="0" y="0"/>
                <wp:positionH relativeFrom="column">
                  <wp:posOffset>3923877</wp:posOffset>
                </wp:positionH>
                <wp:positionV relativeFrom="paragraph">
                  <wp:posOffset>216746</wp:posOffset>
                </wp:positionV>
                <wp:extent cx="1760855" cy="609600"/>
                <wp:effectExtent l="0" t="0" r="4445" b="0"/>
                <wp:wrapSquare wrapText="bothSides"/>
                <wp:docPr id="9" name="テキスト ボックス 9" descr="Lineのホーム画面とタブバーの位置"/>
                <wp:cNvGraphicFramePr/>
                <a:graphic xmlns:a="http://schemas.openxmlformats.org/drawingml/2006/main">
                  <a:graphicData uri="http://schemas.microsoft.com/office/word/2010/wordprocessingShape">
                    <wps:wsp>
                      <wps:cNvSpPr txBox="1"/>
                      <wps:spPr>
                        <a:xfrm>
                          <a:off x="0" y="0"/>
                          <a:ext cx="1760855" cy="609600"/>
                        </a:xfrm>
                        <a:prstGeom prst="rect">
                          <a:avLst/>
                        </a:prstGeom>
                        <a:solidFill>
                          <a:schemeClr val="lt1"/>
                        </a:solidFill>
                        <a:ln w="6350">
                          <a:noFill/>
                        </a:ln>
                      </wps:spPr>
                      <wps:txbx>
                        <w:txbxContent>
                          <w:p w14:paraId="25972F6E" w14:textId="76648C74" w:rsidR="002404DF" w:rsidRPr="00E01A7A" w:rsidRDefault="002404DF" w:rsidP="002404DF">
                            <w:pPr>
                              <w:snapToGrid w:val="0"/>
                              <w:spacing w:line="280" w:lineRule="exact"/>
                              <w:ind w:left="389" w:rightChars="-40" w:right="-96" w:hangingChars="177" w:hanging="389"/>
                              <w:rPr>
                                <w:rFonts w:ascii="Yu Gothic" w:eastAsia="Yu Gothic" w:hAnsi="Yu Gothic"/>
                                <w:sz w:val="22"/>
                                <w:szCs w:val="22"/>
                              </w:rPr>
                            </w:pPr>
                            <w:r>
                              <w:rPr>
                                <w:rFonts w:ascii="Yu Gothic" w:eastAsia="Yu Gothic" w:hAnsi="Yu Gothic" w:hint="eastAsia"/>
                                <w:sz w:val="22"/>
                                <w:szCs w:val="22"/>
                              </w:rPr>
                              <w:t>図</w:t>
                            </w:r>
                            <w:r>
                              <w:rPr>
                                <w:rFonts w:ascii="Yu Gothic" w:eastAsia="Yu Gothic" w:hAnsi="Yu Gothic"/>
                                <w:sz w:val="22"/>
                                <w:szCs w:val="22"/>
                              </w:rPr>
                              <w:t xml:space="preserve"> </w:t>
                            </w:r>
                            <w:r w:rsidR="00F9316D">
                              <w:rPr>
                                <w:rFonts w:ascii="Yu Gothic" w:eastAsia="Yu Gothic" w:hAnsi="Yu Gothic" w:hint="eastAsia"/>
                                <w:sz w:val="22"/>
                                <w:szCs w:val="22"/>
                              </w:rPr>
                              <w:t>アプリの使い方の画面と「始めましょう」ボタン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02AA8" id="テキスト ボックス 9" o:spid="_x0000_s1027" type="#_x0000_t202" alt="Lineのホーム画面とタブバーの位置" style="position:absolute;left:0;text-align:left;margin-left:308.95pt;margin-top:17.05pt;width:138.65pt;height:48pt;z-index:251737088;visibility:visible;mso-wrap-style:square;mso-width-percent:0;mso-height-percent:0;mso-wrap-distance-left:19.85pt;mso-wrap-distance-top:11.35pt;mso-wrap-distance-right:9pt;mso-wrap-distance-bottom:11.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" fillcolor="white [3201]" stroked="f" strokeweight=".5pt">
                <v:textbox>
                  <w:txbxContent>
                    <w:p w14:paraId="25972F6E" w14:textId="76648C74" w:rsidR="002404DF" w:rsidRPr="00E01A7A" w:rsidRDefault="002404DF" w:rsidP="002404DF">
                      <w:pPr>
                        <w:snapToGrid w:val="0"/>
                        <w:spacing w:line="280" w:lineRule="exact"/>
                        <w:ind w:left="389" w:rightChars="-40" w:right="-96" w:hangingChars="177" w:hanging="389"/>
                        <w:rPr>
                          <w:rFonts w:ascii="Yu Gothic" w:eastAsia="Yu Gothic" w:hAnsi="Yu Gothic" w:hint="eastAsia"/>
                          <w:sz w:val="22"/>
                          <w:szCs w:val="22"/>
                        </w:rPr>
                      </w:pPr>
                      <w:r>
                        <w:rPr>
                          <w:rFonts w:ascii="Yu Gothic" w:eastAsia="Yu Gothic" w:hAnsi="Yu Gothic" w:hint="eastAsia"/>
                          <w:sz w:val="22"/>
                          <w:szCs w:val="22"/>
                        </w:rPr>
                        <w:t>図</w:t>
                      </w:r>
                      <w:r>
                        <w:rPr>
                          <w:rFonts w:ascii="Yu Gothic" w:eastAsia="Yu Gothic" w:hAnsi="Yu Gothic"/>
                          <w:sz w:val="22"/>
                          <w:szCs w:val="22"/>
                        </w:rPr>
                        <w:t xml:space="preserve"> </w:t>
                      </w:r>
                      <w:r w:rsidR="00F9316D">
                        <w:rPr>
                          <w:rFonts w:ascii="Yu Gothic" w:eastAsia="Yu Gothic" w:hAnsi="Yu Gothic" w:hint="eastAsia"/>
                          <w:sz w:val="22"/>
                          <w:szCs w:val="22"/>
                        </w:rPr>
                        <w:t>アプリの使い方の画面と「始めましょう」ボタン</w:t>
                      </w:r>
                    </w:p>
                  </w:txbxContent>
                </v:textbox>
                <w10:wrap type="square"/>
              </v:shape>
            </w:pict>
          </mc:Fallback>
        </mc:AlternateContent>
      </w:r>
      <w:r w:rsidR="00634678" w:rsidRPr="00634678">
        <w:rPr>
          <w:rFonts w:hint="eastAsia"/>
        </w:rPr>
        <w:t xml:space="preserve">　</w:t>
      </w:r>
      <w:r w:rsidR="003C731F" w:rsidRPr="00634678">
        <w:rPr>
          <w:rFonts w:hint="eastAsia"/>
        </w:rPr>
        <w:t>切り欠き</w:t>
      </w:r>
      <w:r w:rsidR="003C731F" w:rsidRPr="00634678">
        <w:t>が右下にある場合は、そのページの右下の角に音声コードがあ</w:t>
      </w:r>
      <w:r w:rsidR="003C731F" w:rsidRPr="00634678">
        <w:rPr>
          <w:rFonts w:hint="eastAsia"/>
        </w:rPr>
        <w:t>ります</w:t>
      </w:r>
      <w:r w:rsidR="003C731F" w:rsidRPr="00634678">
        <w:t>。</w:t>
      </w:r>
      <w:r>
        <w:rPr>
          <w:rFonts w:hint="eastAsia"/>
        </w:rPr>
        <w:t>音声コードは、</w:t>
      </w:r>
      <w:r>
        <w:t>1.5cm</w:t>
      </w:r>
      <w:r>
        <w:rPr>
          <w:rFonts w:hint="eastAsia"/>
        </w:rPr>
        <w:t>程度の正方形で、その中心は右端および下端から</w:t>
      </w:r>
      <w:r>
        <w:t>2.5cm</w:t>
      </w:r>
      <w:r>
        <w:rPr>
          <w:rFonts w:hint="eastAsia"/>
        </w:rPr>
        <w:t>のところにあります。</w:t>
      </w:r>
      <w:r w:rsidR="003C731F" w:rsidRPr="00634678">
        <w:rPr>
          <w:rFonts w:hint="eastAsia"/>
        </w:rPr>
        <w:t>右下に</w:t>
      </w:r>
      <w:r w:rsidR="003C731F" w:rsidRPr="00634678">
        <w:t>２箇所の切り欠きがある場合は、裏面にも音声コードがあ</w:t>
      </w:r>
      <w:r w:rsidR="003C731F" w:rsidRPr="00634678">
        <w:rPr>
          <w:rFonts w:hint="eastAsia"/>
        </w:rPr>
        <w:t>ります</w:t>
      </w:r>
      <w:r w:rsidR="003C731F" w:rsidRPr="00634678">
        <w:t>。</w:t>
      </w:r>
    </w:p>
    <w:p w14:paraId="51EDB5B0" w14:textId="29699763" w:rsidR="00357F77" w:rsidRDefault="00634678" w:rsidP="00634678">
      <w:pPr>
        <w:pStyle w:val="a7"/>
        <w:ind w:left="600" w:hanging="240"/>
      </w:pPr>
      <w:r>
        <w:rPr>
          <w:rFonts w:hint="eastAsia"/>
        </w:rPr>
        <w:t xml:space="preserve">　</w:t>
      </w:r>
      <w:r w:rsidR="003C731F" w:rsidRPr="00634678">
        <w:t>左下に</w:t>
      </w:r>
      <w:r w:rsidR="003C731F">
        <w:t>も切り欠きがある場合もあ</w:t>
      </w:r>
      <w:r w:rsidR="003C731F">
        <w:rPr>
          <w:rFonts w:hint="eastAsia"/>
        </w:rPr>
        <w:t>るので、左下の切り欠きの有無も確認します。</w:t>
      </w:r>
    </w:p>
    <w:p w14:paraId="43A9DA19" w14:textId="6D360F65" w:rsidR="004635B7" w:rsidRDefault="004635B7" w:rsidP="00E61D74">
      <w:pPr>
        <w:spacing w:line="358" w:lineRule="exact"/>
        <w:ind w:left="240" w:firstLine="240"/>
      </w:pPr>
    </w:p>
    <w:p w14:paraId="36A984E4" w14:textId="6A1FAF23" w:rsidR="0039035B" w:rsidRDefault="0039035B" w:rsidP="00E61D74">
      <w:pPr>
        <w:spacing w:line="358" w:lineRule="exact"/>
        <w:ind w:left="240" w:firstLine="240"/>
      </w:pPr>
    </w:p>
    <w:p w14:paraId="24E18044" w14:textId="3C706791" w:rsidR="004F3F52" w:rsidRDefault="004F3F52" w:rsidP="0039035B">
      <w:pPr>
        <w:spacing w:line="358" w:lineRule="exact"/>
      </w:pPr>
    </w:p>
    <w:p w14:paraId="2031BD25" w14:textId="4B473996" w:rsidR="004F3F52" w:rsidRDefault="0039035B" w:rsidP="00110EF8">
      <w:pPr>
        <w:spacing w:line="358" w:lineRule="exact"/>
        <w:ind w:left="240" w:firstLine="240"/>
      </w:pPr>
      <w:r>
        <w:rPr>
          <w:noProof/>
        </w:rPr>
        <w:drawing>
          <wp:anchor distT="0" distB="0" distL="114300" distR="114300" simplePos="0" relativeHeight="251731968" behindDoc="1" locked="0" layoutInCell="1" allowOverlap="1" wp14:anchorId="7932F7EE" wp14:editId="4DDAA638">
            <wp:simplePos x="0" y="0"/>
            <wp:positionH relativeFrom="column">
              <wp:posOffset>1940560</wp:posOffset>
            </wp:positionH>
            <wp:positionV relativeFrom="paragraph">
              <wp:posOffset>343535</wp:posOffset>
            </wp:positionV>
            <wp:extent cx="1277620" cy="1277620"/>
            <wp:effectExtent l="0" t="0" r="5080" b="5080"/>
            <wp:wrapTight wrapText="bothSides">
              <wp:wrapPolygon edited="0">
                <wp:start x="0" y="0"/>
                <wp:lineTo x="0" y="21471"/>
                <wp:lineTo x="21471" y="21471"/>
                <wp:lineTo x="21471" y="0"/>
                <wp:lineTo x="0" y="0"/>
              </wp:wrapPolygon>
            </wp:wrapTight>
            <wp:docPr id="7"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QR コード&#10;&#10;自動的に生成された説明"/>
                    <pic:cNvPicPr/>
                  </pic:nvPicPr>
                  <pic:blipFill>
                    <a:blip r:embed="rId11"/>
                    <a:stretch>
                      <a:fillRect/>
                    </a:stretch>
                  </pic:blipFill>
                  <pic:spPr>
                    <a:xfrm>
                      <a:off x="0" y="0"/>
                      <a:ext cx="1277620" cy="12776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144145" distB="144145" distL="252095" distR="114300" simplePos="0" relativeHeight="251740160" behindDoc="0" locked="0" layoutInCell="1" allowOverlap="1" wp14:anchorId="2FF768D4" wp14:editId="41527161">
                <wp:simplePos x="0" y="0"/>
                <wp:positionH relativeFrom="column">
                  <wp:posOffset>1688676</wp:posOffset>
                </wp:positionH>
                <wp:positionV relativeFrom="paragraph">
                  <wp:posOffset>1735243</wp:posOffset>
                </wp:positionV>
                <wp:extent cx="1760855" cy="389255"/>
                <wp:effectExtent l="0" t="0" r="4445" b="4445"/>
                <wp:wrapSquare wrapText="bothSides"/>
                <wp:docPr id="12" name="テキスト ボックス 12" descr="Lineのホーム画面とタブバーの位置"/>
                <wp:cNvGraphicFramePr/>
                <a:graphic xmlns:a="http://schemas.openxmlformats.org/drawingml/2006/main">
                  <a:graphicData uri="http://schemas.microsoft.com/office/word/2010/wordprocessingShape">
                    <wps:wsp>
                      <wps:cNvSpPr txBox="1"/>
                      <wps:spPr>
                        <a:xfrm>
                          <a:off x="0" y="0"/>
                          <a:ext cx="1760855" cy="389255"/>
                        </a:xfrm>
                        <a:prstGeom prst="rect">
                          <a:avLst/>
                        </a:prstGeom>
                        <a:solidFill>
                          <a:schemeClr val="lt1"/>
                        </a:solidFill>
                        <a:ln w="6350">
                          <a:noFill/>
                        </a:ln>
                      </wps:spPr>
                      <wps:txbx>
                        <w:txbxContent>
                          <w:p w14:paraId="4186569F" w14:textId="0C6766D7" w:rsidR="00F9316D" w:rsidRPr="00E01A7A" w:rsidRDefault="00F9316D" w:rsidP="00F9316D">
                            <w:pPr>
                              <w:snapToGrid w:val="0"/>
                              <w:spacing w:line="280" w:lineRule="exact"/>
                              <w:ind w:left="389" w:rightChars="-40" w:right="-96" w:hangingChars="177" w:hanging="389"/>
                              <w:rPr>
                                <w:rFonts w:ascii="Yu Gothic" w:eastAsia="Yu Gothic" w:hAnsi="Yu Gothic"/>
                                <w:sz w:val="22"/>
                                <w:szCs w:val="22"/>
                              </w:rPr>
                            </w:pPr>
                            <w:r>
                              <w:rPr>
                                <w:rFonts w:ascii="Yu Gothic" w:eastAsia="Yu Gothic" w:hAnsi="Yu Gothic" w:hint="eastAsia"/>
                                <w:sz w:val="22"/>
                                <w:szCs w:val="22"/>
                              </w:rPr>
                              <w:t>図</w:t>
                            </w:r>
                            <w:r>
                              <w:rPr>
                                <w:rFonts w:ascii="Yu Gothic" w:eastAsia="Yu Gothic" w:hAnsi="Yu Gothic"/>
                                <w:sz w:val="22"/>
                                <w:szCs w:val="22"/>
                              </w:rPr>
                              <w:t xml:space="preserve"> </w:t>
                            </w:r>
                            <w:r w:rsidR="00110EF8">
                              <w:rPr>
                                <w:rFonts w:ascii="Yu Gothic" w:eastAsia="Yu Gothic" w:hAnsi="Yu Gothic" w:hint="eastAsia"/>
                                <w:sz w:val="22"/>
                                <w:szCs w:val="22"/>
                              </w:rPr>
                              <w:t>音声コードのサンプル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768D4" id="テキスト ボックス 12" o:spid="_x0000_s1028" type="#_x0000_t202" alt="Lineのホーム画面とタブバーの位置" style="position:absolute;left:0;text-align:left;margin-left:132.95pt;margin-top:136.65pt;width:138.65pt;height:30.65pt;z-index:251740160;visibility:visible;mso-wrap-style:square;mso-width-percent:0;mso-height-percent:0;mso-wrap-distance-left:19.85pt;mso-wrap-distance-top:11.35pt;mso-wrap-distance-right:9pt;mso-wrap-distance-bottom:11.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" fillcolor="white [3201]" stroked="f" strokeweight=".5pt">
                <v:textbox>
                  <w:txbxContent>
                    <w:p w14:paraId="4186569F" w14:textId="0C6766D7" w:rsidR="00F9316D" w:rsidRPr="00E01A7A" w:rsidRDefault="00F9316D" w:rsidP="00F9316D">
                      <w:pPr>
                        <w:snapToGrid w:val="0"/>
                        <w:spacing w:line="280" w:lineRule="exact"/>
                        <w:ind w:left="389" w:rightChars="-40" w:right="-96" w:hangingChars="177" w:hanging="389"/>
                        <w:rPr>
                          <w:rFonts w:ascii="Yu Gothic" w:eastAsia="Yu Gothic" w:hAnsi="Yu Gothic" w:hint="eastAsia"/>
                          <w:sz w:val="22"/>
                          <w:szCs w:val="22"/>
                        </w:rPr>
                      </w:pPr>
                      <w:r>
                        <w:rPr>
                          <w:rFonts w:ascii="Yu Gothic" w:eastAsia="Yu Gothic" w:hAnsi="Yu Gothic" w:hint="eastAsia"/>
                          <w:sz w:val="22"/>
                          <w:szCs w:val="22"/>
                        </w:rPr>
                        <w:t>図</w:t>
                      </w:r>
                      <w:r>
                        <w:rPr>
                          <w:rFonts w:ascii="Yu Gothic" w:eastAsia="Yu Gothic" w:hAnsi="Yu Gothic"/>
                          <w:sz w:val="22"/>
                          <w:szCs w:val="22"/>
                        </w:rPr>
                        <w:t xml:space="preserve"> </w:t>
                      </w:r>
                      <w:r w:rsidR="00110EF8">
                        <w:rPr>
                          <w:rFonts w:ascii="Yu Gothic" w:eastAsia="Yu Gothic" w:hAnsi="Yu Gothic" w:hint="eastAsia"/>
                          <w:sz w:val="22"/>
                          <w:szCs w:val="22"/>
                        </w:rPr>
                        <w:t>音声コードのサンプル</w:t>
                      </w:r>
                    </w:p>
                  </w:txbxContent>
                </v:textbox>
                <w10:wrap type="square"/>
              </v:shape>
            </w:pict>
          </mc:Fallback>
        </mc:AlternateContent>
      </w:r>
      <w:r>
        <w:rPr>
          <w:noProof/>
        </w:rPr>
        <mc:AlternateContent>
          <mc:Choice Requires="wps">
            <w:drawing>
              <wp:anchor distT="144145" distB="144145" distL="252095" distR="114300" simplePos="0" relativeHeight="251742208" behindDoc="0" locked="0" layoutInCell="1" allowOverlap="1" wp14:anchorId="72AA4C53" wp14:editId="6D08BF04">
                <wp:simplePos x="0" y="0"/>
                <wp:positionH relativeFrom="column">
                  <wp:posOffset>3841962</wp:posOffset>
                </wp:positionH>
                <wp:positionV relativeFrom="paragraph">
                  <wp:posOffset>1677458</wp:posOffset>
                </wp:positionV>
                <wp:extent cx="1760855" cy="609600"/>
                <wp:effectExtent l="0" t="0" r="4445" b="0"/>
                <wp:wrapSquare wrapText="bothSides"/>
                <wp:docPr id="13" name="テキスト ボックス 13" descr="Lineのホーム画面とタブバーの位置"/>
                <wp:cNvGraphicFramePr/>
                <a:graphic xmlns:a="http://schemas.openxmlformats.org/drawingml/2006/main">
                  <a:graphicData uri="http://schemas.microsoft.com/office/word/2010/wordprocessingShape">
                    <wps:wsp>
                      <wps:cNvSpPr txBox="1"/>
                      <wps:spPr>
                        <a:xfrm>
                          <a:off x="0" y="0"/>
                          <a:ext cx="1760855" cy="609600"/>
                        </a:xfrm>
                        <a:prstGeom prst="rect">
                          <a:avLst/>
                        </a:prstGeom>
                        <a:solidFill>
                          <a:schemeClr val="lt1"/>
                        </a:solidFill>
                        <a:ln w="6350">
                          <a:noFill/>
                        </a:ln>
                      </wps:spPr>
                      <wps:txbx>
                        <w:txbxContent>
                          <w:p w14:paraId="4A4ECDA2" w14:textId="78C1AF77" w:rsidR="00110EF8" w:rsidRPr="00E01A7A" w:rsidRDefault="00110EF8" w:rsidP="00110EF8">
                            <w:pPr>
                              <w:snapToGrid w:val="0"/>
                              <w:spacing w:line="280" w:lineRule="exact"/>
                              <w:ind w:left="389" w:rightChars="-40" w:right="-96" w:hangingChars="177" w:hanging="389"/>
                              <w:rPr>
                                <w:rFonts w:ascii="Yu Gothic" w:eastAsia="Yu Gothic" w:hAnsi="Yu Gothic"/>
                                <w:sz w:val="22"/>
                                <w:szCs w:val="22"/>
                              </w:rPr>
                            </w:pPr>
                            <w:r>
                              <w:rPr>
                                <w:rFonts w:ascii="Yu Gothic" w:eastAsia="Yu Gothic" w:hAnsi="Yu Gothic" w:hint="eastAsia"/>
                                <w:sz w:val="22"/>
                                <w:szCs w:val="22"/>
                              </w:rPr>
                              <w:t>図</w:t>
                            </w:r>
                            <w:r>
                              <w:rPr>
                                <w:rFonts w:ascii="Yu Gothic" w:eastAsia="Yu Gothic" w:hAnsi="Yu Gothic"/>
                                <w:sz w:val="22"/>
                                <w:szCs w:val="22"/>
                              </w:rPr>
                              <w:t xml:space="preserve"> </w:t>
                            </w:r>
                            <w:r>
                              <w:rPr>
                                <w:rFonts w:ascii="Yu Gothic" w:eastAsia="Yu Gothic" w:hAnsi="Yu Gothic" w:hint="eastAsia"/>
                                <w:sz w:val="22"/>
                                <w:szCs w:val="22"/>
                              </w:rPr>
                              <w:t>音声コードが添付されたリーフレット</w:t>
                            </w:r>
                            <w:r w:rsidR="007D4E31">
                              <w:rPr>
                                <w:rFonts w:ascii="Yu Gothic" w:eastAsia="Yu Gothic" w:hAnsi="Yu Gothic" w:hint="eastAsia"/>
                                <w:sz w:val="22"/>
                                <w:szCs w:val="22"/>
                              </w:rPr>
                              <w:t>と右したの音声コード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A4C53" id="テキスト ボックス 13" o:spid="_x0000_s1029" type="#_x0000_t202" alt="Lineのホーム画面とタブバーの位置" style="position:absolute;left:0;text-align:left;margin-left:302.5pt;margin-top:132.1pt;width:138.65pt;height:48pt;z-index:251742208;visibility:visible;mso-wrap-style:square;mso-width-percent:0;mso-height-percent:0;mso-wrap-distance-left:19.85pt;mso-wrap-distance-top:11.35pt;mso-wrap-distance-right:9pt;mso-wrap-distance-bottom:11.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" fillcolor="white [3201]" stroked="f" strokeweight=".5pt">
                <v:textbox>
                  <w:txbxContent>
                    <w:p w14:paraId="4A4ECDA2" w14:textId="78C1AF77" w:rsidR="00110EF8" w:rsidRPr="00E01A7A" w:rsidRDefault="00110EF8" w:rsidP="00110EF8">
                      <w:pPr>
                        <w:snapToGrid w:val="0"/>
                        <w:spacing w:line="280" w:lineRule="exact"/>
                        <w:ind w:left="389" w:rightChars="-40" w:right="-96" w:hangingChars="177" w:hanging="389"/>
                        <w:rPr>
                          <w:rFonts w:ascii="Yu Gothic" w:eastAsia="Yu Gothic" w:hAnsi="Yu Gothic" w:hint="eastAsia"/>
                          <w:sz w:val="22"/>
                          <w:szCs w:val="22"/>
                        </w:rPr>
                      </w:pPr>
                      <w:r>
                        <w:rPr>
                          <w:rFonts w:ascii="Yu Gothic" w:eastAsia="Yu Gothic" w:hAnsi="Yu Gothic" w:hint="eastAsia"/>
                          <w:sz w:val="22"/>
                          <w:szCs w:val="22"/>
                        </w:rPr>
                        <w:t>図</w:t>
                      </w:r>
                      <w:r>
                        <w:rPr>
                          <w:rFonts w:ascii="Yu Gothic" w:eastAsia="Yu Gothic" w:hAnsi="Yu Gothic"/>
                          <w:sz w:val="22"/>
                          <w:szCs w:val="22"/>
                        </w:rPr>
                        <w:t xml:space="preserve"> </w:t>
                      </w:r>
                      <w:r>
                        <w:rPr>
                          <w:rFonts w:ascii="Yu Gothic" w:eastAsia="Yu Gothic" w:hAnsi="Yu Gothic" w:hint="eastAsia"/>
                          <w:sz w:val="22"/>
                          <w:szCs w:val="22"/>
                        </w:rPr>
                        <w:t>音声コードが添付されたリーフレット</w:t>
                      </w:r>
                      <w:r w:rsidR="007D4E31">
                        <w:rPr>
                          <w:rFonts w:ascii="Yu Gothic" w:eastAsia="Yu Gothic" w:hAnsi="Yu Gothic" w:hint="eastAsia"/>
                          <w:sz w:val="22"/>
                          <w:szCs w:val="22"/>
                        </w:rPr>
                        <w:t>と右したの音声コード</w:t>
                      </w:r>
                    </w:p>
                  </w:txbxContent>
                </v:textbox>
                <w10:wrap type="square"/>
              </v:shape>
            </w:pict>
          </mc:Fallback>
        </mc:AlternateContent>
      </w:r>
      <w:r w:rsidR="00110EF8">
        <w:br w:type="page"/>
      </w:r>
    </w:p>
    <w:p w14:paraId="5D7EB0DE" w14:textId="1A8AFAB0" w:rsidR="00F843A4" w:rsidRDefault="00D14E3A" w:rsidP="00E61D74">
      <w:pPr>
        <w:pStyle w:val="20"/>
        <w:ind w:left="120"/>
      </w:pPr>
      <w:bookmarkStart w:id="4" w:name="_Toc89953422"/>
      <w:r>
        <w:rPr>
          <w:rFonts w:hint="eastAsia"/>
        </w:rPr>
        <w:lastRenderedPageBreak/>
        <w:t>３</w:t>
      </w:r>
      <w:r w:rsidR="00F843A4">
        <w:t xml:space="preserve"> </w:t>
      </w:r>
      <w:r w:rsidR="00F843A4">
        <w:rPr>
          <w:rFonts w:hint="eastAsia"/>
        </w:rPr>
        <w:t>アプリの概要</w:t>
      </w:r>
      <w:bookmarkEnd w:id="4"/>
    </w:p>
    <w:p w14:paraId="78DE5E1F" w14:textId="384133B5" w:rsidR="00E61D74" w:rsidRDefault="00E61D74" w:rsidP="00E61D74">
      <w:pPr>
        <w:pStyle w:val="30"/>
        <w:ind w:left="240"/>
      </w:pPr>
      <w:bookmarkStart w:id="5" w:name="_Toc89953423"/>
      <w:r>
        <w:rPr>
          <w:rFonts w:hint="eastAsia"/>
        </w:rPr>
        <w:t>(</w:t>
      </w:r>
      <w:r>
        <w:t xml:space="preserve">1) </w:t>
      </w:r>
      <w:r w:rsidR="00D14E3A">
        <w:rPr>
          <w:rFonts w:hint="eastAsia"/>
        </w:rPr>
        <w:t>新バージョン</w:t>
      </w:r>
      <w:r w:rsidR="00D14E3A">
        <w:t>2.0.1</w:t>
      </w:r>
      <w:r w:rsidR="00D14E3A">
        <w:rPr>
          <w:rFonts w:hint="eastAsia"/>
        </w:rPr>
        <w:t>について</w:t>
      </w:r>
      <w:bookmarkEnd w:id="5"/>
    </w:p>
    <w:p w14:paraId="3094311E" w14:textId="4C92DD64" w:rsidR="00D14E3A" w:rsidRPr="00D14E3A" w:rsidRDefault="00D14E3A" w:rsidP="00D14E3A">
      <w:pPr>
        <w:pStyle w:val="4"/>
        <w:ind w:left="240"/>
      </w:pPr>
      <w:r>
        <w:rPr>
          <w:rFonts w:hint="eastAsia"/>
        </w:rPr>
        <w:t>□</w:t>
      </w:r>
      <w:r>
        <w:t xml:space="preserve"> VoiceOver</w:t>
      </w:r>
      <w:r>
        <w:rPr>
          <w:rFonts w:hint="eastAsia"/>
        </w:rPr>
        <w:t>との関係</w:t>
      </w:r>
    </w:p>
    <w:p w14:paraId="05CDC972" w14:textId="7A658FE5" w:rsidR="00E61D74" w:rsidRDefault="00E61D74" w:rsidP="00E61D74">
      <w:pPr>
        <w:pStyle w:val="11"/>
        <w:ind w:left="240" w:firstLine="240"/>
      </w:pPr>
      <w:r w:rsidRPr="0073734B">
        <w:rPr>
          <w:rFonts w:hint="eastAsia"/>
        </w:rPr>
        <w:t>現在使用しているアプリは、バージョンは</w:t>
      </w:r>
      <w:r w:rsidRPr="0073734B">
        <w:t>2.0.1</w:t>
      </w:r>
      <w:r w:rsidRPr="0073734B">
        <w:rPr>
          <w:rFonts w:hint="eastAsia"/>
        </w:rPr>
        <w:t>です。バーションが新しくなって、アプリのコンセプトが大きく変わったようです。新バージョンではアプリを起動すると独自の音声で操作案内があり、</w:t>
      </w:r>
      <w:r w:rsidRPr="0073734B">
        <w:t>VoiceOver</w:t>
      </w:r>
      <w:r w:rsidRPr="0073734B">
        <w:rPr>
          <w:rFonts w:hint="eastAsia"/>
        </w:rPr>
        <w:t>の</w:t>
      </w:r>
      <w:r w:rsidR="00110EF8">
        <w:rPr>
          <w:rFonts w:hint="eastAsia"/>
        </w:rPr>
        <w:t>多くのジェスチャーが使えなくなっています。</w:t>
      </w:r>
      <w:r w:rsidRPr="0073734B">
        <w:t>VoiceOver</w:t>
      </w:r>
      <w:r w:rsidRPr="0073734B">
        <w:rPr>
          <w:rFonts w:hint="eastAsia"/>
        </w:rPr>
        <w:t>を使わないロービションの方を</w:t>
      </w:r>
      <w:r w:rsidR="00740A31">
        <w:rPr>
          <w:rFonts w:hint="eastAsia"/>
        </w:rPr>
        <w:t>利用</w:t>
      </w:r>
      <w:r w:rsidRPr="0073734B">
        <w:rPr>
          <w:rFonts w:hint="eastAsia"/>
        </w:rPr>
        <w:t>者としてターゲットを合わしている</w:t>
      </w:r>
      <w:r w:rsidR="004539A8">
        <w:rPr>
          <w:rFonts w:hint="eastAsia"/>
        </w:rPr>
        <w:t>ので、</w:t>
      </w:r>
      <w:r w:rsidRPr="0073734B">
        <w:t>VoiceOver</w:t>
      </w:r>
      <w:r w:rsidRPr="0073734B">
        <w:rPr>
          <w:rFonts w:hint="eastAsia"/>
        </w:rPr>
        <w:t>の</w:t>
      </w:r>
      <w:r w:rsidR="00740A31">
        <w:rPr>
          <w:rFonts w:hint="eastAsia"/>
        </w:rPr>
        <w:t>利用</w:t>
      </w:r>
      <w:r w:rsidRPr="0073734B">
        <w:rPr>
          <w:rFonts w:hint="eastAsia"/>
        </w:rPr>
        <w:t>者はかなり戸惑</w:t>
      </w:r>
      <w:r w:rsidR="00110EF8">
        <w:rPr>
          <w:rFonts w:hint="eastAsia"/>
        </w:rPr>
        <w:t>うと思われます。</w:t>
      </w:r>
    </w:p>
    <w:p w14:paraId="1AA9B16D" w14:textId="6D56C98F" w:rsidR="00D14E3A" w:rsidRPr="0073734B" w:rsidRDefault="00D14E3A" w:rsidP="00D14E3A">
      <w:pPr>
        <w:pStyle w:val="4"/>
        <w:ind w:left="240"/>
      </w:pPr>
      <w:r>
        <w:rPr>
          <w:rFonts w:hint="eastAsia"/>
        </w:rPr>
        <w:t>□</w:t>
      </w:r>
      <w:r>
        <w:t xml:space="preserve"> SP</w:t>
      </w:r>
      <w:r>
        <w:rPr>
          <w:rFonts w:hint="eastAsia"/>
        </w:rPr>
        <w:t>コードとの互換性</w:t>
      </w:r>
    </w:p>
    <w:p w14:paraId="3C77F78B" w14:textId="67210B59" w:rsidR="00F843A4" w:rsidRDefault="00E61D74" w:rsidP="00357F77">
      <w:pPr>
        <w:pStyle w:val="11"/>
        <w:ind w:left="240" w:firstLine="240"/>
      </w:pPr>
      <w:r w:rsidRPr="0073734B">
        <w:rPr>
          <w:rFonts w:hint="eastAsia"/>
        </w:rPr>
        <w:t>従来から使われていた</w:t>
      </w:r>
      <w:r w:rsidRPr="0073734B">
        <w:t>SP</w:t>
      </w:r>
      <w:r w:rsidRPr="0073734B">
        <w:rPr>
          <w:rFonts w:hint="eastAsia"/>
        </w:rPr>
        <w:t>コードは、前のバーションでは読み取りができましたが、新バージョンではできなくな</w:t>
      </w:r>
      <w:r w:rsidR="00110EF8">
        <w:rPr>
          <w:rFonts w:hint="eastAsia"/>
        </w:rPr>
        <w:t>ったので、</w:t>
      </w:r>
      <w:r w:rsidRPr="0073734B">
        <w:t>SP</w:t>
      </w:r>
      <w:r w:rsidRPr="0073734B">
        <w:rPr>
          <w:rFonts w:hint="eastAsia"/>
        </w:rPr>
        <w:t>コードを読み取る手段が限定されます。</w:t>
      </w:r>
    </w:p>
    <w:p w14:paraId="2E43699C" w14:textId="6B375AA3" w:rsidR="000E1EC1" w:rsidRPr="00110EF8" w:rsidRDefault="000E1EC1" w:rsidP="00E61D74">
      <w:pPr>
        <w:pStyle w:val="11"/>
        <w:ind w:left="240" w:firstLine="240"/>
      </w:pPr>
    </w:p>
    <w:p w14:paraId="459D1EAB" w14:textId="78EF2E1E" w:rsidR="000E1EC1" w:rsidRDefault="000E1EC1" w:rsidP="00357F77">
      <w:pPr>
        <w:pStyle w:val="4"/>
        <w:ind w:left="240"/>
      </w:pPr>
      <w:r>
        <w:rPr>
          <w:rFonts w:hint="eastAsia"/>
        </w:rPr>
        <w:t>□</w:t>
      </w:r>
      <w:r>
        <w:t xml:space="preserve"> </w:t>
      </w:r>
      <w:r>
        <w:rPr>
          <w:rFonts w:hint="eastAsia"/>
        </w:rPr>
        <w:t>ボタン等の音声案内が停止</w:t>
      </w:r>
    </w:p>
    <w:p w14:paraId="7E5C1543" w14:textId="2D99A0BF" w:rsidR="000E1EC1" w:rsidRDefault="00BB2180" w:rsidP="00357F77">
      <w:pPr>
        <w:pStyle w:val="11"/>
        <w:ind w:left="240" w:firstLine="240"/>
      </w:pPr>
      <w:r>
        <w:rPr>
          <w:rFonts w:hint="eastAsia"/>
        </w:rPr>
        <w:t>操作中に</w:t>
      </w:r>
      <w:r w:rsidR="00357F77">
        <w:rPr>
          <w:rFonts w:hint="eastAsia"/>
        </w:rPr>
        <w:t>、ボタン等の音声案内が停止することがあります。その場合、ホームボタンを２回押し、</w:t>
      </w:r>
      <w:r w:rsidR="00357F77">
        <w:t>App Swicher</w:t>
      </w:r>
      <w:r w:rsidR="00357F77">
        <w:rPr>
          <w:rFonts w:hint="eastAsia"/>
        </w:rPr>
        <w:t>を起動し、３本指の上スワイプをして、</w:t>
      </w:r>
      <w:r w:rsidR="00357F77">
        <w:t>Uni-Voice Blind</w:t>
      </w:r>
      <w:r w:rsidR="00357F77">
        <w:rPr>
          <w:rFonts w:hint="eastAsia"/>
        </w:rPr>
        <w:t>もアプリを終了させます。再度、アプリを起動すると音声案内が開始されます。</w:t>
      </w:r>
    </w:p>
    <w:p w14:paraId="495CE96F" w14:textId="77777777" w:rsidR="00F843A4" w:rsidRDefault="00F843A4" w:rsidP="00E61D74">
      <w:pPr>
        <w:spacing w:line="358" w:lineRule="exact"/>
        <w:ind w:left="240" w:firstLine="240"/>
      </w:pPr>
    </w:p>
    <w:p w14:paraId="44225626" w14:textId="31F72958" w:rsidR="00F843A4" w:rsidRPr="00D14E3A" w:rsidRDefault="00F843A4" w:rsidP="00520EF4">
      <w:pPr>
        <w:pStyle w:val="30"/>
        <w:ind w:left="240"/>
      </w:pPr>
      <w:bookmarkStart w:id="6" w:name="_Toc89953424"/>
      <w:r w:rsidRPr="00D14E3A">
        <w:t xml:space="preserve">(2) </w:t>
      </w:r>
      <w:r w:rsidRPr="00D14E3A">
        <w:rPr>
          <w:rFonts w:hint="eastAsia"/>
        </w:rPr>
        <w:t>画面の概要</w:t>
      </w:r>
      <w:bookmarkEnd w:id="6"/>
    </w:p>
    <w:p w14:paraId="62AB44ED" w14:textId="6A0DB786" w:rsidR="000E1EC1" w:rsidRDefault="000E1EC1" w:rsidP="00E61D74">
      <w:pPr>
        <w:pStyle w:val="11"/>
        <w:ind w:left="240" w:firstLine="240"/>
      </w:pPr>
      <w:r>
        <w:rPr>
          <w:rFonts w:hint="eastAsia"/>
        </w:rPr>
        <w:t>このアプリは、次の</w:t>
      </w:r>
      <w:r w:rsidR="002A0AB2">
        <w:rPr>
          <w:rFonts w:hint="eastAsia"/>
        </w:rPr>
        <w:t>画面から構成されています。</w:t>
      </w:r>
    </w:p>
    <w:p w14:paraId="764A3A5A" w14:textId="1DE5AB1A" w:rsidR="00F843A4" w:rsidRDefault="002A0AB2" w:rsidP="002A0AB2">
      <w:pPr>
        <w:pStyle w:val="4"/>
        <w:ind w:left="240"/>
      </w:pPr>
      <w:r>
        <w:rPr>
          <w:rFonts w:hint="eastAsia"/>
        </w:rPr>
        <w:t>□</w:t>
      </w:r>
      <w:r>
        <w:t xml:space="preserve"> </w:t>
      </w:r>
      <w:r w:rsidR="00B73452">
        <w:rPr>
          <w:rFonts w:hint="eastAsia"/>
        </w:rPr>
        <w:t>「</w:t>
      </w:r>
      <w:r w:rsidR="00FE609D">
        <w:rPr>
          <w:rFonts w:hint="eastAsia"/>
        </w:rPr>
        <w:t>音声コードスキャン</w:t>
      </w:r>
      <w:r w:rsidR="00B73452">
        <w:rPr>
          <w:rFonts w:hint="eastAsia"/>
        </w:rPr>
        <w:t>」</w:t>
      </w:r>
      <w:r w:rsidR="00FE609D">
        <w:rPr>
          <w:rFonts w:hint="eastAsia"/>
        </w:rPr>
        <w:t>画面</w:t>
      </w:r>
    </w:p>
    <w:p w14:paraId="420760C8" w14:textId="4302D16A" w:rsidR="002A0AB2" w:rsidRDefault="005F0C51" w:rsidP="004539A8">
      <w:pPr>
        <w:pStyle w:val="11"/>
        <w:ind w:left="240" w:firstLine="240"/>
      </w:pPr>
      <w:r>
        <w:rPr>
          <w:rFonts w:hint="eastAsia"/>
        </w:rPr>
        <w:t>カメラによる音声コードを検出する画面です。</w:t>
      </w:r>
      <w:r w:rsidR="006702D0">
        <w:rPr>
          <w:rFonts w:hint="eastAsia"/>
        </w:rPr>
        <w:t>音声コード</w:t>
      </w:r>
      <w:r w:rsidR="004539A8">
        <w:rPr>
          <w:rFonts w:hint="eastAsia"/>
        </w:rPr>
        <w:t>が</w:t>
      </w:r>
      <w:r w:rsidR="006702D0">
        <w:rPr>
          <w:rFonts w:hint="eastAsia"/>
        </w:rPr>
        <w:t>自動検出され</w:t>
      </w:r>
      <w:r w:rsidR="004539A8">
        <w:rPr>
          <w:rFonts w:hint="eastAsia"/>
        </w:rPr>
        <w:t>ると</w:t>
      </w:r>
      <w:r w:rsidR="006702D0">
        <w:rPr>
          <w:rFonts w:hint="eastAsia"/>
        </w:rPr>
        <w:t>、その後</w:t>
      </w:r>
      <w:r w:rsidR="002E1B59">
        <w:rPr>
          <w:rFonts w:hint="eastAsia"/>
        </w:rPr>
        <w:t>「読み上げ」</w:t>
      </w:r>
      <w:r w:rsidR="006702D0">
        <w:rPr>
          <w:rFonts w:hint="eastAsia"/>
        </w:rPr>
        <w:t>画面に移動します。</w:t>
      </w:r>
    </w:p>
    <w:p w14:paraId="65B90125" w14:textId="77777777" w:rsidR="005F0C51" w:rsidRPr="005F0C51" w:rsidRDefault="005F0C51" w:rsidP="005F0C51">
      <w:pPr>
        <w:pStyle w:val="11"/>
        <w:ind w:leftChars="0" w:left="0" w:firstLineChars="0" w:firstLine="0"/>
      </w:pPr>
    </w:p>
    <w:p w14:paraId="66638A1B" w14:textId="63574451" w:rsidR="00FE609D" w:rsidRDefault="006702D0" w:rsidP="000F3E0C">
      <w:pPr>
        <w:pStyle w:val="4"/>
        <w:ind w:left="240"/>
      </w:pPr>
      <w:r>
        <w:rPr>
          <w:rFonts w:hint="eastAsia"/>
        </w:rPr>
        <w:t>□</w:t>
      </w:r>
      <w:r>
        <w:t xml:space="preserve"> </w:t>
      </w:r>
      <w:r w:rsidR="00B73452">
        <w:rPr>
          <w:rFonts w:hint="eastAsia"/>
        </w:rPr>
        <w:t>「</w:t>
      </w:r>
      <w:r w:rsidR="00F120A2">
        <w:rPr>
          <w:rFonts w:hint="eastAsia"/>
        </w:rPr>
        <w:t>保存</w:t>
      </w:r>
      <w:r w:rsidR="00FE609D">
        <w:rPr>
          <w:rFonts w:hint="eastAsia"/>
        </w:rPr>
        <w:t>ファイル一覧</w:t>
      </w:r>
      <w:r w:rsidR="00B73452">
        <w:rPr>
          <w:rFonts w:hint="eastAsia"/>
        </w:rPr>
        <w:t>」</w:t>
      </w:r>
      <w:r w:rsidR="00FE609D">
        <w:rPr>
          <w:rFonts w:hint="eastAsia"/>
        </w:rPr>
        <w:t>画面</w:t>
      </w:r>
    </w:p>
    <w:p w14:paraId="498C4A1C" w14:textId="1BD78500" w:rsidR="006702D0" w:rsidRDefault="002E1B59" w:rsidP="00E61D74">
      <w:pPr>
        <w:pStyle w:val="11"/>
        <w:ind w:left="240" w:firstLine="240"/>
      </w:pPr>
      <w:r>
        <w:rPr>
          <w:rFonts w:hint="eastAsia"/>
        </w:rPr>
        <w:t>これまでにスキャンされたファイルの一覧が日付の新しい順に表示さます。</w:t>
      </w:r>
      <w:r w:rsidR="00B73452">
        <w:rPr>
          <w:rFonts w:hint="eastAsia"/>
        </w:rPr>
        <w:t>ファイルを選択すると、「読み上げ」画面に移動します。</w:t>
      </w:r>
    </w:p>
    <w:p w14:paraId="36160932" w14:textId="77777777" w:rsidR="000F3E0C" w:rsidRDefault="000F3E0C" w:rsidP="00E61D74">
      <w:pPr>
        <w:pStyle w:val="11"/>
        <w:ind w:left="240" w:firstLine="240"/>
      </w:pPr>
    </w:p>
    <w:p w14:paraId="7E368D1F" w14:textId="1D6A7481" w:rsidR="006702D0" w:rsidRDefault="00B73452" w:rsidP="000F3E0C">
      <w:pPr>
        <w:pStyle w:val="4"/>
        <w:ind w:left="240"/>
      </w:pPr>
      <w:r>
        <w:rPr>
          <w:rFonts w:hint="eastAsia"/>
        </w:rPr>
        <w:t>□</w:t>
      </w:r>
      <w:r>
        <w:t xml:space="preserve"> </w:t>
      </w:r>
      <w:r>
        <w:rPr>
          <w:rFonts w:hint="eastAsia"/>
        </w:rPr>
        <w:t>「読み上げ」画面</w:t>
      </w:r>
    </w:p>
    <w:p w14:paraId="41C4053C" w14:textId="5A00E0FA" w:rsidR="00B73452" w:rsidRDefault="00634678" w:rsidP="000F3E0C">
      <w:pPr>
        <w:pStyle w:val="11"/>
        <w:ind w:left="240" w:firstLine="240"/>
      </w:pPr>
      <w:r>
        <w:rPr>
          <w:rFonts w:hint="eastAsia"/>
        </w:rPr>
        <w:t>ファイルのテキストを読み上げるほか、そのテキストをコピーしたり、メールで送付することもできます。なお、操作方法は、</w:t>
      </w:r>
      <w:r w:rsidR="009B184D">
        <w:rPr>
          <w:rFonts w:hint="eastAsia"/>
        </w:rPr>
        <w:t>音声案内に従って操作するか、</w:t>
      </w:r>
      <w:r>
        <w:rPr>
          <w:rFonts w:hint="eastAsia"/>
        </w:rPr>
        <w:t>右スワイプや左スワイプなどごく限られたジェスチャー</w:t>
      </w:r>
      <w:r w:rsidR="009B184D">
        <w:rPr>
          <w:rFonts w:hint="eastAsia"/>
        </w:rPr>
        <w:t>で操作します。</w:t>
      </w:r>
      <w:r w:rsidR="009B184D">
        <w:t>VoiceOver</w:t>
      </w:r>
      <w:r w:rsidR="009B184D">
        <w:rPr>
          <w:rFonts w:hint="eastAsia"/>
        </w:rPr>
        <w:t>のジェスチャーは基本的に使えないものと考えましょう。</w:t>
      </w:r>
    </w:p>
    <w:p w14:paraId="05E9EDCA" w14:textId="77777777" w:rsidR="00634678" w:rsidRPr="00D56310" w:rsidRDefault="00634678" w:rsidP="00E61D74">
      <w:pPr>
        <w:pStyle w:val="11"/>
        <w:ind w:left="240" w:firstLine="240"/>
      </w:pPr>
    </w:p>
    <w:p w14:paraId="272559ED" w14:textId="4D61DC7D" w:rsidR="00B73452" w:rsidRDefault="00B73452" w:rsidP="000F3E0C">
      <w:pPr>
        <w:pStyle w:val="4"/>
        <w:ind w:left="240"/>
      </w:pPr>
      <w:r>
        <w:rPr>
          <w:rFonts w:hint="eastAsia"/>
        </w:rPr>
        <w:t>□</w:t>
      </w:r>
      <w:r>
        <w:t xml:space="preserve"> </w:t>
      </w:r>
      <w:r>
        <w:rPr>
          <w:rFonts w:hint="eastAsia"/>
        </w:rPr>
        <w:t>「メニュー」画面</w:t>
      </w:r>
    </w:p>
    <w:p w14:paraId="3E549867" w14:textId="5EEDD6D0" w:rsidR="00B73452" w:rsidRDefault="009B184D" w:rsidP="009B184D">
      <w:pPr>
        <w:pStyle w:val="11"/>
        <w:ind w:left="240" w:firstLine="240"/>
      </w:pPr>
      <w:r>
        <w:rPr>
          <w:rFonts w:hint="eastAsia"/>
        </w:rPr>
        <w:t>「メニュー」画面には、「設定」画面や「テキスト</w:t>
      </w:r>
      <w:r w:rsidR="000F3E0C">
        <w:rPr>
          <w:rFonts w:hint="eastAsia"/>
        </w:rPr>
        <w:t>で使い方の説明</w:t>
      </w:r>
      <w:r>
        <w:rPr>
          <w:rFonts w:hint="eastAsia"/>
        </w:rPr>
        <w:t>」</w:t>
      </w:r>
      <w:r w:rsidR="000F3E0C">
        <w:rPr>
          <w:rFonts w:hint="eastAsia"/>
        </w:rPr>
        <w:t>画面などある。</w:t>
      </w:r>
      <w:r w:rsidR="00601C1E">
        <w:rPr>
          <w:rFonts w:hint="eastAsia"/>
        </w:rPr>
        <w:t>「設定」では、音声コードが複数ページにわたる場合、複数の音声コードを先にスキャンを行う「連続スキャン」の設定が行えます。</w:t>
      </w:r>
    </w:p>
    <w:p w14:paraId="22DB87AF" w14:textId="77777777" w:rsidR="00601C1E" w:rsidRDefault="00601C1E" w:rsidP="00601C1E">
      <w:pPr>
        <w:pStyle w:val="11"/>
        <w:ind w:leftChars="0" w:left="0" w:firstLineChars="0" w:firstLine="0"/>
      </w:pPr>
    </w:p>
    <w:p w14:paraId="2EB0A856" w14:textId="582B706C" w:rsidR="00FE609D" w:rsidRDefault="00B73452" w:rsidP="000F3E0C">
      <w:pPr>
        <w:pStyle w:val="4"/>
        <w:ind w:left="240"/>
      </w:pPr>
      <w:r>
        <w:rPr>
          <w:rFonts w:hint="eastAsia"/>
        </w:rPr>
        <w:t>□</w:t>
      </w:r>
      <w:r>
        <w:t xml:space="preserve"> </w:t>
      </w:r>
      <w:r>
        <w:rPr>
          <w:rFonts w:hint="eastAsia"/>
        </w:rPr>
        <w:t>「</w:t>
      </w:r>
      <w:r w:rsidR="00FE609D">
        <w:rPr>
          <w:rFonts w:hint="eastAsia"/>
        </w:rPr>
        <w:t>音声ヘルプ</w:t>
      </w:r>
      <w:r>
        <w:rPr>
          <w:rFonts w:hint="eastAsia"/>
        </w:rPr>
        <w:t>」</w:t>
      </w:r>
      <w:r w:rsidR="004539A8">
        <w:rPr>
          <w:rFonts w:hint="eastAsia"/>
        </w:rPr>
        <w:t>ボタン</w:t>
      </w:r>
    </w:p>
    <w:p w14:paraId="6AC631C6" w14:textId="0CE98148" w:rsidR="000F3E0C" w:rsidRDefault="004539A8" w:rsidP="00B63839">
      <w:pPr>
        <w:pStyle w:val="11"/>
        <w:ind w:left="240" w:firstLine="240"/>
      </w:pPr>
      <w:r>
        <w:rPr>
          <w:rFonts w:hint="eastAsia"/>
        </w:rPr>
        <w:t>どの画面の右上には「音声ヘルプ」ボタンが配置されています。そのボタンを押すことで、</w:t>
      </w:r>
      <w:r w:rsidR="00B63839">
        <w:rPr>
          <w:rFonts w:hint="eastAsia"/>
        </w:rPr>
        <w:t>関連するヘルプを音声で読み上げます。</w:t>
      </w:r>
    </w:p>
    <w:p w14:paraId="75114E31" w14:textId="77777777" w:rsidR="00597E1E" w:rsidRPr="000F3E0C" w:rsidRDefault="00597E1E" w:rsidP="00B63839">
      <w:pPr>
        <w:pStyle w:val="11"/>
        <w:ind w:left="240" w:firstLine="240"/>
      </w:pPr>
    </w:p>
    <w:p w14:paraId="71B223CC" w14:textId="50705EC2" w:rsidR="00FE609D" w:rsidRDefault="00B73452" w:rsidP="004539A8">
      <w:pPr>
        <w:pStyle w:val="4"/>
        <w:ind w:left="240"/>
      </w:pPr>
      <w:r>
        <w:rPr>
          <w:rFonts w:hint="eastAsia"/>
        </w:rPr>
        <w:t>□</w:t>
      </w:r>
      <w:r>
        <w:t xml:space="preserve"> </w:t>
      </w:r>
      <w:r>
        <w:rPr>
          <w:rFonts w:hint="eastAsia"/>
        </w:rPr>
        <w:t>「</w:t>
      </w:r>
      <w:r w:rsidR="00FE609D">
        <w:rPr>
          <w:rFonts w:hint="eastAsia"/>
        </w:rPr>
        <w:t>お知らせ一覧</w:t>
      </w:r>
      <w:r>
        <w:rPr>
          <w:rFonts w:hint="eastAsia"/>
        </w:rPr>
        <w:t>」</w:t>
      </w:r>
      <w:r w:rsidR="00FE609D">
        <w:rPr>
          <w:rFonts w:hint="eastAsia"/>
        </w:rPr>
        <w:t>画面</w:t>
      </w:r>
    </w:p>
    <w:p w14:paraId="3406213C" w14:textId="1901D725" w:rsidR="00597E1E" w:rsidRDefault="00597E1E" w:rsidP="00597E1E">
      <w:pPr>
        <w:pStyle w:val="11"/>
        <w:ind w:left="240" w:firstLine="240"/>
      </w:pPr>
      <w:r>
        <w:rPr>
          <w:rFonts w:hint="eastAsia"/>
        </w:rPr>
        <w:t>公的機関等からのお知らせを読みます。</w:t>
      </w:r>
    </w:p>
    <w:p w14:paraId="76A7580A" w14:textId="77777777" w:rsidR="00597E1E" w:rsidRDefault="00597E1E" w:rsidP="00597E1E">
      <w:pPr>
        <w:pStyle w:val="11"/>
        <w:ind w:left="240" w:firstLine="240"/>
      </w:pPr>
    </w:p>
    <w:p w14:paraId="2B722037" w14:textId="712108EC" w:rsidR="00FE609D" w:rsidRDefault="00B73452" w:rsidP="000F3E0C">
      <w:pPr>
        <w:pStyle w:val="4"/>
        <w:ind w:left="240"/>
      </w:pPr>
      <w:r>
        <w:rPr>
          <w:rFonts w:hint="eastAsia"/>
        </w:rPr>
        <w:t>□</w:t>
      </w:r>
      <w:r>
        <w:t xml:space="preserve"> </w:t>
      </w:r>
      <w:r>
        <w:rPr>
          <w:rFonts w:hint="eastAsia"/>
        </w:rPr>
        <w:t>「</w:t>
      </w:r>
      <w:r w:rsidR="00FE609D">
        <w:rPr>
          <w:rFonts w:hint="eastAsia"/>
        </w:rPr>
        <w:t>音声入力</w:t>
      </w:r>
      <w:r>
        <w:rPr>
          <w:rFonts w:hint="eastAsia"/>
        </w:rPr>
        <w:t>」</w:t>
      </w:r>
      <w:r w:rsidR="00FE609D">
        <w:rPr>
          <w:rFonts w:hint="eastAsia"/>
        </w:rPr>
        <w:t>画面</w:t>
      </w:r>
    </w:p>
    <w:p w14:paraId="1F99C06F" w14:textId="170CFEDF" w:rsidR="00FE609D" w:rsidRDefault="00601C1E" w:rsidP="00BE1038">
      <w:pPr>
        <w:pStyle w:val="11"/>
        <w:ind w:left="240" w:firstLine="240"/>
      </w:pPr>
      <w:r>
        <w:rPr>
          <w:rFonts w:hint="eastAsia"/>
        </w:rPr>
        <w:t>音声</w:t>
      </w:r>
      <w:r w:rsidR="004539A8">
        <w:rPr>
          <w:rFonts w:hint="eastAsia"/>
        </w:rPr>
        <w:t>指示によって</w:t>
      </w:r>
      <w:r>
        <w:rPr>
          <w:rFonts w:hint="eastAsia"/>
        </w:rPr>
        <w:t>、読み上げファイルを読み上げることができます。</w:t>
      </w:r>
    </w:p>
    <w:p w14:paraId="3180A55A" w14:textId="77777777" w:rsidR="00597E1E" w:rsidRDefault="00597E1E" w:rsidP="00E61D74">
      <w:pPr>
        <w:spacing w:line="358" w:lineRule="exact"/>
        <w:ind w:left="240" w:firstLine="240"/>
      </w:pPr>
    </w:p>
    <w:p w14:paraId="1CFEF4CE" w14:textId="543757F0" w:rsidR="00F843A4" w:rsidRDefault="001D1999" w:rsidP="00110EF8">
      <w:pPr>
        <w:pStyle w:val="20"/>
        <w:ind w:left="120"/>
      </w:pPr>
      <w:bookmarkStart w:id="7" w:name="_Toc89953425"/>
      <w:r>
        <w:rPr>
          <w:rFonts w:hint="eastAsia"/>
        </w:rPr>
        <w:t>４ 音声コードの検出</w:t>
      </w:r>
      <w:bookmarkEnd w:id="7"/>
    </w:p>
    <w:p w14:paraId="7CE7615A" w14:textId="588CB1C0" w:rsidR="00F843A4" w:rsidRDefault="00E458DD" w:rsidP="00110EF8">
      <w:pPr>
        <w:pStyle w:val="30"/>
        <w:ind w:left="240"/>
      </w:pPr>
      <w:bookmarkStart w:id="8" w:name="_Toc89953426"/>
      <w:r>
        <w:t xml:space="preserve">(1) </w:t>
      </w:r>
      <w:r>
        <w:rPr>
          <w:rFonts w:hint="eastAsia"/>
        </w:rPr>
        <w:t>「音声コードスキャン」画面</w:t>
      </w:r>
      <w:bookmarkEnd w:id="8"/>
    </w:p>
    <w:p w14:paraId="00780418" w14:textId="73A987A6" w:rsidR="000263E9" w:rsidRDefault="00E458DD" w:rsidP="00520EF4">
      <w:pPr>
        <w:pStyle w:val="11"/>
        <w:ind w:left="240" w:firstLine="240"/>
      </w:pPr>
      <w:r>
        <w:rPr>
          <w:rFonts w:hint="eastAsia"/>
        </w:rPr>
        <w:t>アプリを起動すると、</w:t>
      </w:r>
      <w:r>
        <w:t>VoiceOver</w:t>
      </w:r>
      <w:r>
        <w:rPr>
          <w:rFonts w:hint="eastAsia"/>
        </w:rPr>
        <w:t>の音声と</w:t>
      </w:r>
      <w:r>
        <w:t>Uni-Voice</w:t>
      </w:r>
      <w:r>
        <w:rPr>
          <w:rFonts w:hint="eastAsia"/>
        </w:rPr>
        <w:t>の音声が重なりますが、すぐに</w:t>
      </w:r>
      <w:r>
        <w:t>Uni-Voice</w:t>
      </w:r>
      <w:r>
        <w:rPr>
          <w:rFonts w:hint="eastAsia"/>
        </w:rPr>
        <w:t>の音声</w:t>
      </w:r>
      <w:r w:rsidR="00520EF4">
        <w:rPr>
          <w:rFonts w:hint="eastAsia"/>
        </w:rPr>
        <w:t>だけ</w:t>
      </w:r>
      <w:r>
        <w:rPr>
          <w:rFonts w:hint="eastAsia"/>
        </w:rPr>
        <w:t>になります。</w:t>
      </w:r>
      <w:r>
        <w:t>VoiceOver</w:t>
      </w:r>
      <w:r>
        <w:rPr>
          <w:rFonts w:hint="eastAsia"/>
        </w:rPr>
        <w:t>の場合は、コントロールをボタンと読み上げます</w:t>
      </w:r>
      <w:r w:rsidR="00520EF4">
        <w:rPr>
          <w:rFonts w:hint="eastAsia"/>
        </w:rPr>
        <w:t>。一方、</w:t>
      </w:r>
      <w:r>
        <w:rPr>
          <w:rFonts w:hint="eastAsia"/>
        </w:rPr>
        <w:t>U</w:t>
      </w:r>
      <w:r>
        <w:t>ni-Voice</w:t>
      </w:r>
      <w:r>
        <w:rPr>
          <w:rFonts w:hint="eastAsia"/>
        </w:rPr>
        <w:t>の</w:t>
      </w:r>
      <w:r w:rsidR="00520EF4">
        <w:rPr>
          <w:rFonts w:hint="eastAsia"/>
        </w:rPr>
        <w:t>場合</w:t>
      </w:r>
      <w:r>
        <w:rPr>
          <w:rFonts w:hint="eastAsia"/>
        </w:rPr>
        <w:t>は、</w:t>
      </w:r>
      <w:r w:rsidR="00520EF4">
        <w:rPr>
          <w:rFonts w:hint="eastAsia"/>
        </w:rPr>
        <w:t>「ボタン」などコントロールの名前は読み上げませんが、「</w:t>
      </w:r>
      <w:r>
        <w:rPr>
          <w:rFonts w:hint="eastAsia"/>
        </w:rPr>
        <w:t>ダブルタップして実行します」などと</w:t>
      </w:r>
      <w:r w:rsidR="000263E9">
        <w:rPr>
          <w:rFonts w:hint="eastAsia"/>
        </w:rPr>
        <w:t>操作方法を読み上げます</w:t>
      </w:r>
      <w:r w:rsidR="00520EF4">
        <w:rPr>
          <w:rFonts w:hint="eastAsia"/>
        </w:rPr>
        <w:t>。</w:t>
      </w:r>
    </w:p>
    <w:p w14:paraId="3F56CEC6" w14:textId="108BB5EC" w:rsidR="00520EF4" w:rsidRDefault="00520EF4" w:rsidP="00520EF4">
      <w:pPr>
        <w:pStyle w:val="11"/>
        <w:ind w:left="240" w:firstLine="240"/>
      </w:pPr>
      <w:r>
        <w:rPr>
          <w:rFonts w:hint="eastAsia"/>
        </w:rPr>
        <w:t>なお、本テキストでは、通常の</w:t>
      </w:r>
      <w:r>
        <w:t>VoiceOver</w:t>
      </w:r>
      <w:r>
        <w:rPr>
          <w:rFonts w:hint="eastAsia"/>
        </w:rPr>
        <w:t>の説明表現にならって、「ボタン」と表現することにします。</w:t>
      </w:r>
    </w:p>
    <w:p w14:paraId="681D3D1A" w14:textId="626EA715" w:rsidR="007D4E31" w:rsidRDefault="007D4E31" w:rsidP="00520EF4">
      <w:pPr>
        <w:pStyle w:val="11"/>
        <w:ind w:left="240" w:firstLine="240"/>
      </w:pPr>
    </w:p>
    <w:p w14:paraId="3A027348" w14:textId="4A0CCB5D" w:rsidR="00520EF4" w:rsidRDefault="00BE1038" w:rsidP="00520EF4">
      <w:pPr>
        <w:pStyle w:val="4"/>
        <w:ind w:left="240"/>
      </w:pPr>
      <w:r>
        <w:rPr>
          <w:noProof/>
        </w:rPr>
        <w:drawing>
          <wp:anchor distT="180340" distB="180340" distL="180340" distR="114300" simplePos="0" relativeHeight="251743232" behindDoc="0" locked="0" layoutInCell="1" allowOverlap="1" wp14:anchorId="6F24B049" wp14:editId="5AF1528C">
            <wp:simplePos x="0" y="0"/>
            <wp:positionH relativeFrom="column">
              <wp:posOffset>3898688</wp:posOffset>
            </wp:positionH>
            <wp:positionV relativeFrom="paragraph">
              <wp:posOffset>50165</wp:posOffset>
            </wp:positionV>
            <wp:extent cx="1715135" cy="3715385"/>
            <wp:effectExtent l="0" t="0" r="0" b="5715"/>
            <wp:wrapSquare wrapText="bothSides"/>
            <wp:docPr id="14" name="図 14" descr="壁に貼ってあるポスター&#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壁に貼ってあるポスター&#10;&#10;中程度の精度で自動的に生成された説明"/>
                    <pic:cNvPicPr/>
                  </pic:nvPicPr>
                  <pic:blipFill>
                    <a:blip r:embed="rId12"/>
                    <a:stretch>
                      <a:fillRect/>
                    </a:stretch>
                  </pic:blipFill>
                  <pic:spPr>
                    <a:xfrm>
                      <a:off x="0" y="0"/>
                      <a:ext cx="1715135" cy="3715385"/>
                    </a:xfrm>
                    <a:prstGeom prst="rect">
                      <a:avLst/>
                    </a:prstGeom>
                  </pic:spPr>
                </pic:pic>
              </a:graphicData>
            </a:graphic>
            <wp14:sizeRelH relativeFrom="margin">
              <wp14:pctWidth>0</wp14:pctWidth>
            </wp14:sizeRelH>
            <wp14:sizeRelV relativeFrom="margin">
              <wp14:pctHeight>0</wp14:pctHeight>
            </wp14:sizeRelV>
          </wp:anchor>
        </w:drawing>
      </w:r>
      <w:r w:rsidR="00520EF4">
        <w:rPr>
          <w:rFonts w:hint="eastAsia"/>
        </w:rPr>
        <w:t>□</w:t>
      </w:r>
      <w:r w:rsidR="00520EF4">
        <w:t xml:space="preserve"> </w:t>
      </w:r>
      <w:r w:rsidR="007D4E31">
        <w:rPr>
          <w:rFonts w:hint="eastAsia"/>
        </w:rPr>
        <w:t>「音声コード</w:t>
      </w:r>
      <w:r w:rsidR="00520EF4">
        <w:rPr>
          <w:rFonts w:hint="eastAsia"/>
        </w:rPr>
        <w:t>スキャン</w:t>
      </w:r>
      <w:r w:rsidR="007D4E31">
        <w:rPr>
          <w:rFonts w:hint="eastAsia"/>
        </w:rPr>
        <w:t>」</w:t>
      </w:r>
      <w:r w:rsidR="00520EF4">
        <w:rPr>
          <w:rFonts w:hint="eastAsia"/>
        </w:rPr>
        <w:t>画面に移動する</w:t>
      </w:r>
    </w:p>
    <w:p w14:paraId="6CA2DB02" w14:textId="73FD8A31" w:rsidR="009B184D" w:rsidRDefault="000263E9" w:rsidP="00520EF4">
      <w:pPr>
        <w:pStyle w:val="11"/>
        <w:ind w:left="240" w:firstLine="240"/>
      </w:pPr>
      <w:r>
        <w:rPr>
          <w:rFonts w:hint="eastAsia"/>
        </w:rPr>
        <w:t>「音声コードスキャン」画面でない場合は、「前にもどる」をダブルタップして「音声コードスキャ</w:t>
      </w:r>
      <w:r w:rsidR="00520EF4">
        <w:rPr>
          <w:rFonts w:hint="eastAsia"/>
        </w:rPr>
        <w:t>」</w:t>
      </w:r>
      <w:r>
        <w:rPr>
          <w:rFonts w:hint="eastAsia"/>
        </w:rPr>
        <w:t>画面に戻ります。</w:t>
      </w:r>
      <w:r w:rsidR="00520EF4">
        <w:rPr>
          <w:rFonts w:hint="eastAsia"/>
        </w:rPr>
        <w:t>この画面に戻ると、「</w:t>
      </w:r>
      <w:r w:rsidR="00520EF4" w:rsidRPr="00520EF4">
        <w:rPr>
          <w:rFonts w:hint="eastAsia"/>
        </w:rPr>
        <w:t>ツーツ、ツーツ</w:t>
      </w:r>
      <w:r w:rsidR="00520EF4">
        <w:rPr>
          <w:rFonts w:hint="eastAsia"/>
        </w:rPr>
        <w:t>」「ピーピー」などの音響が鳴るのが特徴です。</w:t>
      </w:r>
    </w:p>
    <w:p w14:paraId="3A0D5013" w14:textId="49E90EFA" w:rsidR="00C923CA" w:rsidRDefault="000263E9" w:rsidP="00520EF4">
      <w:pPr>
        <w:pStyle w:val="11"/>
        <w:ind w:left="240" w:firstLine="240"/>
      </w:pPr>
      <w:r>
        <w:rPr>
          <w:rFonts w:hint="eastAsia"/>
        </w:rPr>
        <w:t>「音声</w:t>
      </w:r>
      <w:r w:rsidR="00C923CA">
        <w:rPr>
          <w:rFonts w:hint="eastAsia"/>
        </w:rPr>
        <w:t>コード</w:t>
      </w:r>
      <w:r>
        <w:rPr>
          <w:rFonts w:hint="eastAsia"/>
        </w:rPr>
        <w:t>スキャン</w:t>
      </w:r>
      <w:r w:rsidR="00C923CA">
        <w:rPr>
          <w:rFonts w:hint="eastAsia"/>
        </w:rPr>
        <w:t>」画面の中央部には撮影画面があり、そこに音声コードが適切な大きさで映ると、自動でシャッターが切れます。</w:t>
      </w:r>
    </w:p>
    <w:p w14:paraId="16EEC9D2" w14:textId="001E7339" w:rsidR="000263E9" w:rsidRDefault="000263E9" w:rsidP="00520EF4">
      <w:pPr>
        <w:pStyle w:val="11"/>
        <w:ind w:left="240" w:firstLine="240"/>
      </w:pPr>
      <w:r>
        <w:rPr>
          <w:rFonts w:hint="eastAsia"/>
        </w:rPr>
        <w:t>画面の</w:t>
      </w:r>
      <w:r w:rsidR="00C923CA">
        <w:rPr>
          <w:rFonts w:hint="eastAsia"/>
        </w:rPr>
        <w:t>上部の</w:t>
      </w:r>
      <w:r>
        <w:rPr>
          <w:rFonts w:hint="eastAsia"/>
        </w:rPr>
        <w:t>右には、</w:t>
      </w:r>
      <w:r w:rsidR="00C923CA">
        <w:rPr>
          <w:rFonts w:hint="eastAsia"/>
        </w:rPr>
        <w:t>「</w:t>
      </w:r>
      <w:r>
        <w:rPr>
          <w:rFonts w:hint="eastAsia"/>
        </w:rPr>
        <w:t>ファイル一覧</w:t>
      </w:r>
      <w:r w:rsidR="00C923CA">
        <w:rPr>
          <w:rFonts w:hint="eastAsia"/>
        </w:rPr>
        <w:t>」</w:t>
      </w:r>
      <w:r>
        <w:rPr>
          <w:rFonts w:hint="eastAsia"/>
        </w:rPr>
        <w:t>ボタン、</w:t>
      </w:r>
      <w:r w:rsidR="00C923CA">
        <w:rPr>
          <w:rFonts w:hint="eastAsia"/>
        </w:rPr>
        <w:t>「</w:t>
      </w:r>
      <w:r>
        <w:rPr>
          <w:rFonts w:hint="eastAsia"/>
        </w:rPr>
        <w:t>メニュー</w:t>
      </w:r>
      <w:r w:rsidR="00C923CA">
        <w:rPr>
          <w:rFonts w:hint="eastAsia"/>
        </w:rPr>
        <w:t>」</w:t>
      </w:r>
      <w:r>
        <w:rPr>
          <w:rFonts w:hint="eastAsia"/>
        </w:rPr>
        <w:t>ボタン、</w:t>
      </w:r>
      <w:r w:rsidR="00C923CA">
        <w:rPr>
          <w:rFonts w:hint="eastAsia"/>
        </w:rPr>
        <w:t>「</w:t>
      </w:r>
      <w:r>
        <w:rPr>
          <w:rFonts w:hint="eastAsia"/>
        </w:rPr>
        <w:t>音声ヘルプ</w:t>
      </w:r>
      <w:r w:rsidR="00C923CA">
        <w:rPr>
          <w:rFonts w:hint="eastAsia"/>
        </w:rPr>
        <w:t>」</w:t>
      </w:r>
      <w:r>
        <w:rPr>
          <w:rFonts w:hint="eastAsia"/>
        </w:rPr>
        <w:t>ボタン、</w:t>
      </w:r>
      <w:r w:rsidR="00C923CA">
        <w:rPr>
          <w:rFonts w:hint="eastAsia"/>
        </w:rPr>
        <w:t>「</w:t>
      </w:r>
      <w:r>
        <w:rPr>
          <w:rFonts w:hint="eastAsia"/>
        </w:rPr>
        <w:t>お知らせ一覧</w:t>
      </w:r>
      <w:r w:rsidR="00C923CA">
        <w:rPr>
          <w:rFonts w:hint="eastAsia"/>
        </w:rPr>
        <w:t>」</w:t>
      </w:r>
      <w:r>
        <w:rPr>
          <w:rFonts w:hint="eastAsia"/>
        </w:rPr>
        <w:t>ボタン、</w:t>
      </w:r>
      <w:r w:rsidR="00C923CA">
        <w:rPr>
          <w:rFonts w:hint="eastAsia"/>
        </w:rPr>
        <w:t>「</w:t>
      </w:r>
      <w:r>
        <w:rPr>
          <w:rFonts w:hint="eastAsia"/>
        </w:rPr>
        <w:t>音声入力</w:t>
      </w:r>
      <w:r w:rsidR="00C923CA">
        <w:rPr>
          <w:rFonts w:hint="eastAsia"/>
        </w:rPr>
        <w:t>」</w:t>
      </w:r>
      <w:r>
        <w:rPr>
          <w:rFonts w:hint="eastAsia"/>
        </w:rPr>
        <w:t>ボタンがあります。右スワイプすることで、これらのボタンに移動できます。</w:t>
      </w:r>
    </w:p>
    <w:p w14:paraId="2EF64139" w14:textId="69EEC7C0" w:rsidR="000263E9" w:rsidRDefault="000263E9" w:rsidP="00520EF4">
      <w:pPr>
        <w:pStyle w:val="11"/>
        <w:ind w:left="240" w:firstLine="240"/>
      </w:pPr>
    </w:p>
    <w:p w14:paraId="4F13575C" w14:textId="3D038A85" w:rsidR="000263E9" w:rsidRPr="00E458DD" w:rsidRDefault="00C923CA" w:rsidP="00520EF4">
      <w:pPr>
        <w:pStyle w:val="4"/>
        <w:ind w:left="240"/>
      </w:pPr>
      <w:r>
        <w:rPr>
          <w:rFonts w:hint="eastAsia"/>
        </w:rPr>
        <w:t>□</w:t>
      </w:r>
      <w:r>
        <w:t xml:space="preserve"> </w:t>
      </w:r>
      <w:r>
        <w:rPr>
          <w:rFonts w:hint="eastAsia"/>
        </w:rPr>
        <w:t>音響の種類</w:t>
      </w:r>
    </w:p>
    <w:p w14:paraId="4EC22814" w14:textId="0082031D" w:rsidR="00C923CA" w:rsidRDefault="007D4E31" w:rsidP="00520EF4">
      <w:pPr>
        <w:pStyle w:val="11"/>
        <w:ind w:left="240" w:firstLine="240"/>
      </w:pPr>
      <w:r>
        <w:rPr>
          <w:rFonts w:hint="eastAsia"/>
        </w:rPr>
        <w:t>音響には</w:t>
      </w:r>
      <w:r w:rsidR="00520EF4">
        <w:rPr>
          <w:rFonts w:hint="eastAsia"/>
        </w:rPr>
        <w:t>、次の３</w:t>
      </w:r>
      <w:r>
        <w:rPr>
          <w:rFonts w:hint="eastAsia"/>
        </w:rPr>
        <w:t>種類あります。</w:t>
      </w:r>
    </w:p>
    <w:p w14:paraId="3FEB7467" w14:textId="3E17C035" w:rsidR="00520EF4" w:rsidRPr="00520EF4" w:rsidRDefault="007D4E31" w:rsidP="00BE1038">
      <w:pPr>
        <w:pStyle w:val="a7"/>
        <w:ind w:left="600" w:hanging="240"/>
      </w:pPr>
      <w:r>
        <w:rPr>
          <w:rFonts w:hint="eastAsia"/>
        </w:rPr>
        <w:t>・「</w:t>
      </w:r>
      <w:r w:rsidR="00520EF4" w:rsidRPr="00520EF4">
        <w:t>ツーツ、ツーツ</w:t>
      </w:r>
      <w:r>
        <w:rPr>
          <w:rFonts w:hint="eastAsia"/>
        </w:rPr>
        <w:t>」と</w:t>
      </w:r>
      <w:r w:rsidR="00520EF4" w:rsidRPr="00520EF4">
        <w:t>規則的な</w:t>
      </w:r>
      <w:r>
        <w:rPr>
          <w:rFonts w:hint="eastAsia"/>
        </w:rPr>
        <w:t>音響</w:t>
      </w:r>
      <w:r w:rsidR="00BE1038">
        <w:rPr>
          <w:rFonts w:hint="eastAsia"/>
        </w:rPr>
        <w:t xml:space="preserve">：　</w:t>
      </w:r>
      <w:r>
        <w:rPr>
          <w:rFonts w:hint="eastAsia"/>
        </w:rPr>
        <w:t>音響コードが撮影画面に入っていることを示します。</w:t>
      </w:r>
    </w:p>
    <w:p w14:paraId="21E6215C" w14:textId="3035913D" w:rsidR="007D4E31" w:rsidRPr="00520EF4" w:rsidRDefault="00BE1038" w:rsidP="007D4E31">
      <w:pPr>
        <w:pStyle w:val="a7"/>
        <w:ind w:left="600" w:hanging="240"/>
      </w:pPr>
      <w:r>
        <w:rPr>
          <w:noProof/>
        </w:rPr>
        <mc:AlternateContent>
          <mc:Choice Requires="wps">
            <w:drawing>
              <wp:anchor distT="144145" distB="144145" distL="252095" distR="114300" simplePos="0" relativeHeight="251745280" behindDoc="0" locked="0" layoutInCell="1" allowOverlap="1" wp14:anchorId="661BE278" wp14:editId="177CB9CF">
                <wp:simplePos x="0" y="0"/>
                <wp:positionH relativeFrom="column">
                  <wp:posOffset>3847677</wp:posOffset>
                </wp:positionH>
                <wp:positionV relativeFrom="paragraph">
                  <wp:posOffset>19896</wp:posOffset>
                </wp:positionV>
                <wp:extent cx="1760855" cy="448310"/>
                <wp:effectExtent l="0" t="0" r="4445" b="0"/>
                <wp:wrapSquare wrapText="bothSides"/>
                <wp:docPr id="16" name="テキスト ボックス 16" descr="Lineのホーム画面とタブバーの位置"/>
                <wp:cNvGraphicFramePr/>
                <a:graphic xmlns:a="http://schemas.openxmlformats.org/drawingml/2006/main">
                  <a:graphicData uri="http://schemas.microsoft.com/office/word/2010/wordprocessingShape">
                    <wps:wsp>
                      <wps:cNvSpPr txBox="1"/>
                      <wps:spPr>
                        <a:xfrm>
                          <a:off x="0" y="0"/>
                          <a:ext cx="1760855" cy="448310"/>
                        </a:xfrm>
                        <a:prstGeom prst="rect">
                          <a:avLst/>
                        </a:prstGeom>
                        <a:solidFill>
                          <a:schemeClr val="lt1"/>
                        </a:solidFill>
                        <a:ln w="6350">
                          <a:noFill/>
                        </a:ln>
                      </wps:spPr>
                      <wps:txbx>
                        <w:txbxContent>
                          <w:p w14:paraId="43C7C127" w14:textId="355B97FD" w:rsidR="00FD5638" w:rsidRPr="00E01A7A" w:rsidRDefault="00FD5638" w:rsidP="00FD5638">
                            <w:pPr>
                              <w:snapToGrid w:val="0"/>
                              <w:spacing w:line="280" w:lineRule="exact"/>
                              <w:ind w:left="389" w:rightChars="-40" w:right="-96" w:hangingChars="177" w:hanging="389"/>
                              <w:rPr>
                                <w:rFonts w:ascii="Yu Gothic" w:eastAsia="Yu Gothic" w:hAnsi="Yu Gothic"/>
                                <w:sz w:val="22"/>
                                <w:szCs w:val="22"/>
                              </w:rPr>
                            </w:pPr>
                            <w:r>
                              <w:rPr>
                                <w:rFonts w:ascii="Yu Gothic" w:eastAsia="Yu Gothic" w:hAnsi="Yu Gothic" w:hint="eastAsia"/>
                                <w:sz w:val="22"/>
                                <w:szCs w:val="22"/>
                              </w:rPr>
                              <w:t>図</w:t>
                            </w:r>
                            <w:r>
                              <w:rPr>
                                <w:rFonts w:ascii="Yu Gothic" w:eastAsia="Yu Gothic" w:hAnsi="Yu Gothic"/>
                                <w:sz w:val="22"/>
                                <w:szCs w:val="22"/>
                              </w:rPr>
                              <w:t xml:space="preserve"> </w:t>
                            </w:r>
                            <w:r>
                              <w:rPr>
                                <w:rFonts w:ascii="Yu Gothic" w:eastAsia="Yu Gothic" w:hAnsi="Yu Gothic" w:hint="eastAsia"/>
                                <w:sz w:val="22"/>
                                <w:szCs w:val="22"/>
                              </w:rPr>
                              <w:t>音声コードスキャン画面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BE278" id="_x0000_t202" coordsize="21600,21600" o:spt="202" path="m,l,21600r21600,l21600,xe">
                <v:stroke joinstyle="miter"/>
                <v:path gradientshapeok="t" o:connecttype="rect"/>
              </v:shapetype>
              <v:shape id="テキスト ボックス 16" o:spid="_x0000_s1030" type="#_x0000_t202" alt="Lineのホーム画面とタブバーの位置" style="position:absolute;left:0;text-align:left;margin-left:302.95pt;margin-top:1.55pt;width:138.65pt;height:35.3pt;z-index:251745280;visibility:visible;mso-wrap-style:square;mso-width-percent:0;mso-height-percent:0;mso-wrap-distance-left:19.85pt;mso-wrap-distance-top:11.35pt;mso-wrap-distance-right:9pt;mso-wrap-distance-bottom:11.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" fillcolor="white [3201]" stroked="f" strokeweight=".5pt">
                <v:textbox>
                  <w:txbxContent>
                    <w:p w14:paraId="43C7C127" w14:textId="355B97FD" w:rsidR="00FD5638" w:rsidRPr="00E01A7A" w:rsidRDefault="00FD5638" w:rsidP="00FD5638">
                      <w:pPr>
                        <w:snapToGrid w:val="0"/>
                        <w:spacing w:line="280" w:lineRule="exact"/>
                        <w:ind w:left="389" w:rightChars="-40" w:right="-96" w:hangingChars="177" w:hanging="389"/>
                        <w:rPr>
                          <w:rFonts w:ascii="Yu Gothic" w:eastAsia="Yu Gothic" w:hAnsi="Yu Gothic"/>
                          <w:sz w:val="22"/>
                          <w:szCs w:val="22"/>
                        </w:rPr>
                      </w:pPr>
                      <w:r>
                        <w:rPr>
                          <w:rFonts w:ascii="Yu Gothic" w:eastAsia="Yu Gothic" w:hAnsi="Yu Gothic" w:hint="eastAsia"/>
                          <w:sz w:val="22"/>
                          <w:szCs w:val="22"/>
                        </w:rPr>
                        <w:t>図</w:t>
                      </w:r>
                      <w:r>
                        <w:rPr>
                          <w:rFonts w:ascii="Yu Gothic" w:eastAsia="Yu Gothic" w:hAnsi="Yu Gothic"/>
                          <w:sz w:val="22"/>
                          <w:szCs w:val="22"/>
                        </w:rPr>
                        <w:t xml:space="preserve"> </w:t>
                      </w:r>
                      <w:r>
                        <w:rPr>
                          <w:rFonts w:ascii="Yu Gothic" w:eastAsia="Yu Gothic" w:hAnsi="Yu Gothic" w:hint="eastAsia"/>
                          <w:sz w:val="22"/>
                          <w:szCs w:val="22"/>
                        </w:rPr>
                        <w:t>音声コードスキャン画面</w:t>
                      </w:r>
                    </w:p>
                  </w:txbxContent>
                </v:textbox>
                <w10:wrap type="square"/>
              </v:shape>
            </w:pict>
          </mc:Fallback>
        </mc:AlternateContent>
      </w:r>
      <w:r w:rsidR="007D4E31">
        <w:rPr>
          <w:rFonts w:hint="eastAsia"/>
        </w:rPr>
        <w:t>・「</w:t>
      </w:r>
      <w:r w:rsidR="00520EF4" w:rsidRPr="00520EF4">
        <w:t>ツー</w:t>
      </w:r>
      <w:r w:rsidR="007D4E31">
        <w:rPr>
          <w:rFonts w:hint="eastAsia"/>
        </w:rPr>
        <w:t>」「</w:t>
      </w:r>
      <w:r w:rsidR="00520EF4" w:rsidRPr="00520EF4">
        <w:t>ツー</w:t>
      </w:r>
      <w:r w:rsidR="007D4E31">
        <w:rPr>
          <w:rFonts w:hint="eastAsia"/>
        </w:rPr>
        <w:t>」と不規則な音響</w:t>
      </w:r>
      <w:r>
        <w:rPr>
          <w:rFonts w:hint="eastAsia"/>
        </w:rPr>
        <w:t xml:space="preserve">：　</w:t>
      </w:r>
      <w:r w:rsidR="007D4E31">
        <w:rPr>
          <w:rFonts w:hint="eastAsia"/>
        </w:rPr>
        <w:t>撮影画面に音響コードがないことを示します。</w:t>
      </w:r>
    </w:p>
    <w:p w14:paraId="7142E827" w14:textId="174F13A5" w:rsidR="00520EF4" w:rsidRPr="00520EF4" w:rsidRDefault="007D4E31" w:rsidP="007D4E31">
      <w:pPr>
        <w:pStyle w:val="a7"/>
        <w:ind w:left="600" w:hanging="240"/>
      </w:pPr>
      <w:r>
        <w:rPr>
          <w:rFonts w:hint="eastAsia"/>
        </w:rPr>
        <w:lastRenderedPageBreak/>
        <w:t>・「</w:t>
      </w:r>
      <w:r w:rsidR="00520EF4" w:rsidRPr="00520EF4">
        <w:t>ピーピーピ</w:t>
      </w:r>
      <w:r>
        <w:rPr>
          <w:rFonts w:hint="eastAsia"/>
        </w:rPr>
        <w:t>」「</w:t>
      </w:r>
      <w:r w:rsidR="00520EF4" w:rsidRPr="00520EF4">
        <w:t>ピーピーピ</w:t>
      </w:r>
      <w:r>
        <w:rPr>
          <w:rFonts w:hint="eastAsia"/>
        </w:rPr>
        <w:t>」の音響</w:t>
      </w:r>
      <w:r w:rsidR="00BE1038">
        <w:rPr>
          <w:rFonts w:hint="eastAsia"/>
        </w:rPr>
        <w:t>：</w:t>
      </w:r>
      <w:r w:rsidR="00520EF4" w:rsidRPr="00520EF4">
        <w:t xml:space="preserve">　</w:t>
      </w:r>
      <w:r>
        <w:rPr>
          <w:rFonts w:hint="eastAsia"/>
        </w:rPr>
        <w:t>部屋の明るさが暗すぎることを示しています。</w:t>
      </w:r>
    </w:p>
    <w:p w14:paraId="09418B67" w14:textId="41FDA22E" w:rsidR="00C923CA" w:rsidRDefault="00C923CA" w:rsidP="007D4E31">
      <w:pPr>
        <w:spacing w:line="358" w:lineRule="exact"/>
      </w:pPr>
    </w:p>
    <w:p w14:paraId="5E7787B0" w14:textId="15DD3DBF" w:rsidR="007D4E31" w:rsidRDefault="007D4E31" w:rsidP="007D4E31">
      <w:pPr>
        <w:pStyle w:val="30"/>
        <w:ind w:left="240"/>
      </w:pPr>
      <w:bookmarkStart w:id="9" w:name="_Toc89953427"/>
      <w:r>
        <w:t xml:space="preserve">(2) </w:t>
      </w:r>
      <w:r>
        <w:rPr>
          <w:rFonts w:hint="eastAsia"/>
        </w:rPr>
        <w:t>撮影の方法</w:t>
      </w:r>
      <w:bookmarkEnd w:id="9"/>
    </w:p>
    <w:p w14:paraId="32DC3A2D" w14:textId="14713F6E" w:rsidR="007D4E31" w:rsidRDefault="007D4E31" w:rsidP="007D4E31">
      <w:pPr>
        <w:pStyle w:val="11"/>
        <w:ind w:left="240" w:firstLine="240"/>
      </w:pPr>
      <w:r>
        <w:rPr>
          <w:rFonts w:hint="eastAsia"/>
        </w:rPr>
        <w:t>「音声コードスキャン」画面では、</w:t>
      </w:r>
      <w:r>
        <w:t>iPhone</w:t>
      </w:r>
      <w:r>
        <w:rPr>
          <w:rFonts w:hint="eastAsia"/>
        </w:rPr>
        <w:t>のカメラを用いて音声コードを検出しますが、音声コードを自動で認識するので、ユーザがシャッターを切る必要はありません。</w:t>
      </w:r>
    </w:p>
    <w:p w14:paraId="25D6E11A" w14:textId="234F9D97" w:rsidR="007D4E31" w:rsidRDefault="00BE1038" w:rsidP="00D46D57">
      <w:pPr>
        <w:pStyle w:val="11"/>
        <w:ind w:left="240" w:firstLine="240"/>
      </w:pPr>
      <w:r>
        <w:drawing>
          <wp:anchor distT="180340" distB="180340" distL="180340" distR="114300" simplePos="0" relativeHeight="251746304" behindDoc="0" locked="0" layoutInCell="1" allowOverlap="1" wp14:anchorId="2D1A0799" wp14:editId="3EC655DB">
            <wp:simplePos x="0" y="0"/>
            <wp:positionH relativeFrom="column">
              <wp:posOffset>3232150</wp:posOffset>
            </wp:positionH>
            <wp:positionV relativeFrom="paragraph">
              <wp:posOffset>847090</wp:posOffset>
            </wp:positionV>
            <wp:extent cx="2834005" cy="2124710"/>
            <wp:effectExtent l="0" t="952" r="0" b="0"/>
            <wp:wrapSquare wrapText="bothSides"/>
            <wp:docPr id="17" name="図 17" descr="屋内, テーブル, コンピュータ,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屋内, テーブル, コンピュータ, 座る が含まれている画像&#10;&#10;自動的に生成された説明"/>
                    <pic:cNvPicPr/>
                  </pic:nvPicPr>
                  <pic:blipFill>
                    <a:blip r:embed="rId13"/>
                    <a:stretch>
                      <a:fillRect/>
                    </a:stretch>
                  </pic:blipFill>
                  <pic:spPr>
                    <a:xfrm rot="5400000">
                      <a:off x="0" y="0"/>
                      <a:ext cx="2834005" cy="2124710"/>
                    </a:xfrm>
                    <a:prstGeom prst="rect">
                      <a:avLst/>
                    </a:prstGeom>
                  </pic:spPr>
                </pic:pic>
              </a:graphicData>
            </a:graphic>
            <wp14:sizeRelH relativeFrom="margin">
              <wp14:pctWidth>0</wp14:pctWidth>
            </wp14:sizeRelH>
            <wp14:sizeRelV relativeFrom="margin">
              <wp14:pctHeight>0</wp14:pctHeight>
            </wp14:sizeRelV>
          </wp:anchor>
        </w:drawing>
      </w:r>
      <w:r w:rsidR="00D46D57">
        <w:rPr>
          <w:rFonts w:hint="eastAsia"/>
        </w:rPr>
        <w:t>音声コードと</w:t>
      </w:r>
      <w:r w:rsidR="00D46D57">
        <w:t>iPhone</w:t>
      </w:r>
      <w:r w:rsidR="00D46D57">
        <w:rPr>
          <w:rFonts w:hint="eastAsia"/>
        </w:rPr>
        <w:t>のカメラの距離が</w:t>
      </w:r>
      <w:r w:rsidR="00D46D57">
        <w:t>約10cm</w:t>
      </w:r>
      <w:r w:rsidR="00D46D57">
        <w:rPr>
          <w:rFonts w:hint="eastAsia"/>
        </w:rPr>
        <w:t>の場合、撮影画面に音声コードが適切な大きさで写り、すぐに自動検出されます。このようにうまく撮影するには、次の２つの方法があります。</w:t>
      </w:r>
    </w:p>
    <w:p w14:paraId="4EC83BDB" w14:textId="28D49B32" w:rsidR="00FD5638" w:rsidRDefault="00FD5638" w:rsidP="00D46D57">
      <w:pPr>
        <w:pStyle w:val="11"/>
        <w:ind w:left="240" w:firstLine="240"/>
      </w:pPr>
    </w:p>
    <w:p w14:paraId="50C7EB1A" w14:textId="182760A6" w:rsidR="007D4E31" w:rsidRDefault="007D4E31" w:rsidP="00D46D57">
      <w:pPr>
        <w:pStyle w:val="4"/>
        <w:ind w:left="240"/>
      </w:pPr>
      <w:r>
        <w:rPr>
          <w:rFonts w:hint="eastAsia"/>
        </w:rPr>
        <w:t>□</w:t>
      </w:r>
      <w:r>
        <w:t xml:space="preserve"> </w:t>
      </w:r>
      <w:r>
        <w:rPr>
          <w:rFonts w:hint="eastAsia"/>
        </w:rPr>
        <w:t>引き上げ法</w:t>
      </w:r>
    </w:p>
    <w:p w14:paraId="0DBD493C" w14:textId="38DE7E9F" w:rsidR="007D4E31" w:rsidRPr="00C329D0" w:rsidRDefault="00E65971" w:rsidP="00C329D0">
      <w:pPr>
        <w:pStyle w:val="a7"/>
        <w:ind w:left="600" w:hanging="240"/>
      </w:pPr>
      <w:r>
        <w:rPr>
          <w:rFonts w:hint="eastAsia"/>
        </w:rPr>
        <w:t>・</w:t>
      </w:r>
      <w:r>
        <w:t>iPho</w:t>
      </w:r>
      <w:r w:rsidRPr="00C329D0">
        <w:t>ne</w:t>
      </w:r>
      <w:r w:rsidRPr="00C329D0">
        <w:rPr>
          <w:rFonts w:hint="eastAsia"/>
        </w:rPr>
        <w:t>のカメラは本体の右上部にあることを意識します。</w:t>
      </w:r>
    </w:p>
    <w:p w14:paraId="43566D5F" w14:textId="2643CA0C" w:rsidR="00E65971" w:rsidRPr="00C329D0" w:rsidRDefault="00E65971" w:rsidP="00C329D0">
      <w:pPr>
        <w:pStyle w:val="a7"/>
        <w:ind w:left="600" w:hanging="240"/>
      </w:pPr>
      <w:r w:rsidRPr="00C329D0">
        <w:rPr>
          <w:rFonts w:hint="eastAsia"/>
        </w:rPr>
        <w:t>・</w:t>
      </w:r>
      <w:r w:rsidRPr="00C329D0">
        <w:t>iPhone</w:t>
      </w:r>
      <w:r w:rsidRPr="00C329D0">
        <w:rPr>
          <w:rFonts w:hint="eastAsia"/>
        </w:rPr>
        <w:t>本体の右側面が冊子の右端に合わすように置します。</w:t>
      </w:r>
    </w:p>
    <w:p w14:paraId="5FEDF7B0" w14:textId="0F2450F4" w:rsidR="00E65971" w:rsidRPr="00C329D0" w:rsidRDefault="00E65971" w:rsidP="00C329D0">
      <w:pPr>
        <w:pStyle w:val="a7"/>
        <w:ind w:left="600" w:hanging="240"/>
      </w:pPr>
      <w:r w:rsidRPr="00C329D0">
        <w:rPr>
          <w:rFonts w:hint="eastAsia"/>
        </w:rPr>
        <w:t>・冊子の下端から</w:t>
      </w:r>
      <w:r w:rsidRPr="00C329D0">
        <w:t>iPhone</w:t>
      </w:r>
      <w:r w:rsidRPr="00C329D0">
        <w:rPr>
          <w:rFonts w:hint="eastAsia"/>
        </w:rPr>
        <w:t>の上端が約</w:t>
      </w:r>
      <w:r w:rsidRPr="00C329D0">
        <w:t>3cm</w:t>
      </w:r>
      <w:r w:rsidRPr="00C329D0">
        <w:rPr>
          <w:rFonts w:hint="eastAsia"/>
        </w:rPr>
        <w:t>上に来るように配置します。</w:t>
      </w:r>
    </w:p>
    <w:p w14:paraId="3AAB2466" w14:textId="52A89181" w:rsidR="00E65971" w:rsidRPr="00C329D0" w:rsidRDefault="00E65971" w:rsidP="00C329D0">
      <w:pPr>
        <w:pStyle w:val="a7"/>
        <w:ind w:left="600" w:hanging="240"/>
      </w:pPr>
      <w:r w:rsidRPr="00C329D0">
        <w:rPr>
          <w:rFonts w:hint="eastAsia"/>
        </w:rPr>
        <w:t>・本体をゆっくりと約10cm程度引き上げます。</w:t>
      </w:r>
    </w:p>
    <w:p w14:paraId="7755753C" w14:textId="236CB48B" w:rsidR="00E65971" w:rsidRDefault="00BE1038" w:rsidP="00C329D0">
      <w:pPr>
        <w:pStyle w:val="a7"/>
        <w:ind w:left="600" w:hanging="240"/>
      </w:pPr>
      <w:r w:rsidRPr="00C329D0">
        <w:rPr>
          <w:noProof/>
        </w:rPr>
        <mc:AlternateContent>
          <mc:Choice Requires="wps">
            <w:drawing>
              <wp:anchor distT="144145" distB="144145" distL="252095" distR="114300" simplePos="0" relativeHeight="251748352" behindDoc="0" locked="0" layoutInCell="1" allowOverlap="1" wp14:anchorId="56C4E35F" wp14:editId="5E47F6F3">
                <wp:simplePos x="0" y="0"/>
                <wp:positionH relativeFrom="column">
                  <wp:posOffset>3592619</wp:posOffset>
                </wp:positionH>
                <wp:positionV relativeFrom="paragraph">
                  <wp:posOffset>382905</wp:posOffset>
                </wp:positionV>
                <wp:extent cx="2251710" cy="448310"/>
                <wp:effectExtent l="0" t="0" r="0" b="0"/>
                <wp:wrapSquare wrapText="bothSides"/>
                <wp:docPr id="19" name="テキスト ボックス 19" descr="Lineのホーム画面とタブバーの位置"/>
                <wp:cNvGraphicFramePr/>
                <a:graphic xmlns:a="http://schemas.openxmlformats.org/drawingml/2006/main">
                  <a:graphicData uri="http://schemas.microsoft.com/office/word/2010/wordprocessingShape">
                    <wps:wsp>
                      <wps:cNvSpPr txBox="1"/>
                      <wps:spPr>
                        <a:xfrm>
                          <a:off x="0" y="0"/>
                          <a:ext cx="2251710" cy="448310"/>
                        </a:xfrm>
                        <a:prstGeom prst="rect">
                          <a:avLst/>
                        </a:prstGeom>
                        <a:solidFill>
                          <a:schemeClr val="lt1"/>
                        </a:solidFill>
                        <a:ln w="6350">
                          <a:noFill/>
                        </a:ln>
                      </wps:spPr>
                      <wps:txbx>
                        <w:txbxContent>
                          <w:p w14:paraId="5B2CC2FA" w14:textId="69244FAB" w:rsidR="00FD5638" w:rsidRPr="00E01A7A" w:rsidRDefault="00FD5638" w:rsidP="00FD5638">
                            <w:pPr>
                              <w:snapToGrid w:val="0"/>
                              <w:spacing w:line="280" w:lineRule="exact"/>
                              <w:ind w:left="389" w:rightChars="-40" w:right="-96" w:hangingChars="177" w:hanging="389"/>
                              <w:rPr>
                                <w:rFonts w:ascii="Yu Gothic" w:eastAsia="Yu Gothic" w:hAnsi="Yu Gothic"/>
                                <w:sz w:val="22"/>
                                <w:szCs w:val="22"/>
                              </w:rPr>
                            </w:pPr>
                            <w:r>
                              <w:rPr>
                                <w:rFonts w:ascii="Yu Gothic" w:eastAsia="Yu Gothic" w:hAnsi="Yu Gothic" w:hint="eastAsia"/>
                                <w:sz w:val="22"/>
                                <w:szCs w:val="22"/>
                              </w:rPr>
                              <w:t>図</w:t>
                            </w:r>
                            <w:r>
                              <w:rPr>
                                <w:rFonts w:ascii="Yu Gothic" w:eastAsia="Yu Gothic" w:hAnsi="Yu Gothic"/>
                                <w:sz w:val="22"/>
                                <w:szCs w:val="22"/>
                              </w:rPr>
                              <w:t xml:space="preserve"> </w:t>
                            </w:r>
                            <w:r>
                              <w:rPr>
                                <w:rFonts w:ascii="Yu Gothic" w:eastAsia="Yu Gothic" w:hAnsi="Yu Gothic" w:hint="eastAsia"/>
                                <w:sz w:val="22"/>
                                <w:szCs w:val="22"/>
                              </w:rPr>
                              <w:t>引き上げ法：冊子と</w:t>
                            </w:r>
                            <w:r>
                              <w:rPr>
                                <w:rFonts w:ascii="Yu Gothic" w:eastAsia="Yu Gothic" w:hAnsi="Yu Gothic"/>
                                <w:sz w:val="22"/>
                                <w:szCs w:val="22"/>
                              </w:rPr>
                              <w:t>iPhone</w:t>
                            </w:r>
                            <w:r>
                              <w:rPr>
                                <w:rFonts w:ascii="Yu Gothic" w:eastAsia="Yu Gothic" w:hAnsi="Yu Gothic" w:hint="eastAsia"/>
                                <w:sz w:val="22"/>
                                <w:szCs w:val="22"/>
                              </w:rPr>
                              <w:t>の位置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4E35F" id="テキスト ボックス 19" o:spid="_x0000_s1031" type="#_x0000_t202" alt="Lineのホーム画面とタブバーの位置" style="position:absolute;left:0;text-align:left;margin-left:282.9pt;margin-top:30.15pt;width:177.3pt;height:35.3pt;z-index:251748352;visibility:visible;mso-wrap-style:square;mso-width-percent:0;mso-height-percent:0;mso-wrap-distance-left:19.85pt;mso-wrap-distance-top:11.35pt;mso-wrap-distance-right:9pt;mso-wrap-distance-bottom:11.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" fillcolor="white [3201]" stroked="f" strokeweight=".5pt">
                <v:textbox>
                  <w:txbxContent>
                    <w:p w14:paraId="5B2CC2FA" w14:textId="69244FAB" w:rsidR="00FD5638" w:rsidRPr="00E01A7A" w:rsidRDefault="00FD5638" w:rsidP="00FD5638">
                      <w:pPr>
                        <w:snapToGrid w:val="0"/>
                        <w:spacing w:line="280" w:lineRule="exact"/>
                        <w:ind w:left="389" w:rightChars="-40" w:right="-96" w:hangingChars="177" w:hanging="389"/>
                        <w:rPr>
                          <w:rFonts w:ascii="Yu Gothic" w:eastAsia="Yu Gothic" w:hAnsi="Yu Gothic"/>
                          <w:sz w:val="22"/>
                          <w:szCs w:val="22"/>
                        </w:rPr>
                      </w:pPr>
                      <w:r>
                        <w:rPr>
                          <w:rFonts w:ascii="Yu Gothic" w:eastAsia="Yu Gothic" w:hAnsi="Yu Gothic" w:hint="eastAsia"/>
                          <w:sz w:val="22"/>
                          <w:szCs w:val="22"/>
                        </w:rPr>
                        <w:t>図</w:t>
                      </w:r>
                      <w:r>
                        <w:rPr>
                          <w:rFonts w:ascii="Yu Gothic" w:eastAsia="Yu Gothic" w:hAnsi="Yu Gothic"/>
                          <w:sz w:val="22"/>
                          <w:szCs w:val="22"/>
                        </w:rPr>
                        <w:t xml:space="preserve"> </w:t>
                      </w:r>
                      <w:r>
                        <w:rPr>
                          <w:rFonts w:ascii="Yu Gothic" w:eastAsia="Yu Gothic" w:hAnsi="Yu Gothic" w:hint="eastAsia"/>
                          <w:sz w:val="22"/>
                          <w:szCs w:val="22"/>
                        </w:rPr>
                        <w:t>引き上げ法：冊子と</w:t>
                      </w:r>
                      <w:r>
                        <w:rPr>
                          <w:rFonts w:ascii="Yu Gothic" w:eastAsia="Yu Gothic" w:hAnsi="Yu Gothic"/>
                          <w:sz w:val="22"/>
                          <w:szCs w:val="22"/>
                        </w:rPr>
                        <w:t>iPhone</w:t>
                      </w:r>
                      <w:r>
                        <w:rPr>
                          <w:rFonts w:ascii="Yu Gothic" w:eastAsia="Yu Gothic" w:hAnsi="Yu Gothic" w:hint="eastAsia"/>
                          <w:sz w:val="22"/>
                          <w:szCs w:val="22"/>
                        </w:rPr>
                        <w:t>の位置</w:t>
                      </w:r>
                    </w:p>
                  </w:txbxContent>
                </v:textbox>
                <w10:wrap type="square"/>
              </v:shape>
            </w:pict>
          </mc:Fallback>
        </mc:AlternateContent>
      </w:r>
      <w:r w:rsidR="00E65971" w:rsidRPr="00C329D0">
        <w:rPr>
          <w:rFonts w:hint="eastAsia"/>
        </w:rPr>
        <w:t>・音声コードを検出するとシャッターの音がして、「読み上げ」</w:t>
      </w:r>
      <w:r w:rsidR="00E65971">
        <w:rPr>
          <w:rFonts w:hint="eastAsia"/>
        </w:rPr>
        <w:t>画面に移動します。</w:t>
      </w:r>
    </w:p>
    <w:p w14:paraId="5D420E93" w14:textId="395D70A3" w:rsidR="00C329D0" w:rsidRDefault="00C329D0" w:rsidP="00C329D0">
      <w:pPr>
        <w:pStyle w:val="a7"/>
        <w:ind w:left="600" w:hanging="240"/>
      </w:pPr>
    </w:p>
    <w:p w14:paraId="619DEDFD" w14:textId="4EECA249" w:rsidR="007D4E31" w:rsidRDefault="007D4E31" w:rsidP="00D46D57">
      <w:pPr>
        <w:pStyle w:val="4"/>
        <w:ind w:left="240"/>
      </w:pPr>
      <w:r>
        <w:rPr>
          <w:rFonts w:hint="eastAsia"/>
        </w:rPr>
        <w:t>□</w:t>
      </w:r>
      <w:r>
        <w:t xml:space="preserve"> </w:t>
      </w:r>
      <w:r>
        <w:rPr>
          <w:rFonts w:hint="eastAsia"/>
        </w:rPr>
        <w:t>台を利用した水平移動法</w:t>
      </w:r>
    </w:p>
    <w:p w14:paraId="79CC2F06" w14:textId="671AAC73" w:rsidR="00E65971" w:rsidRDefault="00BE1038" w:rsidP="006C0904">
      <w:pPr>
        <w:pStyle w:val="11"/>
        <w:ind w:leftChars="200" w:left="708" w:hangingChars="95" w:hanging="228"/>
      </w:pPr>
      <w:r w:rsidRPr="00C329D0">
        <w:drawing>
          <wp:anchor distT="180340" distB="180340" distL="180340" distR="114300" simplePos="0" relativeHeight="251749376" behindDoc="0" locked="0" layoutInCell="1" allowOverlap="1" wp14:anchorId="7C2A8C6C" wp14:editId="5C1D7CC4">
            <wp:simplePos x="0" y="0"/>
            <wp:positionH relativeFrom="column">
              <wp:posOffset>3635163</wp:posOffset>
            </wp:positionH>
            <wp:positionV relativeFrom="paragraph">
              <wp:posOffset>224367</wp:posOffset>
            </wp:positionV>
            <wp:extent cx="2065655" cy="2697480"/>
            <wp:effectExtent l="0" t="0" r="4445" b="0"/>
            <wp:wrapSquare wrapText="bothSides"/>
            <wp:docPr id="25" name="図 25" descr="テーブル, 座る, 男, 使用中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テーブル, 座る, 男, 使用中 が含まれている画像&#10;&#10;自動的に生成された説明"/>
                    <pic:cNvPicPr/>
                  </pic:nvPicPr>
                  <pic:blipFill>
                    <a:blip r:embed="rId14"/>
                    <a:stretch>
                      <a:fillRect/>
                    </a:stretch>
                  </pic:blipFill>
                  <pic:spPr>
                    <a:xfrm>
                      <a:off x="0" y="0"/>
                      <a:ext cx="2065655" cy="2697480"/>
                    </a:xfrm>
                    <a:prstGeom prst="rect">
                      <a:avLst/>
                    </a:prstGeom>
                  </pic:spPr>
                </pic:pic>
              </a:graphicData>
            </a:graphic>
            <wp14:sizeRelH relativeFrom="margin">
              <wp14:pctWidth>0</wp14:pctWidth>
            </wp14:sizeRelH>
            <wp14:sizeRelV relativeFrom="margin">
              <wp14:pctHeight>0</wp14:pctHeight>
            </wp14:sizeRelV>
          </wp:anchor>
        </w:drawing>
      </w:r>
      <w:r w:rsidR="00C329D0">
        <w:rPr>
          <w:rFonts w:hint="eastAsia"/>
        </w:rPr>
        <w:t>・高さが</w:t>
      </w:r>
      <w:r w:rsidR="00C329D0">
        <w:t>約10cm</w:t>
      </w:r>
      <w:r w:rsidR="00C329D0">
        <w:rPr>
          <w:rFonts w:hint="eastAsia"/>
        </w:rPr>
        <w:t>の台（箱やコップなど）を準備します。</w:t>
      </w:r>
    </w:p>
    <w:p w14:paraId="5C61007E" w14:textId="1BD00A99" w:rsidR="00E65971" w:rsidRDefault="00C329D0" w:rsidP="006C0904">
      <w:pPr>
        <w:pStyle w:val="11"/>
        <w:ind w:leftChars="200" w:left="708" w:hangingChars="95" w:hanging="228"/>
      </w:pPr>
      <w:r>
        <w:rPr>
          <w:rFonts w:hint="eastAsia"/>
        </w:rPr>
        <w:t>・</w:t>
      </w:r>
      <w:r w:rsidR="00E310C7">
        <w:rPr>
          <w:rFonts w:hint="eastAsia"/>
        </w:rPr>
        <w:t>台の前端から約</w:t>
      </w:r>
      <w:r w:rsidR="00E310C7">
        <w:t>3cm</w:t>
      </w:r>
      <w:r w:rsidR="00E310C7">
        <w:rPr>
          <w:rFonts w:hint="eastAsia"/>
        </w:rPr>
        <w:t>前方に</w:t>
      </w:r>
      <w:r w:rsidR="00E310C7">
        <w:t>iPhone</w:t>
      </w:r>
      <w:r w:rsidR="00E310C7">
        <w:rPr>
          <w:rFonts w:hint="eastAsia"/>
        </w:rPr>
        <w:t>の上端が出るように、台の上に置きます。</w:t>
      </w:r>
    </w:p>
    <w:p w14:paraId="688A01A2" w14:textId="6F6B61FF" w:rsidR="00E310C7" w:rsidRDefault="00E310C7" w:rsidP="006C0904">
      <w:pPr>
        <w:pStyle w:val="11"/>
        <w:ind w:leftChars="200" w:left="708" w:hangingChars="95" w:hanging="228"/>
      </w:pPr>
      <w:r>
        <w:rPr>
          <w:rFonts w:hint="eastAsia"/>
        </w:rPr>
        <w:t>・冊子の下端に台の前端を合わします。</w:t>
      </w:r>
    </w:p>
    <w:p w14:paraId="007BA898" w14:textId="4B9E7D4C" w:rsidR="00E310C7" w:rsidRDefault="00E310C7" w:rsidP="006C0904">
      <w:pPr>
        <w:pStyle w:val="11"/>
        <w:ind w:leftChars="200" w:left="708" w:hangingChars="95" w:hanging="228"/>
      </w:pPr>
      <w:r>
        <w:rPr>
          <w:rFonts w:hint="eastAsia"/>
        </w:rPr>
        <w:t>・台と</w:t>
      </w:r>
      <w:r>
        <w:t>iPhone</w:t>
      </w:r>
      <w:r>
        <w:rPr>
          <w:rFonts w:hint="eastAsia"/>
        </w:rPr>
        <w:t>を一緒に片手で持ち、本体の右端を冊子の右端</w:t>
      </w:r>
      <w:r w:rsidR="00D737E1">
        <w:rPr>
          <w:rFonts w:hint="eastAsia"/>
        </w:rPr>
        <w:t>が合うように水平移動します</w:t>
      </w:r>
      <w:r>
        <w:rPr>
          <w:rFonts w:hint="eastAsia"/>
        </w:rPr>
        <w:t>。</w:t>
      </w:r>
    </w:p>
    <w:p w14:paraId="656C4920" w14:textId="19E1CE1E" w:rsidR="007D4E31" w:rsidRDefault="00E310C7" w:rsidP="006C0904">
      <w:pPr>
        <w:pStyle w:val="11"/>
        <w:ind w:leftChars="200" w:left="708" w:hangingChars="95" w:hanging="228"/>
      </w:pPr>
      <w:r>
        <w:rPr>
          <w:rFonts w:hint="eastAsia"/>
        </w:rPr>
        <w:t>・</w:t>
      </w:r>
      <w:r w:rsidR="00D737E1" w:rsidRPr="00C329D0">
        <w:rPr>
          <w:rFonts w:hint="eastAsia"/>
        </w:rPr>
        <w:t>音声コードを検出するとシャッターの音がして、「読み上げ」</w:t>
      </w:r>
      <w:r w:rsidR="00D737E1">
        <w:rPr>
          <w:rFonts w:hint="eastAsia"/>
        </w:rPr>
        <w:t>画面に移動します。</w:t>
      </w:r>
    </w:p>
    <w:p w14:paraId="1F36EC1F" w14:textId="23F2D543" w:rsidR="007D4E31" w:rsidRDefault="007D4E31" w:rsidP="007D4E31">
      <w:pPr>
        <w:pStyle w:val="11"/>
        <w:ind w:left="240" w:firstLine="240"/>
      </w:pPr>
    </w:p>
    <w:p w14:paraId="502E4102" w14:textId="09AE3B1E" w:rsidR="009B184D" w:rsidRDefault="009B184D" w:rsidP="009B184D">
      <w:pPr>
        <w:pStyle w:val="30"/>
        <w:ind w:left="240"/>
      </w:pPr>
      <w:bookmarkStart w:id="10" w:name="_Toc89953428"/>
      <w:r>
        <w:t>(</w:t>
      </w:r>
      <w:r w:rsidR="00BB1DA1">
        <w:t>3</w:t>
      </w:r>
      <w:r>
        <w:rPr>
          <w:rFonts w:hint="eastAsia"/>
        </w:rPr>
        <w:t>)</w:t>
      </w:r>
      <w:r>
        <w:t xml:space="preserve"> </w:t>
      </w:r>
      <w:r>
        <w:rPr>
          <w:rFonts w:hint="eastAsia"/>
        </w:rPr>
        <w:t>連続して音声コードの検出を行う。</w:t>
      </w:r>
      <w:bookmarkEnd w:id="10"/>
    </w:p>
    <w:p w14:paraId="01675F9A" w14:textId="414F7543" w:rsidR="00D737E1" w:rsidRPr="00D737E1" w:rsidRDefault="00BE1038" w:rsidP="00496B4F">
      <w:pPr>
        <w:pStyle w:val="11"/>
        <w:ind w:left="240" w:firstLine="240"/>
      </w:pPr>
      <w:r>
        <mc:AlternateContent>
          <mc:Choice Requires="wps">
            <w:drawing>
              <wp:anchor distT="144145" distB="144145" distL="252095" distR="114300" simplePos="0" relativeHeight="251751424" behindDoc="0" locked="0" layoutInCell="1" allowOverlap="1" wp14:anchorId="11B09831" wp14:editId="3D830DA7">
                <wp:simplePos x="0" y="0"/>
                <wp:positionH relativeFrom="column">
                  <wp:posOffset>3558540</wp:posOffset>
                </wp:positionH>
                <wp:positionV relativeFrom="paragraph">
                  <wp:posOffset>520065</wp:posOffset>
                </wp:positionV>
                <wp:extent cx="1955800" cy="287020"/>
                <wp:effectExtent l="0" t="0" r="0" b="5080"/>
                <wp:wrapSquare wrapText="bothSides"/>
                <wp:docPr id="27" name="テキスト ボックス 27" descr="Lineのホーム画面とタブバーの位置"/>
                <wp:cNvGraphicFramePr/>
                <a:graphic xmlns:a="http://schemas.openxmlformats.org/drawingml/2006/main">
                  <a:graphicData uri="http://schemas.microsoft.com/office/word/2010/wordprocessingShape">
                    <wps:wsp>
                      <wps:cNvSpPr txBox="1"/>
                      <wps:spPr>
                        <a:xfrm>
                          <a:off x="0" y="0"/>
                          <a:ext cx="1955800" cy="287020"/>
                        </a:xfrm>
                        <a:prstGeom prst="rect">
                          <a:avLst/>
                        </a:prstGeom>
                        <a:solidFill>
                          <a:schemeClr val="lt1"/>
                        </a:solidFill>
                        <a:ln w="6350">
                          <a:noFill/>
                        </a:ln>
                      </wps:spPr>
                      <wps:txbx>
                        <w:txbxContent>
                          <w:p w14:paraId="1D54F8F3" w14:textId="72872E9F" w:rsidR="00E65971" w:rsidRPr="00E01A7A" w:rsidRDefault="00E65971" w:rsidP="00E65971">
                            <w:pPr>
                              <w:snapToGrid w:val="0"/>
                              <w:spacing w:line="280" w:lineRule="exact"/>
                              <w:ind w:left="389" w:rightChars="-40" w:right="-96" w:hangingChars="177" w:hanging="389"/>
                              <w:rPr>
                                <w:rFonts w:ascii="Yu Gothic" w:eastAsia="Yu Gothic" w:hAnsi="Yu Gothic"/>
                                <w:sz w:val="22"/>
                                <w:szCs w:val="22"/>
                              </w:rPr>
                            </w:pPr>
                            <w:r>
                              <w:rPr>
                                <w:rFonts w:ascii="Yu Gothic" w:eastAsia="Yu Gothic" w:hAnsi="Yu Gothic" w:hint="eastAsia"/>
                                <w:sz w:val="22"/>
                                <w:szCs w:val="22"/>
                              </w:rPr>
                              <w:t>図</w:t>
                            </w:r>
                            <w:r>
                              <w:rPr>
                                <w:rFonts w:ascii="Yu Gothic" w:eastAsia="Yu Gothic" w:hAnsi="Yu Gothic"/>
                                <w:sz w:val="22"/>
                                <w:szCs w:val="22"/>
                              </w:rPr>
                              <w:t xml:space="preserve"> </w:t>
                            </w:r>
                            <w:r>
                              <w:rPr>
                                <w:rFonts w:ascii="Yu Gothic" w:eastAsia="Yu Gothic" w:hAnsi="Yu Gothic" w:hint="eastAsia"/>
                                <w:sz w:val="22"/>
                                <w:szCs w:val="22"/>
                              </w:rPr>
                              <w:t>台を使った水平移動法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09831" id="テキスト ボックス 27" o:spid="_x0000_s1032" type="#_x0000_t202" alt="Lineのホーム画面とタブバーの位置" style="position:absolute;left:0;text-align:left;margin-left:280.2pt;margin-top:40.95pt;width:154pt;height:22.6pt;z-index:251751424;visibility:visible;mso-wrap-style:square;mso-width-percent:0;mso-height-percent:0;mso-wrap-distance-left:19.85pt;mso-wrap-distance-top:11.35pt;mso-wrap-distance-right:9pt;mso-wrap-distance-bottom:11.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" fillcolor="white [3201]" stroked="f" strokeweight=".5pt">
                <v:textbox>
                  <w:txbxContent>
                    <w:p w14:paraId="1D54F8F3" w14:textId="72872E9F" w:rsidR="00E65971" w:rsidRPr="00E01A7A" w:rsidRDefault="00E65971" w:rsidP="00E65971">
                      <w:pPr>
                        <w:snapToGrid w:val="0"/>
                        <w:spacing w:line="280" w:lineRule="exact"/>
                        <w:ind w:left="389" w:rightChars="-40" w:right="-96" w:hangingChars="177" w:hanging="389"/>
                        <w:rPr>
                          <w:rFonts w:ascii="Yu Gothic" w:eastAsia="Yu Gothic" w:hAnsi="Yu Gothic"/>
                          <w:sz w:val="22"/>
                          <w:szCs w:val="22"/>
                        </w:rPr>
                      </w:pPr>
                      <w:r>
                        <w:rPr>
                          <w:rFonts w:ascii="Yu Gothic" w:eastAsia="Yu Gothic" w:hAnsi="Yu Gothic" w:hint="eastAsia"/>
                          <w:sz w:val="22"/>
                          <w:szCs w:val="22"/>
                        </w:rPr>
                        <w:t>図</w:t>
                      </w:r>
                      <w:r>
                        <w:rPr>
                          <w:rFonts w:ascii="Yu Gothic" w:eastAsia="Yu Gothic" w:hAnsi="Yu Gothic"/>
                          <w:sz w:val="22"/>
                          <w:szCs w:val="22"/>
                        </w:rPr>
                        <w:t xml:space="preserve"> </w:t>
                      </w:r>
                      <w:r>
                        <w:rPr>
                          <w:rFonts w:ascii="Yu Gothic" w:eastAsia="Yu Gothic" w:hAnsi="Yu Gothic" w:hint="eastAsia"/>
                          <w:sz w:val="22"/>
                          <w:szCs w:val="22"/>
                        </w:rPr>
                        <w:t>台を使った水平移動法</w:t>
                      </w:r>
                    </w:p>
                  </w:txbxContent>
                </v:textbox>
                <w10:wrap type="square"/>
              </v:shape>
            </w:pict>
          </mc:Fallback>
        </mc:AlternateContent>
      </w:r>
      <w:r w:rsidR="00D737E1">
        <w:rPr>
          <w:rFonts w:hint="eastAsia"/>
        </w:rPr>
        <w:t>「設定」の「連続スキャン設定」をオンにして、複数の音声コードを続けて検出していき、その後「ファイル一覧」画面に移動して、ファイル</w:t>
      </w:r>
      <w:r w:rsidR="00D737E1">
        <w:rPr>
          <w:rFonts w:hint="eastAsia"/>
        </w:rPr>
        <w:lastRenderedPageBreak/>
        <w:t>を選択し、読み上げます。多数のページに音声</w:t>
      </w:r>
      <w:r>
        <w:drawing>
          <wp:anchor distT="180340" distB="180340" distL="180340" distR="114300" simplePos="0" relativeHeight="251752448" behindDoc="0" locked="0" layoutInCell="1" allowOverlap="1" wp14:anchorId="06BDC0F3" wp14:editId="6B585CD1">
            <wp:simplePos x="0" y="0"/>
            <wp:positionH relativeFrom="column">
              <wp:posOffset>3906520</wp:posOffset>
            </wp:positionH>
            <wp:positionV relativeFrom="paragraph">
              <wp:posOffset>66887</wp:posOffset>
            </wp:positionV>
            <wp:extent cx="1794510" cy="3888105"/>
            <wp:effectExtent l="0" t="0" r="0" b="0"/>
            <wp:wrapSquare wrapText="bothSides"/>
            <wp:docPr id="1"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10;&#10;自動的に生成された説明"/>
                    <pic:cNvPicPr/>
                  </pic:nvPicPr>
                  <pic:blipFill>
                    <a:blip r:embed="rId15"/>
                    <a:stretch>
                      <a:fillRect/>
                    </a:stretch>
                  </pic:blipFill>
                  <pic:spPr>
                    <a:xfrm>
                      <a:off x="0" y="0"/>
                      <a:ext cx="1794510" cy="3888105"/>
                    </a:xfrm>
                    <a:prstGeom prst="rect">
                      <a:avLst/>
                    </a:prstGeom>
                  </pic:spPr>
                </pic:pic>
              </a:graphicData>
            </a:graphic>
            <wp14:sizeRelH relativeFrom="margin">
              <wp14:pctWidth>0</wp14:pctWidth>
            </wp14:sizeRelH>
            <wp14:sizeRelV relativeFrom="margin">
              <wp14:pctHeight>0</wp14:pctHeight>
            </wp14:sizeRelV>
          </wp:anchor>
        </w:drawing>
      </w:r>
      <w:r w:rsidR="00D737E1">
        <w:rPr>
          <w:rFonts w:hint="eastAsia"/>
        </w:rPr>
        <w:t>コードがある場合に便利な機能です。</w:t>
      </w:r>
    </w:p>
    <w:p w14:paraId="17049F69" w14:textId="57F3DC18" w:rsidR="007D4E31" w:rsidRDefault="007D4E31" w:rsidP="00496B4F">
      <w:pPr>
        <w:pStyle w:val="11"/>
        <w:ind w:left="240" w:firstLine="240"/>
      </w:pPr>
    </w:p>
    <w:p w14:paraId="2F48178C" w14:textId="4ED8DD11" w:rsidR="00D737E1" w:rsidRDefault="00D737E1" w:rsidP="00496B4F">
      <w:pPr>
        <w:pStyle w:val="a7"/>
        <w:ind w:left="600" w:hanging="240"/>
      </w:pPr>
      <w:r>
        <w:rPr>
          <w:rFonts w:hint="eastAsia"/>
        </w:rPr>
        <w:t>・</w:t>
      </w:r>
      <w:r>
        <w:t>Uni-Voice</w:t>
      </w:r>
      <w:r>
        <w:rPr>
          <w:rFonts w:hint="eastAsia"/>
        </w:rPr>
        <w:t>の「メニュー」</w:t>
      </w:r>
      <w:r>
        <w:t>-&gt;</w:t>
      </w:r>
      <w:r>
        <w:rPr>
          <w:rFonts w:hint="eastAsia"/>
        </w:rPr>
        <w:t>「設定」</w:t>
      </w:r>
      <w:r>
        <w:t>-&gt;</w:t>
      </w:r>
      <w:r>
        <w:rPr>
          <w:rFonts w:hint="eastAsia"/>
        </w:rPr>
        <w:t>「連続スキャン設定」：ダブルタップ</w:t>
      </w:r>
      <w:r w:rsidR="00496B4F">
        <w:rPr>
          <w:rFonts w:hint="eastAsia"/>
        </w:rPr>
        <w:t>します。</w:t>
      </w:r>
    </w:p>
    <w:p w14:paraId="0498C3E6" w14:textId="07E06A69" w:rsidR="007D4E31" w:rsidRDefault="007D4E31" w:rsidP="000F1C31">
      <w:pPr>
        <w:spacing w:line="358" w:lineRule="exact"/>
      </w:pPr>
    </w:p>
    <w:p w14:paraId="5DB10721" w14:textId="632D71FB" w:rsidR="00F843A4" w:rsidRDefault="00F843A4" w:rsidP="007744D0">
      <w:pPr>
        <w:pStyle w:val="20"/>
        <w:ind w:left="120"/>
      </w:pPr>
      <w:bookmarkStart w:id="11" w:name="_Toc89953429"/>
      <w:r>
        <w:rPr>
          <w:rFonts w:hint="eastAsia"/>
        </w:rPr>
        <w:t>５</w:t>
      </w:r>
      <w:r>
        <w:t xml:space="preserve"> </w:t>
      </w:r>
      <w:r>
        <w:rPr>
          <w:rFonts w:hint="eastAsia"/>
        </w:rPr>
        <w:t>文書の読み上げ</w:t>
      </w:r>
      <w:bookmarkEnd w:id="11"/>
    </w:p>
    <w:p w14:paraId="4535A03E" w14:textId="6324D34D" w:rsidR="00F843A4" w:rsidRPr="005109F0" w:rsidRDefault="00F120A2" w:rsidP="004030C1">
      <w:pPr>
        <w:pStyle w:val="30"/>
        <w:ind w:left="240"/>
      </w:pPr>
      <w:bookmarkStart w:id="12" w:name="_Toc89953430"/>
      <w:r>
        <w:rPr>
          <w:rFonts w:hint="eastAsia"/>
        </w:rPr>
        <w:t>(</w:t>
      </w:r>
      <w:r>
        <w:t xml:space="preserve">1) </w:t>
      </w:r>
      <w:r>
        <w:rPr>
          <w:rFonts w:hint="eastAsia"/>
        </w:rPr>
        <w:t>「保存ファイル一覧」画面から読み上げる場合</w:t>
      </w:r>
      <w:bookmarkEnd w:id="12"/>
    </w:p>
    <w:p w14:paraId="41F216B5" w14:textId="404F4374" w:rsidR="00F120A2" w:rsidRDefault="00F120A2" w:rsidP="004030C1">
      <w:pPr>
        <w:pStyle w:val="11"/>
        <w:ind w:left="240" w:firstLine="240"/>
      </w:pPr>
      <w:r>
        <w:rPr>
          <w:rFonts w:hint="eastAsia"/>
        </w:rPr>
        <w:t>一度保存したテキストを再度読む場合や連続スキャンをした後などでは、「ファイル一覧」画面でファイルを選択し、ファイル読み上げ画面に移動してから読み上げます。</w:t>
      </w:r>
    </w:p>
    <w:p w14:paraId="591B70B4" w14:textId="629BCE09" w:rsidR="00F120A2" w:rsidRPr="004030C1" w:rsidRDefault="00F120A2" w:rsidP="004030C1">
      <w:pPr>
        <w:pStyle w:val="a7"/>
        <w:ind w:left="600" w:hanging="240"/>
      </w:pPr>
      <w:r>
        <w:rPr>
          <w:rFonts w:hint="eastAsia"/>
        </w:rPr>
        <w:t>・一覧のフ</w:t>
      </w:r>
      <w:r w:rsidRPr="004030C1">
        <w:rPr>
          <w:rFonts w:hint="eastAsia"/>
        </w:rPr>
        <w:t>ァイルは作成年月日の順で</w:t>
      </w:r>
      <w:r w:rsidR="005E0F40">
        <w:rPr>
          <w:rFonts w:hint="eastAsia"/>
        </w:rPr>
        <w:t>記載されています。</w:t>
      </w:r>
    </w:p>
    <w:p w14:paraId="7759BDD3" w14:textId="07BB1048" w:rsidR="00F120A2" w:rsidRPr="004030C1" w:rsidRDefault="00F120A2" w:rsidP="004030C1">
      <w:pPr>
        <w:pStyle w:val="a7"/>
        <w:ind w:left="600" w:hanging="240"/>
      </w:pPr>
      <w:r w:rsidRPr="004030C1">
        <w:rPr>
          <w:rFonts w:hint="eastAsia"/>
        </w:rPr>
        <w:t>・右スワイプで、「音声コード」と読み上げるまで進みます。１番目の文書コードの最初の１行分ほどのテキストを読み上げます。</w:t>
      </w:r>
    </w:p>
    <w:p w14:paraId="662718E9" w14:textId="55ECEE80" w:rsidR="00F120A2" w:rsidRPr="004030C1" w:rsidRDefault="005E0F40" w:rsidP="004030C1">
      <w:pPr>
        <w:pStyle w:val="a7"/>
        <w:ind w:left="600" w:hanging="240"/>
      </w:pPr>
      <w:r>
        <w:rPr>
          <w:noProof/>
        </w:rPr>
        <mc:AlternateContent>
          <mc:Choice Requires="wps">
            <w:drawing>
              <wp:anchor distT="144145" distB="144145" distL="252095" distR="114300" simplePos="0" relativeHeight="251754496" behindDoc="0" locked="0" layoutInCell="1" allowOverlap="1" wp14:anchorId="7EC54A1F" wp14:editId="2B6D43FF">
                <wp:simplePos x="0" y="0"/>
                <wp:positionH relativeFrom="column">
                  <wp:posOffset>3851275</wp:posOffset>
                </wp:positionH>
                <wp:positionV relativeFrom="paragraph">
                  <wp:posOffset>321310</wp:posOffset>
                </wp:positionV>
                <wp:extent cx="1955800" cy="287020"/>
                <wp:effectExtent l="0" t="0" r="0" b="5080"/>
                <wp:wrapSquare wrapText="bothSides"/>
                <wp:docPr id="2" name="テキスト ボックス 2" descr="Lineのホーム画面とタブバーの位置"/>
                <wp:cNvGraphicFramePr/>
                <a:graphic xmlns:a="http://schemas.openxmlformats.org/drawingml/2006/main">
                  <a:graphicData uri="http://schemas.microsoft.com/office/word/2010/wordprocessingShape">
                    <wps:wsp>
                      <wps:cNvSpPr txBox="1"/>
                      <wps:spPr>
                        <a:xfrm>
                          <a:off x="0" y="0"/>
                          <a:ext cx="1955800" cy="287020"/>
                        </a:xfrm>
                        <a:prstGeom prst="rect">
                          <a:avLst/>
                        </a:prstGeom>
                        <a:solidFill>
                          <a:schemeClr val="lt1"/>
                        </a:solidFill>
                        <a:ln w="6350">
                          <a:noFill/>
                        </a:ln>
                      </wps:spPr>
                      <wps:txbx>
                        <w:txbxContent>
                          <w:p w14:paraId="0839E09E" w14:textId="55A12C26" w:rsidR="005109F0" w:rsidRPr="00E01A7A" w:rsidRDefault="005109F0" w:rsidP="005109F0">
                            <w:pPr>
                              <w:snapToGrid w:val="0"/>
                              <w:spacing w:line="280" w:lineRule="exact"/>
                              <w:ind w:left="389" w:rightChars="-40" w:right="-96" w:hangingChars="177" w:hanging="389"/>
                              <w:rPr>
                                <w:rFonts w:ascii="Yu Gothic" w:eastAsia="Yu Gothic" w:hAnsi="Yu Gothic"/>
                                <w:sz w:val="22"/>
                                <w:szCs w:val="22"/>
                              </w:rPr>
                            </w:pPr>
                            <w:r>
                              <w:rPr>
                                <w:rFonts w:ascii="Yu Gothic" w:eastAsia="Yu Gothic" w:hAnsi="Yu Gothic" w:hint="eastAsia"/>
                                <w:sz w:val="22"/>
                                <w:szCs w:val="22"/>
                              </w:rPr>
                              <w:t>図</w:t>
                            </w:r>
                            <w:r>
                              <w:rPr>
                                <w:rFonts w:ascii="Yu Gothic" w:eastAsia="Yu Gothic" w:hAnsi="Yu Gothic"/>
                                <w:sz w:val="22"/>
                                <w:szCs w:val="22"/>
                              </w:rPr>
                              <w:t xml:space="preserve"> </w:t>
                            </w:r>
                            <w:r>
                              <w:rPr>
                                <w:rFonts w:ascii="Yu Gothic" w:eastAsia="Yu Gothic" w:hAnsi="Yu Gothic" w:hint="eastAsia"/>
                                <w:sz w:val="22"/>
                                <w:szCs w:val="22"/>
                              </w:rPr>
                              <w:t>ファイル一覧画面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54A1F" id="_x0000_t202" coordsize="21600,21600" o:spt="202" path="m,l,21600r21600,l21600,xe">
                <v:stroke joinstyle="miter"/>
                <v:path gradientshapeok="t" o:connecttype="rect"/>
              </v:shapetype>
              <v:shape id="テキスト ボックス 2" o:spid="_x0000_s1033" type="#_x0000_t202" alt="Lineのホーム画面とタブバーの位置" style="position:absolute;left:0;text-align:left;margin-left:303.25pt;margin-top:25.3pt;width:154pt;height:22.6pt;z-index:251754496;visibility:visible;mso-wrap-style:square;mso-width-percent:0;mso-height-percent:0;mso-wrap-distance-left:19.85pt;mso-wrap-distance-top:11.35pt;mso-wrap-distance-right:9pt;mso-wrap-distance-bottom:11.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" fillcolor="white [3201]" stroked="f" strokeweight=".5pt">
                <v:textbox>
                  <w:txbxContent>
                    <w:p w14:paraId="0839E09E" w14:textId="55A12C26" w:rsidR="005109F0" w:rsidRPr="00E01A7A" w:rsidRDefault="005109F0" w:rsidP="005109F0">
                      <w:pPr>
                        <w:snapToGrid w:val="0"/>
                        <w:spacing w:line="280" w:lineRule="exact"/>
                        <w:ind w:left="389" w:rightChars="-40" w:right="-96" w:hangingChars="177" w:hanging="389"/>
                        <w:rPr>
                          <w:rFonts w:ascii="Yu Gothic" w:eastAsia="Yu Gothic" w:hAnsi="Yu Gothic"/>
                          <w:sz w:val="22"/>
                          <w:szCs w:val="22"/>
                        </w:rPr>
                      </w:pPr>
                      <w:r>
                        <w:rPr>
                          <w:rFonts w:ascii="Yu Gothic" w:eastAsia="Yu Gothic" w:hAnsi="Yu Gothic" w:hint="eastAsia"/>
                          <w:sz w:val="22"/>
                          <w:szCs w:val="22"/>
                        </w:rPr>
                        <w:t>図</w:t>
                      </w:r>
                      <w:r>
                        <w:rPr>
                          <w:rFonts w:ascii="Yu Gothic" w:eastAsia="Yu Gothic" w:hAnsi="Yu Gothic"/>
                          <w:sz w:val="22"/>
                          <w:szCs w:val="22"/>
                        </w:rPr>
                        <w:t xml:space="preserve"> </w:t>
                      </w:r>
                      <w:r>
                        <w:rPr>
                          <w:rFonts w:ascii="Yu Gothic" w:eastAsia="Yu Gothic" w:hAnsi="Yu Gothic" w:hint="eastAsia"/>
                          <w:sz w:val="22"/>
                          <w:szCs w:val="22"/>
                        </w:rPr>
                        <w:t>ファイル一覧画面</w:t>
                      </w:r>
                    </w:p>
                  </w:txbxContent>
                </v:textbox>
                <w10:wrap type="square"/>
              </v:shape>
            </w:pict>
          </mc:Fallback>
        </mc:AlternateContent>
      </w:r>
      <w:r w:rsidR="00F120A2" w:rsidRPr="004030C1">
        <w:rPr>
          <w:rFonts w:hint="eastAsia"/>
        </w:rPr>
        <w:t>・全体を読む場合は、ダブルタップし</w:t>
      </w:r>
      <w:r w:rsidR="004030C1" w:rsidRPr="004030C1">
        <w:rPr>
          <w:rFonts w:hint="eastAsia"/>
        </w:rPr>
        <w:t>、「読み上げ」画面に移動します。</w:t>
      </w:r>
    </w:p>
    <w:p w14:paraId="6692C62B" w14:textId="0818BE58" w:rsidR="004030C1" w:rsidRPr="004030C1" w:rsidRDefault="005E0F40" w:rsidP="004030C1">
      <w:pPr>
        <w:pStyle w:val="a7"/>
        <w:ind w:left="600" w:hanging="240"/>
      </w:pPr>
      <w:r>
        <w:rPr>
          <w:noProof/>
        </w:rPr>
        <w:drawing>
          <wp:anchor distT="180340" distB="144145" distL="180340" distR="114300" simplePos="0" relativeHeight="251755520" behindDoc="0" locked="0" layoutInCell="1" allowOverlap="1" wp14:anchorId="007D7B74" wp14:editId="36B3280E">
            <wp:simplePos x="0" y="0"/>
            <wp:positionH relativeFrom="column">
              <wp:posOffset>3966422</wp:posOffset>
            </wp:positionH>
            <wp:positionV relativeFrom="paragraph">
              <wp:posOffset>354965</wp:posOffset>
            </wp:positionV>
            <wp:extent cx="1794510" cy="3887470"/>
            <wp:effectExtent l="0" t="0" r="0" b="0"/>
            <wp:wrapSquare wrapText="bothSides"/>
            <wp:docPr id="4" name="図 4"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キスト&#10;&#10;自動的に生成された説明"/>
                    <pic:cNvPicPr/>
                  </pic:nvPicPr>
                  <pic:blipFill>
                    <a:blip r:embed="rId16"/>
                    <a:stretch>
                      <a:fillRect/>
                    </a:stretch>
                  </pic:blipFill>
                  <pic:spPr>
                    <a:xfrm>
                      <a:off x="0" y="0"/>
                      <a:ext cx="1794510" cy="3887470"/>
                    </a:xfrm>
                    <a:prstGeom prst="rect">
                      <a:avLst/>
                    </a:prstGeom>
                  </pic:spPr>
                </pic:pic>
              </a:graphicData>
            </a:graphic>
            <wp14:sizeRelH relativeFrom="margin">
              <wp14:pctWidth>0</wp14:pctWidth>
            </wp14:sizeRelH>
            <wp14:sizeRelV relativeFrom="margin">
              <wp14:pctHeight>0</wp14:pctHeight>
            </wp14:sizeRelV>
          </wp:anchor>
        </w:drawing>
      </w:r>
      <w:r w:rsidR="004030C1" w:rsidRPr="004030C1">
        <w:rPr>
          <w:rFonts w:hint="eastAsia"/>
        </w:rPr>
        <w:t>・さらに、右スワイプすると、「削除」、「お気に入り登録」と読み上げます。削除する場合、お気に入りに登録する場合このボタンを利用します。</w:t>
      </w:r>
    </w:p>
    <w:p w14:paraId="0A39C0C9" w14:textId="738AD03E" w:rsidR="004030C1" w:rsidRDefault="004030C1" w:rsidP="004030C1">
      <w:pPr>
        <w:pStyle w:val="a7"/>
        <w:ind w:left="600" w:hanging="240"/>
      </w:pPr>
      <w:r w:rsidRPr="004030C1">
        <w:rPr>
          <w:rFonts w:hint="eastAsia"/>
        </w:rPr>
        <w:t>・さらに、右スワイプで進むと、「文書コード」と読み上げます。これは、２番目の音声コードです。右スワイプで３番目、４番目の文書コードに進むことができま</w:t>
      </w:r>
      <w:r>
        <w:rPr>
          <w:rFonts w:hint="eastAsia"/>
        </w:rPr>
        <w:t>す。</w:t>
      </w:r>
    </w:p>
    <w:p w14:paraId="627BE4D3" w14:textId="61DFDA7C" w:rsidR="007744D0" w:rsidRDefault="007744D0" w:rsidP="00E61D74">
      <w:pPr>
        <w:spacing w:line="358" w:lineRule="exact"/>
        <w:ind w:left="240" w:firstLine="240"/>
      </w:pPr>
    </w:p>
    <w:p w14:paraId="7F461AAD" w14:textId="1CD5290D" w:rsidR="007744D0" w:rsidRDefault="004030C1" w:rsidP="00802AAE">
      <w:pPr>
        <w:pStyle w:val="30"/>
        <w:ind w:left="240"/>
      </w:pPr>
      <w:bookmarkStart w:id="13" w:name="_Toc89953431"/>
      <w:r>
        <w:rPr>
          <w:rFonts w:hint="eastAsia"/>
        </w:rPr>
        <w:t>(</w:t>
      </w:r>
      <w:r>
        <w:t>2)</w:t>
      </w:r>
      <w:r>
        <w:rPr>
          <w:rFonts w:hint="eastAsia"/>
        </w:rPr>
        <w:t>読み上げ画面</w:t>
      </w:r>
      <w:bookmarkEnd w:id="13"/>
    </w:p>
    <w:p w14:paraId="7FB82D48" w14:textId="3EB2F286" w:rsidR="00614852" w:rsidRDefault="00614852" w:rsidP="00802AAE">
      <w:pPr>
        <w:pStyle w:val="4"/>
        <w:ind w:left="240"/>
      </w:pPr>
      <w:r>
        <w:rPr>
          <w:rFonts w:hint="eastAsia"/>
        </w:rPr>
        <w:t>□画面の概要</w:t>
      </w:r>
    </w:p>
    <w:p w14:paraId="1511EEC2" w14:textId="21FAE07F" w:rsidR="00614852" w:rsidRDefault="00614852" w:rsidP="00286170">
      <w:pPr>
        <w:pStyle w:val="a7"/>
        <w:ind w:left="600" w:hanging="240"/>
      </w:pPr>
      <w:r>
        <w:rPr>
          <w:rFonts w:hint="eastAsia"/>
        </w:rPr>
        <w:t>・読み上げ画面では、右スワイプでボタンを移動します。「メニュ画面」ボタン、「音声ヘルプ」ボタン、「テキストのコピー」ボタン、「メールに添付」ボタン、「削除」ボタンの</w:t>
      </w:r>
      <w:r w:rsidR="00802AAE">
        <w:rPr>
          <w:rFonts w:hint="eastAsia"/>
        </w:rPr>
        <w:t>順に並んでいます。</w:t>
      </w:r>
    </w:p>
    <w:p w14:paraId="43089571" w14:textId="0FB05364" w:rsidR="00614852" w:rsidRPr="00286170" w:rsidRDefault="005E0F40" w:rsidP="00286170">
      <w:pPr>
        <w:pStyle w:val="a7"/>
        <w:ind w:left="600" w:hanging="240"/>
      </w:pPr>
      <w:r>
        <mc:AlternateContent>
          <mc:Choice Requires="wps">
            <w:drawing>
              <wp:anchor distT="144145" distB="144145" distL="252095" distR="114300" simplePos="0" relativeHeight="251757568" behindDoc="0" locked="0" layoutInCell="1" allowOverlap="1" wp14:anchorId="43E6B75D" wp14:editId="105CA7C8">
                <wp:simplePos x="0" y="0"/>
                <wp:positionH relativeFrom="column">
                  <wp:posOffset>3967903</wp:posOffset>
                </wp:positionH>
                <wp:positionV relativeFrom="paragraph">
                  <wp:posOffset>1231265</wp:posOffset>
                </wp:positionV>
                <wp:extent cx="1735455" cy="287020"/>
                <wp:effectExtent l="0" t="0" r="4445" b="5080"/>
                <wp:wrapSquare wrapText="bothSides"/>
                <wp:docPr id="5" name="テキスト ボックス 5" descr="Lineのホーム画面とタブバーの位置"/>
                <wp:cNvGraphicFramePr/>
                <a:graphic xmlns:a="http://schemas.openxmlformats.org/drawingml/2006/main">
                  <a:graphicData uri="http://schemas.microsoft.com/office/word/2010/wordprocessingShape">
                    <wps:wsp>
                      <wps:cNvSpPr txBox="1"/>
                      <wps:spPr>
                        <a:xfrm>
                          <a:off x="0" y="0"/>
                          <a:ext cx="1735455" cy="287020"/>
                        </a:xfrm>
                        <a:prstGeom prst="rect">
                          <a:avLst/>
                        </a:prstGeom>
                        <a:solidFill>
                          <a:schemeClr val="lt1"/>
                        </a:solidFill>
                        <a:ln w="6350">
                          <a:noFill/>
                        </a:ln>
                      </wps:spPr>
                      <wps:txbx>
                        <w:txbxContent>
                          <w:p w14:paraId="50FF28AB" w14:textId="408299DC" w:rsidR="005109F0" w:rsidRPr="00E01A7A" w:rsidRDefault="005109F0" w:rsidP="005109F0">
                            <w:pPr>
                              <w:snapToGrid w:val="0"/>
                              <w:spacing w:line="280" w:lineRule="exact"/>
                              <w:ind w:left="389" w:rightChars="-40" w:right="-96" w:hangingChars="177" w:hanging="389"/>
                              <w:rPr>
                                <w:rFonts w:ascii="Yu Gothic" w:eastAsia="Yu Gothic" w:hAnsi="Yu Gothic"/>
                                <w:sz w:val="22"/>
                                <w:szCs w:val="22"/>
                              </w:rPr>
                            </w:pPr>
                            <w:r>
                              <w:rPr>
                                <w:rFonts w:ascii="Yu Gothic" w:eastAsia="Yu Gothic" w:hAnsi="Yu Gothic" w:hint="eastAsia"/>
                                <w:sz w:val="22"/>
                                <w:szCs w:val="22"/>
                              </w:rPr>
                              <w:t>図</w:t>
                            </w:r>
                            <w:r>
                              <w:rPr>
                                <w:rFonts w:ascii="Yu Gothic" w:eastAsia="Yu Gothic" w:hAnsi="Yu Gothic"/>
                                <w:sz w:val="22"/>
                                <w:szCs w:val="22"/>
                              </w:rPr>
                              <w:t xml:space="preserve"> </w:t>
                            </w:r>
                            <w:r>
                              <w:rPr>
                                <w:rFonts w:ascii="Yu Gothic" w:eastAsia="Yu Gothic" w:hAnsi="Yu Gothic" w:hint="eastAsia"/>
                                <w:sz w:val="22"/>
                                <w:szCs w:val="22"/>
                              </w:rPr>
                              <w:t>読み上げ画面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6B75D" id="テキスト ボックス 5" o:spid="_x0000_s1034" type="#_x0000_t202" alt="Lineのホーム画面とタブバーの位置" style="position:absolute;left:0;text-align:left;margin-left:312.45pt;margin-top:96.95pt;width:136.65pt;height:22.6pt;z-index:251757568;visibility:visible;mso-wrap-style:square;mso-width-percent:0;mso-height-percent:0;mso-wrap-distance-left:19.85pt;mso-wrap-distance-top:11.35pt;mso-wrap-distance-right:9pt;mso-wrap-distance-bottom:11.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" fillcolor="white [3201]" stroked="f" strokeweight=".5pt">
                <v:textbox>
                  <w:txbxContent>
                    <w:p w14:paraId="50FF28AB" w14:textId="408299DC" w:rsidR="005109F0" w:rsidRPr="00E01A7A" w:rsidRDefault="005109F0" w:rsidP="005109F0">
                      <w:pPr>
                        <w:snapToGrid w:val="0"/>
                        <w:spacing w:line="280" w:lineRule="exact"/>
                        <w:ind w:left="389" w:rightChars="-40" w:right="-96" w:hangingChars="177" w:hanging="389"/>
                        <w:rPr>
                          <w:rFonts w:ascii="Yu Gothic" w:eastAsia="Yu Gothic" w:hAnsi="Yu Gothic"/>
                          <w:sz w:val="22"/>
                          <w:szCs w:val="22"/>
                        </w:rPr>
                      </w:pPr>
                      <w:r>
                        <w:rPr>
                          <w:rFonts w:ascii="Yu Gothic" w:eastAsia="Yu Gothic" w:hAnsi="Yu Gothic" w:hint="eastAsia"/>
                          <w:sz w:val="22"/>
                          <w:szCs w:val="22"/>
                        </w:rPr>
                        <w:t>図</w:t>
                      </w:r>
                      <w:r>
                        <w:rPr>
                          <w:rFonts w:ascii="Yu Gothic" w:eastAsia="Yu Gothic" w:hAnsi="Yu Gothic"/>
                          <w:sz w:val="22"/>
                          <w:szCs w:val="22"/>
                        </w:rPr>
                        <w:t xml:space="preserve"> </w:t>
                      </w:r>
                      <w:r>
                        <w:rPr>
                          <w:rFonts w:ascii="Yu Gothic" w:eastAsia="Yu Gothic" w:hAnsi="Yu Gothic" w:hint="eastAsia"/>
                          <w:sz w:val="22"/>
                          <w:szCs w:val="22"/>
                        </w:rPr>
                        <w:t>読み上げ画面</w:t>
                      </w:r>
                    </w:p>
                  </w:txbxContent>
                </v:textbox>
                <w10:wrap type="square"/>
              </v:shape>
            </w:pict>
          </mc:Fallback>
        </mc:AlternateContent>
      </w:r>
      <w:r w:rsidR="00802AAE">
        <w:rPr>
          <w:rFonts w:hint="eastAsia"/>
        </w:rPr>
        <w:t>・さらに進むと、テキストのタイトル</w:t>
      </w:r>
      <w:r w:rsidR="00286170">
        <w:rPr>
          <w:rFonts w:hint="eastAsia"/>
        </w:rPr>
        <w:t>があり、編集可能です。さらに、進むと</w:t>
      </w:r>
      <w:r w:rsidR="00614852">
        <w:rPr>
          <w:rFonts w:hint="eastAsia"/>
        </w:rPr>
        <w:t>画面の中央に、テキスト</w:t>
      </w:r>
      <w:r w:rsidR="00286170">
        <w:rPr>
          <w:rFonts w:hint="eastAsia"/>
        </w:rPr>
        <w:t>の本文</w:t>
      </w:r>
      <w:r w:rsidR="00614852">
        <w:rPr>
          <w:rFonts w:hint="eastAsia"/>
        </w:rPr>
        <w:t>が</w:t>
      </w:r>
      <w:r w:rsidR="00286170">
        <w:rPr>
          <w:rFonts w:hint="eastAsia"/>
        </w:rPr>
        <w:t>あります。</w:t>
      </w:r>
    </w:p>
    <w:p w14:paraId="006C442A" w14:textId="20E04637" w:rsidR="00614852" w:rsidRDefault="00614852" w:rsidP="00E61D74">
      <w:pPr>
        <w:spacing w:line="358" w:lineRule="exact"/>
        <w:ind w:left="240" w:firstLine="240"/>
      </w:pPr>
    </w:p>
    <w:p w14:paraId="57F45672" w14:textId="01D7050A" w:rsidR="004030C1" w:rsidRDefault="00614852" w:rsidP="00286170">
      <w:pPr>
        <w:pStyle w:val="4"/>
        <w:ind w:left="240"/>
      </w:pPr>
      <w:r>
        <w:rPr>
          <w:rFonts w:hint="eastAsia"/>
        </w:rPr>
        <w:t>□</w:t>
      </w:r>
      <w:r>
        <w:rPr>
          <w:rFonts w:hint="eastAsia"/>
        </w:rPr>
        <w:t xml:space="preserve"> </w:t>
      </w:r>
      <w:r>
        <w:rPr>
          <w:rFonts w:hint="eastAsia"/>
        </w:rPr>
        <w:t>読み上げのジェスチャー</w:t>
      </w:r>
    </w:p>
    <w:p w14:paraId="2C1C32BE" w14:textId="65B5EF75" w:rsidR="00614852" w:rsidRDefault="00286170" w:rsidP="00906B5A">
      <w:pPr>
        <w:pStyle w:val="11"/>
        <w:ind w:left="240" w:firstLine="240"/>
      </w:pPr>
      <w:r>
        <w:t>Uni-Voice</w:t>
      </w:r>
      <w:r>
        <w:rPr>
          <w:rFonts w:hint="eastAsia"/>
        </w:rPr>
        <w:t>の音声案内では、テキストの本文を読む場合、「画面中央部をタップする」とのアナウンスが</w:t>
      </w:r>
      <w:r>
        <w:rPr>
          <w:rFonts w:hint="eastAsia"/>
        </w:rPr>
        <w:lastRenderedPageBreak/>
        <w:t>あります。この場合、タップした段落だけが読み上げられますが、全文を読み上げません。</w:t>
      </w:r>
    </w:p>
    <w:p w14:paraId="4E88287B" w14:textId="6156B409" w:rsidR="00286170" w:rsidRDefault="00286170" w:rsidP="00906B5A">
      <w:pPr>
        <w:pStyle w:val="11"/>
        <w:ind w:left="240" w:firstLine="240"/>
      </w:pPr>
      <w:r>
        <w:rPr>
          <w:rFonts w:hint="eastAsia"/>
        </w:rPr>
        <w:t>また、段落を読み上げている途中で、２本指タップで音声を停止することはできません。全文を読み上げる場合は次の方法がよいと思われます。</w:t>
      </w:r>
    </w:p>
    <w:p w14:paraId="514FC0E8" w14:textId="553C8796" w:rsidR="00286170" w:rsidRDefault="00286170" w:rsidP="00906B5A">
      <w:pPr>
        <w:pStyle w:val="a7"/>
        <w:ind w:left="600" w:hanging="240"/>
      </w:pPr>
      <w:r>
        <w:rPr>
          <w:rFonts w:hint="eastAsia"/>
        </w:rPr>
        <w:t>・１本指右スワイプで段落ごとに読んでいきます。</w:t>
      </w:r>
    </w:p>
    <w:p w14:paraId="243C0B20" w14:textId="2834EC0F" w:rsidR="00286170" w:rsidRDefault="00286170" w:rsidP="00906B5A">
      <w:pPr>
        <w:pStyle w:val="a7"/>
        <w:ind w:left="600" w:hanging="240"/>
      </w:pPr>
      <w:r>
        <w:rPr>
          <w:rFonts w:hint="eastAsia"/>
        </w:rPr>
        <w:t>・２本指上スワイプで</w:t>
      </w:r>
      <w:r w:rsidR="00906B5A">
        <w:rPr>
          <w:rFonts w:hint="eastAsia"/>
        </w:rPr>
        <w:t>最後まで読ませます。または、２本指下スワイプで途中から読ませることもできます。</w:t>
      </w:r>
    </w:p>
    <w:p w14:paraId="23E2EB35" w14:textId="2F22E1E0" w:rsidR="00906B5A" w:rsidRDefault="00906B5A" w:rsidP="00906B5A">
      <w:pPr>
        <w:pStyle w:val="a7"/>
        <w:ind w:left="600" w:hanging="240"/>
      </w:pPr>
      <w:r>
        <w:rPr>
          <w:rFonts w:hint="eastAsia"/>
        </w:rPr>
        <w:t>・テキストをメールに送付し、メールアプリでテキストを読みます。この場合、いろいろなジェスチャーが使用できます。</w:t>
      </w:r>
    </w:p>
    <w:p w14:paraId="39A68667" w14:textId="68402C1C" w:rsidR="00906B5A" w:rsidRDefault="00BE1038" w:rsidP="00906B5A">
      <w:pPr>
        <w:pStyle w:val="a7"/>
        <w:ind w:left="600" w:hanging="240"/>
      </w:pPr>
      <w:r>
        <w:rPr>
          <w:noProof/>
        </w:rPr>
        <w:drawing>
          <wp:anchor distT="180340" distB="144145" distL="180340" distR="114300" simplePos="0" relativeHeight="251758592" behindDoc="0" locked="0" layoutInCell="1" allowOverlap="1" wp14:anchorId="2E034626" wp14:editId="086EC848">
            <wp:simplePos x="0" y="0"/>
            <wp:positionH relativeFrom="column">
              <wp:posOffset>4018915</wp:posOffset>
            </wp:positionH>
            <wp:positionV relativeFrom="paragraph">
              <wp:posOffset>5715</wp:posOffset>
            </wp:positionV>
            <wp:extent cx="1832610" cy="3970655"/>
            <wp:effectExtent l="0" t="0" r="0" b="4445"/>
            <wp:wrapSquare wrapText="bothSides"/>
            <wp:docPr id="6" name="図 6"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グラフィカル ユーザー インターフェイス, テキスト, アプリケーション, メール&#10;&#10;自動的に生成された説明"/>
                    <pic:cNvPicPr/>
                  </pic:nvPicPr>
                  <pic:blipFill>
                    <a:blip r:embed="rId17"/>
                    <a:stretch>
                      <a:fillRect/>
                    </a:stretch>
                  </pic:blipFill>
                  <pic:spPr>
                    <a:xfrm>
                      <a:off x="0" y="0"/>
                      <a:ext cx="1832610" cy="3970655"/>
                    </a:xfrm>
                    <a:prstGeom prst="rect">
                      <a:avLst/>
                    </a:prstGeom>
                  </pic:spPr>
                </pic:pic>
              </a:graphicData>
            </a:graphic>
            <wp14:sizeRelH relativeFrom="margin">
              <wp14:pctWidth>0</wp14:pctWidth>
            </wp14:sizeRelH>
            <wp14:sizeRelV relativeFrom="margin">
              <wp14:pctHeight>0</wp14:pctHeight>
            </wp14:sizeRelV>
          </wp:anchor>
        </w:drawing>
      </w:r>
    </w:p>
    <w:p w14:paraId="26F6D8B6" w14:textId="2925AE51" w:rsidR="00614852" w:rsidRDefault="00614852" w:rsidP="00906B5A">
      <w:pPr>
        <w:pStyle w:val="4"/>
        <w:ind w:left="240"/>
      </w:pPr>
      <w:r>
        <w:rPr>
          <w:rFonts w:hint="eastAsia"/>
        </w:rPr>
        <w:t>□</w:t>
      </w:r>
      <w:r>
        <w:t xml:space="preserve"> </w:t>
      </w:r>
      <w:r>
        <w:rPr>
          <w:rFonts w:hint="eastAsia"/>
        </w:rPr>
        <w:t>テキストをメールで送付</w:t>
      </w:r>
    </w:p>
    <w:p w14:paraId="1E3E2C90" w14:textId="0AAEEAB9" w:rsidR="004030C1" w:rsidRPr="00571DF5" w:rsidRDefault="00571DF5" w:rsidP="00571DF5">
      <w:pPr>
        <w:pStyle w:val="a7"/>
        <w:ind w:left="600" w:hanging="240"/>
      </w:pPr>
      <w:r w:rsidRPr="00571DF5">
        <w:rPr>
          <w:rFonts w:hint="eastAsia"/>
        </w:rPr>
        <w:t>・読み上げ画面にて、右スワイプで「メールに添付する」ボタンまで進み、ダブルタップします。</w:t>
      </w:r>
    </w:p>
    <w:p w14:paraId="22C8F433" w14:textId="7D6FB454" w:rsidR="00571DF5" w:rsidRPr="00571DF5" w:rsidRDefault="00571DF5" w:rsidP="00571DF5">
      <w:pPr>
        <w:pStyle w:val="a7"/>
        <w:ind w:left="600" w:hanging="240"/>
      </w:pPr>
      <w:r w:rsidRPr="00571DF5">
        <w:rPr>
          <w:rFonts w:hint="eastAsia"/>
        </w:rPr>
        <w:t>・</w:t>
      </w:r>
      <w:r>
        <w:rPr>
          <w:rFonts w:hint="eastAsia"/>
        </w:rPr>
        <w:t>「</w:t>
      </w:r>
      <w:r w:rsidRPr="00571DF5">
        <w:rPr>
          <w:rFonts w:hint="eastAsia"/>
        </w:rPr>
        <w:t>この文書をメール送信します</w:t>
      </w:r>
      <w:r>
        <w:rPr>
          <w:rFonts w:hint="eastAsia"/>
        </w:rPr>
        <w:t>」</w:t>
      </w:r>
      <w:r w:rsidRPr="00571DF5">
        <w:rPr>
          <w:rFonts w:hint="eastAsia"/>
        </w:rPr>
        <w:t>と読み上げます。右スワイプで</w:t>
      </w:r>
      <w:r>
        <w:rPr>
          <w:rFonts w:hint="eastAsia"/>
        </w:rPr>
        <w:t>「</w:t>
      </w:r>
      <w:r w:rsidRPr="00571DF5">
        <w:rPr>
          <w:rFonts w:hint="eastAsia"/>
        </w:rPr>
        <w:t>O</w:t>
      </w:r>
      <w:r w:rsidRPr="00571DF5">
        <w:t>K</w:t>
      </w:r>
      <w:r>
        <w:rPr>
          <w:rFonts w:hint="eastAsia"/>
        </w:rPr>
        <w:t>」</w:t>
      </w:r>
      <w:r w:rsidRPr="00571DF5">
        <w:rPr>
          <w:rFonts w:hint="eastAsia"/>
        </w:rPr>
        <w:t>ボタンまで進みダブルタップします。</w:t>
      </w:r>
    </w:p>
    <w:p w14:paraId="164B4FE1" w14:textId="5A016ACE" w:rsidR="00571DF5" w:rsidRPr="00571DF5" w:rsidRDefault="00571DF5" w:rsidP="00571DF5">
      <w:pPr>
        <w:pStyle w:val="a7"/>
        <w:ind w:left="600" w:hanging="240"/>
      </w:pPr>
      <w:r w:rsidRPr="00571DF5">
        <w:rPr>
          <w:rFonts w:hint="eastAsia"/>
        </w:rPr>
        <w:t>・メールアプリの編集画面が起動します。</w:t>
      </w:r>
    </w:p>
    <w:p w14:paraId="3567BDDE" w14:textId="67592CD6" w:rsidR="00571DF5" w:rsidRPr="00571DF5" w:rsidRDefault="00571DF5" w:rsidP="00571DF5">
      <w:pPr>
        <w:pStyle w:val="a7"/>
        <w:ind w:left="600" w:hanging="240"/>
      </w:pPr>
      <w:r w:rsidRPr="00571DF5">
        <w:rPr>
          <w:rFonts w:hint="eastAsia"/>
        </w:rPr>
        <w:t>・メールアプリの本文には、テキストが貼り付けられ</w:t>
      </w:r>
      <w:r>
        <w:rPr>
          <w:rFonts w:hint="eastAsia"/>
        </w:rPr>
        <w:t>ています。また、</w:t>
      </w:r>
      <w:r w:rsidRPr="00571DF5">
        <w:rPr>
          <w:rFonts w:hint="eastAsia"/>
        </w:rPr>
        <w:t>件名は</w:t>
      </w:r>
      <w:r w:rsidRPr="00571DF5">
        <w:t>Uni-Voice Code Data</w:t>
      </w:r>
      <w:r w:rsidRPr="00571DF5">
        <w:rPr>
          <w:rFonts w:hint="eastAsia"/>
        </w:rPr>
        <w:t>と入力されています</w:t>
      </w:r>
      <w:r>
        <w:rPr>
          <w:rFonts w:hint="eastAsia"/>
        </w:rPr>
        <w:t>が編集可能です</w:t>
      </w:r>
      <w:r w:rsidRPr="00571DF5">
        <w:rPr>
          <w:rFonts w:hint="eastAsia"/>
        </w:rPr>
        <w:t>。差出人はメールアプリに設定されたアドレスとなっています。</w:t>
      </w:r>
    </w:p>
    <w:p w14:paraId="618F2C38" w14:textId="77777777" w:rsidR="00446559" w:rsidRDefault="00571DF5" w:rsidP="00571DF5">
      <w:pPr>
        <w:pStyle w:val="a7"/>
        <w:ind w:left="600" w:hanging="240"/>
      </w:pPr>
      <w:r w:rsidRPr="00571DF5">
        <w:rPr>
          <w:rFonts w:hint="eastAsia"/>
        </w:rPr>
        <w:t>・</w:t>
      </w:r>
      <w:r w:rsidR="00446559">
        <w:rPr>
          <w:rFonts w:hint="eastAsia"/>
        </w:rPr>
        <w:t>宛先のテキストフィールドをダブルタップします。左スワイプで「連絡先を追加」ボタンに進み、ダブタップします。</w:t>
      </w:r>
    </w:p>
    <w:p w14:paraId="7E325360" w14:textId="77777777" w:rsidR="00446559" w:rsidRDefault="00446559" w:rsidP="00571DF5">
      <w:pPr>
        <w:pStyle w:val="a7"/>
        <w:ind w:left="600" w:hanging="240"/>
      </w:pPr>
      <w:r>
        <w:rPr>
          <w:rFonts w:hint="eastAsia"/>
        </w:rPr>
        <w:t>・連絡先の一覧が現れますので、そこから宛先を選択します。</w:t>
      </w:r>
    </w:p>
    <w:p w14:paraId="041027CE" w14:textId="738EB4DB" w:rsidR="00614852" w:rsidRDefault="00BE1038" w:rsidP="00446559">
      <w:pPr>
        <w:pStyle w:val="a7"/>
        <w:ind w:left="600" w:hanging="240"/>
      </w:pPr>
      <w:r>
        <w:rPr>
          <w:noProof/>
        </w:rPr>
        <mc:AlternateContent>
          <mc:Choice Requires="wps">
            <w:drawing>
              <wp:anchor distT="144145" distB="71755" distL="252095" distR="114300" simplePos="0" relativeHeight="251760640" behindDoc="0" locked="0" layoutInCell="1" allowOverlap="1" wp14:anchorId="5B090D16" wp14:editId="388FB950">
                <wp:simplePos x="0" y="0"/>
                <wp:positionH relativeFrom="column">
                  <wp:posOffset>3873924</wp:posOffset>
                </wp:positionH>
                <wp:positionV relativeFrom="paragraph">
                  <wp:posOffset>147955</wp:posOffset>
                </wp:positionV>
                <wp:extent cx="1955880" cy="635040"/>
                <wp:effectExtent l="0" t="0" r="0" b="0"/>
                <wp:wrapSquare wrapText="bothSides"/>
                <wp:docPr id="15" name="テキスト ボックス 15" descr="Lineのホーム画面とタブバーの位置"/>
                <wp:cNvGraphicFramePr/>
                <a:graphic xmlns:a="http://schemas.openxmlformats.org/drawingml/2006/main">
                  <a:graphicData uri="http://schemas.microsoft.com/office/word/2010/wordprocessingShape">
                    <wps:wsp>
                      <wps:cNvSpPr txBox="1"/>
                      <wps:spPr>
                        <a:xfrm>
                          <a:off x="0" y="0"/>
                          <a:ext cx="1955880" cy="635040"/>
                        </a:xfrm>
                        <a:prstGeom prst="rect">
                          <a:avLst/>
                        </a:prstGeom>
                        <a:solidFill>
                          <a:schemeClr val="lt1"/>
                        </a:solidFill>
                        <a:ln w="6350">
                          <a:noFill/>
                        </a:ln>
                      </wps:spPr>
                      <wps:txbx>
                        <w:txbxContent>
                          <w:p w14:paraId="13384484" w14:textId="0FE0B311" w:rsidR="005109F0" w:rsidRPr="00E01A7A" w:rsidRDefault="005109F0" w:rsidP="005109F0">
                            <w:pPr>
                              <w:snapToGrid w:val="0"/>
                              <w:spacing w:line="280" w:lineRule="exact"/>
                              <w:ind w:left="389" w:rightChars="-40" w:right="-96" w:hangingChars="177" w:hanging="389"/>
                              <w:rPr>
                                <w:rFonts w:ascii="Yu Gothic" w:eastAsia="Yu Gothic" w:hAnsi="Yu Gothic"/>
                                <w:sz w:val="22"/>
                                <w:szCs w:val="22"/>
                              </w:rPr>
                            </w:pPr>
                            <w:r>
                              <w:rPr>
                                <w:rFonts w:ascii="Yu Gothic" w:eastAsia="Yu Gothic" w:hAnsi="Yu Gothic" w:hint="eastAsia"/>
                                <w:sz w:val="22"/>
                                <w:szCs w:val="22"/>
                              </w:rPr>
                              <w:t>図</w:t>
                            </w:r>
                            <w:r>
                              <w:rPr>
                                <w:rFonts w:ascii="Yu Gothic" w:eastAsia="Yu Gothic" w:hAnsi="Yu Gothic"/>
                                <w:sz w:val="22"/>
                                <w:szCs w:val="22"/>
                              </w:rPr>
                              <w:t xml:space="preserve"> </w:t>
                            </w:r>
                            <w:r w:rsidR="005C346A">
                              <w:rPr>
                                <w:rFonts w:ascii="Yu Gothic" w:eastAsia="Yu Gothic" w:hAnsi="Yu Gothic" w:hint="eastAsia"/>
                                <w:sz w:val="22"/>
                                <w:szCs w:val="22"/>
                              </w:rPr>
                              <w:t>メールボタンによって起動したメールアプリの編集</w:t>
                            </w:r>
                            <w:r>
                              <w:rPr>
                                <w:rFonts w:ascii="Yu Gothic" w:eastAsia="Yu Gothic" w:hAnsi="Yu Gothic" w:hint="eastAsia"/>
                                <w:sz w:val="22"/>
                                <w:szCs w:val="22"/>
                              </w:rPr>
                              <w:t>画面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90D16" id="テキスト ボックス 15" o:spid="_x0000_s1035" type="#_x0000_t202" alt="Lineのホーム画面とタブバーの位置" style="position:absolute;left:0;text-align:left;margin-left:305.05pt;margin-top:11.65pt;width:154pt;height:50pt;z-index:251760640;visibility:visible;mso-wrap-style:square;mso-width-percent:0;mso-height-percent:0;mso-wrap-distance-left:19.85pt;mso-wrap-distance-top:11.35pt;mso-wrap-distance-right:9pt;mso-wrap-distance-bottom:5.6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" fillcolor="white [3201]" stroked="f" strokeweight=".5pt">
                <v:textbox>
                  <w:txbxContent>
                    <w:p w14:paraId="13384484" w14:textId="0FE0B311" w:rsidR="005109F0" w:rsidRPr="00E01A7A" w:rsidRDefault="005109F0" w:rsidP="005109F0">
                      <w:pPr>
                        <w:snapToGrid w:val="0"/>
                        <w:spacing w:line="280" w:lineRule="exact"/>
                        <w:ind w:left="389" w:rightChars="-40" w:right="-96" w:hangingChars="177" w:hanging="389"/>
                        <w:rPr>
                          <w:rFonts w:ascii="Yu Gothic" w:eastAsia="Yu Gothic" w:hAnsi="Yu Gothic"/>
                          <w:sz w:val="22"/>
                          <w:szCs w:val="22"/>
                        </w:rPr>
                      </w:pPr>
                      <w:r>
                        <w:rPr>
                          <w:rFonts w:ascii="Yu Gothic" w:eastAsia="Yu Gothic" w:hAnsi="Yu Gothic" w:hint="eastAsia"/>
                          <w:sz w:val="22"/>
                          <w:szCs w:val="22"/>
                        </w:rPr>
                        <w:t>図</w:t>
                      </w:r>
                      <w:r>
                        <w:rPr>
                          <w:rFonts w:ascii="Yu Gothic" w:eastAsia="Yu Gothic" w:hAnsi="Yu Gothic"/>
                          <w:sz w:val="22"/>
                          <w:szCs w:val="22"/>
                        </w:rPr>
                        <w:t xml:space="preserve"> </w:t>
                      </w:r>
                      <w:r w:rsidR="005C346A">
                        <w:rPr>
                          <w:rFonts w:ascii="Yu Gothic" w:eastAsia="Yu Gothic" w:hAnsi="Yu Gothic" w:hint="eastAsia"/>
                          <w:sz w:val="22"/>
                          <w:szCs w:val="22"/>
                        </w:rPr>
                        <w:t>メールボタンによって起動したメールアプリの編集</w:t>
                      </w:r>
                      <w:r>
                        <w:rPr>
                          <w:rFonts w:ascii="Yu Gothic" w:eastAsia="Yu Gothic" w:hAnsi="Yu Gothic" w:hint="eastAsia"/>
                          <w:sz w:val="22"/>
                          <w:szCs w:val="22"/>
                        </w:rPr>
                        <w:t>画面</w:t>
                      </w:r>
                    </w:p>
                  </w:txbxContent>
                </v:textbox>
                <w10:wrap type="square"/>
              </v:shape>
            </w:pict>
          </mc:Fallback>
        </mc:AlternateContent>
      </w:r>
      <w:r w:rsidR="00446559">
        <w:rPr>
          <w:rFonts w:hint="eastAsia"/>
        </w:rPr>
        <w:t>・メール画面に戻り、「送信」ボタンをダブルタップします。</w:t>
      </w:r>
    </w:p>
    <w:p w14:paraId="29180BF8" w14:textId="0D61949B" w:rsidR="00614852" w:rsidRDefault="00614852" w:rsidP="00E61D74">
      <w:pPr>
        <w:spacing w:line="358" w:lineRule="exact"/>
        <w:ind w:left="240" w:firstLine="240"/>
      </w:pPr>
    </w:p>
    <w:p w14:paraId="5588FCDD" w14:textId="2BB43EC7" w:rsidR="007744D0" w:rsidRDefault="000F1C31" w:rsidP="000F1C31">
      <w:pPr>
        <w:pStyle w:val="20"/>
        <w:ind w:left="120"/>
      </w:pPr>
      <w:bookmarkStart w:id="14" w:name="_Toc89953432"/>
      <w:r>
        <w:rPr>
          <w:rFonts w:hint="eastAsia"/>
        </w:rPr>
        <w:t>６</w:t>
      </w:r>
      <w:r w:rsidR="0004717E">
        <w:t xml:space="preserve"> </w:t>
      </w:r>
      <w:r w:rsidR="00520EF4">
        <w:rPr>
          <w:rFonts w:hint="eastAsia"/>
        </w:rPr>
        <w:t>音声コードが添付されている文書</w:t>
      </w:r>
      <w:bookmarkEnd w:id="14"/>
    </w:p>
    <w:p w14:paraId="504D82F1" w14:textId="32688967" w:rsidR="00BD12DB" w:rsidRDefault="00BD12DB" w:rsidP="00496B4F">
      <w:pPr>
        <w:pStyle w:val="11"/>
        <w:ind w:left="240" w:firstLine="240"/>
      </w:pPr>
      <w:r>
        <w:rPr>
          <w:rFonts w:hint="eastAsia"/>
        </w:rPr>
        <w:t>現在、音声コードが添付されている文書、冊子は、下記のとおりで</w:t>
      </w:r>
      <w:r w:rsidR="00496B4F">
        <w:rPr>
          <w:rFonts w:hint="eastAsia"/>
        </w:rPr>
        <w:t>地域</w:t>
      </w:r>
      <w:r>
        <w:rPr>
          <w:rFonts w:hint="eastAsia"/>
        </w:rPr>
        <w:t>によって異な</w:t>
      </w:r>
      <w:r w:rsidR="00496B4F">
        <w:rPr>
          <w:rFonts w:hint="eastAsia"/>
        </w:rPr>
        <w:t>ります</w:t>
      </w:r>
      <w:r>
        <w:rPr>
          <w:rFonts w:hint="eastAsia"/>
        </w:rPr>
        <w:t>が、発行されている文書、冊子のごく一部に過ぎません。これから徐々に増加する</w:t>
      </w:r>
      <w:r w:rsidR="005E44C4">
        <w:rPr>
          <w:rFonts w:hint="eastAsia"/>
        </w:rPr>
        <w:t>ものと思われますが、特に、税金をはじめ、水道、ガス、電気などの生活インフラ料金への</w:t>
      </w:r>
      <w:r w:rsidR="00496B4F">
        <w:rPr>
          <w:rFonts w:hint="eastAsia"/>
        </w:rPr>
        <w:t>早期</w:t>
      </w:r>
      <w:r w:rsidR="005E44C4">
        <w:rPr>
          <w:rFonts w:hint="eastAsia"/>
        </w:rPr>
        <w:t>導入が望まれます。</w:t>
      </w:r>
    </w:p>
    <w:p w14:paraId="07CE73B0" w14:textId="77777777" w:rsidR="00BD12DB" w:rsidRDefault="00BD12DB" w:rsidP="00496B4F">
      <w:pPr>
        <w:pStyle w:val="11"/>
        <w:ind w:left="240" w:firstLine="240"/>
      </w:pPr>
    </w:p>
    <w:p w14:paraId="43E9682A" w14:textId="48A5482B" w:rsidR="00520EF4" w:rsidRDefault="00176AF3" w:rsidP="00496B4F">
      <w:pPr>
        <w:pStyle w:val="a7"/>
        <w:ind w:left="600" w:hanging="240"/>
      </w:pPr>
      <w:r>
        <w:rPr>
          <w:rFonts w:hint="eastAsia"/>
        </w:rPr>
        <w:t>・マイナンバー通知カード、ねんきん定期便、ねんきん振り込み通知、国民健康保険料所得申告書・封筒</w:t>
      </w:r>
    </w:p>
    <w:p w14:paraId="0EFA381F" w14:textId="14367DFD" w:rsidR="00176AF3" w:rsidRDefault="00176AF3" w:rsidP="00496B4F">
      <w:pPr>
        <w:pStyle w:val="a7"/>
        <w:ind w:left="600" w:hanging="240"/>
      </w:pPr>
      <w:r>
        <w:rPr>
          <w:rFonts w:hint="eastAsia"/>
        </w:rPr>
        <w:t>・</w:t>
      </w:r>
      <w:r w:rsidR="00BD12DB">
        <w:rPr>
          <w:rFonts w:hint="eastAsia"/>
        </w:rPr>
        <w:t>水道料金では、名古屋市、横浜市などが導入しています。</w:t>
      </w:r>
    </w:p>
    <w:p w14:paraId="0AFA66FA" w14:textId="52C30F7D" w:rsidR="00F843A4" w:rsidRDefault="00BD12DB" w:rsidP="00496B4F">
      <w:pPr>
        <w:pStyle w:val="a7"/>
        <w:ind w:left="600" w:hanging="240"/>
      </w:pPr>
      <w:r>
        <w:rPr>
          <w:rFonts w:hint="eastAsia"/>
        </w:rPr>
        <w:t>・自治体の冊子では、防災ハンドブックや福祉関係の冊子で導入されてい</w:t>
      </w:r>
      <w:r w:rsidR="00496B4F">
        <w:rPr>
          <w:rFonts w:hint="eastAsia"/>
        </w:rPr>
        <w:t>ます</w:t>
      </w:r>
      <w:r>
        <w:rPr>
          <w:rFonts w:hint="eastAsia"/>
        </w:rPr>
        <w:t>。</w:t>
      </w:r>
    </w:p>
    <w:p w14:paraId="1B4DD7F2" w14:textId="14621FA8" w:rsidR="00942453" w:rsidRDefault="00942453" w:rsidP="00E61D74">
      <w:pPr>
        <w:spacing w:line="358" w:lineRule="exact"/>
        <w:ind w:left="240" w:firstLine="240"/>
      </w:pPr>
    </w:p>
    <w:p w14:paraId="7F25A908" w14:textId="7B8AB92D" w:rsidR="00F843A4" w:rsidRDefault="001C3048" w:rsidP="000F1C31">
      <w:pPr>
        <w:pStyle w:val="20"/>
        <w:ind w:left="120"/>
      </w:pPr>
      <w:bookmarkStart w:id="15" w:name="_Toc89953433"/>
      <w:r>
        <w:rPr>
          <w:rFonts w:hint="eastAsia"/>
        </w:rPr>
        <w:lastRenderedPageBreak/>
        <w:t>７ 課題</w:t>
      </w:r>
      <w:bookmarkEnd w:id="15"/>
    </w:p>
    <w:p w14:paraId="1CE23453" w14:textId="56000817" w:rsidR="001E3673" w:rsidRPr="001E3673" w:rsidRDefault="001E3673" w:rsidP="001E3673">
      <w:pPr>
        <w:pStyle w:val="a7"/>
        <w:ind w:left="600" w:hanging="240"/>
      </w:pPr>
      <w:r>
        <w:rPr>
          <w:rFonts w:hint="eastAsia"/>
        </w:rPr>
        <w:t>・</w:t>
      </w:r>
      <w:r w:rsidRPr="001E3673">
        <w:rPr>
          <w:rFonts w:hint="eastAsia"/>
        </w:rPr>
        <w:t>バージョン</w:t>
      </w:r>
      <w:r w:rsidRPr="001E3673">
        <w:t>2.0.1</w:t>
      </w:r>
      <w:r w:rsidRPr="001E3673">
        <w:rPr>
          <w:rFonts w:hint="eastAsia"/>
        </w:rPr>
        <w:t>では、</w:t>
      </w:r>
      <w:r>
        <w:rPr>
          <w:rFonts w:hint="eastAsia"/>
        </w:rPr>
        <w:t>操作中にボタン等の音声案内が停止することがありますので、緊急な改善が必要です。</w:t>
      </w:r>
    </w:p>
    <w:p w14:paraId="40EE8B6E" w14:textId="250F4613" w:rsidR="00F843A4" w:rsidRDefault="00496B4F" w:rsidP="001E3673">
      <w:pPr>
        <w:pStyle w:val="a7"/>
        <w:ind w:left="600" w:hanging="240"/>
      </w:pPr>
      <w:r w:rsidRPr="001E3673">
        <w:rPr>
          <w:rFonts w:hint="eastAsia"/>
        </w:rPr>
        <w:t>・アプリの操作において</w:t>
      </w:r>
      <w:r w:rsidRPr="001E3673">
        <w:t>VoiceOver</w:t>
      </w:r>
      <w:r w:rsidRPr="001E3673">
        <w:rPr>
          <w:rFonts w:hint="eastAsia"/>
        </w:rPr>
        <w:t>ユーザにとって通常使えるジェスチャーが使えないことは戸惑うとともに、不便ですので、</w:t>
      </w:r>
      <w:r w:rsidRPr="001E3673">
        <w:t>VoiceOver</w:t>
      </w:r>
      <w:r w:rsidRPr="001E3673">
        <w:rPr>
          <w:rFonts w:hint="eastAsia"/>
        </w:rPr>
        <w:t>のジェスチャーが使えるよう改善が望まれます。</w:t>
      </w:r>
    </w:p>
    <w:p w14:paraId="0039D0F2" w14:textId="0202BA8C" w:rsidR="001E3673" w:rsidRPr="001E3673" w:rsidRDefault="001E3673" w:rsidP="001E3673">
      <w:pPr>
        <w:pStyle w:val="a7"/>
        <w:ind w:left="600" w:hanging="240"/>
      </w:pPr>
      <w:r w:rsidRPr="001E3673">
        <w:rPr>
          <w:rFonts w:hint="eastAsia"/>
        </w:rPr>
        <w:t>・音声コードが添付された文書、冊子は限定されます。特に水道料金、ガス料金などの生活インフラや納税関係文書などを始め、音声コードの導入のさらなる普及が望まれます。</w:t>
      </w:r>
    </w:p>
    <w:p w14:paraId="77226E4C" w14:textId="76F7F0A8" w:rsidR="00692DDF" w:rsidRPr="003E785C" w:rsidRDefault="00692DDF" w:rsidP="001E3673">
      <w:bookmarkStart w:id="16" w:name="_１_はじめに"/>
      <w:bookmarkEnd w:id="16"/>
    </w:p>
    <w:sectPr w:rsidR="00692DDF" w:rsidRPr="003E785C" w:rsidSect="00EE139E">
      <w:footerReference w:type="even" r:id="rId18"/>
      <w:footerReference w:type="default" r:id="rId19"/>
      <w:pgSz w:w="11900" w:h="16840"/>
      <w:pgMar w:top="1247" w:right="1835" w:bottom="1247" w:left="1418" w:header="851" w:footer="851"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DA4A" w14:textId="77777777" w:rsidR="007D44E3" w:rsidRDefault="007D44E3" w:rsidP="008B002A">
      <w:pPr>
        <w:ind w:left="240" w:firstLine="240"/>
      </w:pPr>
      <w:r>
        <w:separator/>
      </w:r>
    </w:p>
  </w:endnote>
  <w:endnote w:type="continuationSeparator" w:id="0">
    <w:p w14:paraId="689EBB53" w14:textId="77777777" w:rsidR="007D44E3" w:rsidRDefault="007D44E3" w:rsidP="008B002A">
      <w:pPr>
        <w:ind w:left="240"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 w:name="Times New Roman (見出しのフォント - コンプ">
    <w:altName w:val="ＭＳ 明朝"/>
    <w:panose1 w:val="020B0604020202020204"/>
    <w:charset w:val="8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Times New Roman (本文のフォント - コンプレ">
    <w:altName w:val="ＭＳ 明朝"/>
    <w:panose1 w:val="020B0604020202020204"/>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057443993"/>
      <w:docPartObj>
        <w:docPartGallery w:val="Page Numbers (Bottom of Page)"/>
        <w:docPartUnique/>
      </w:docPartObj>
    </w:sdtPr>
    <w:sdtContent>
      <w:p w14:paraId="01169BE5" w14:textId="77777777" w:rsidR="00C55255" w:rsidRDefault="00C55255" w:rsidP="00F92DCE">
        <w:pPr>
          <w:pStyle w:val="a4"/>
          <w:framePr w:wrap="none" w:vAnchor="text" w:hAnchor="margin" w:xAlign="center" w:y="1"/>
          <w:ind w:left="240" w:firstLine="240"/>
          <w:rPr>
            <w:rStyle w:val="a6"/>
          </w:rPr>
        </w:pPr>
        <w:r>
          <w:rPr>
            <w:rStyle w:val="a6"/>
          </w:rPr>
          <w:fldChar w:fldCharType="begin"/>
        </w:r>
        <w:r>
          <w:rPr>
            <w:rStyle w:val="a6"/>
          </w:rPr>
          <w:instrText xml:space="preserve"> PAGE </w:instrText>
        </w:r>
        <w:r>
          <w:rPr>
            <w:rStyle w:val="a6"/>
          </w:rPr>
          <w:fldChar w:fldCharType="end"/>
        </w:r>
      </w:p>
    </w:sdtContent>
  </w:sdt>
  <w:p w14:paraId="5B675803" w14:textId="77777777" w:rsidR="00C55255" w:rsidRDefault="00C55255">
    <w:pPr>
      <w:pStyle w:val="a4"/>
      <w:ind w:left="240"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298960505"/>
      <w:docPartObj>
        <w:docPartGallery w:val="Page Numbers (Bottom of Page)"/>
        <w:docPartUnique/>
      </w:docPartObj>
    </w:sdtPr>
    <w:sdtContent>
      <w:p w14:paraId="22438643" w14:textId="77777777" w:rsidR="00C55255" w:rsidRDefault="00C55255" w:rsidP="00F92DCE">
        <w:pPr>
          <w:pStyle w:val="a4"/>
          <w:framePr w:wrap="none" w:vAnchor="text" w:hAnchor="margin" w:xAlign="center" w:y="1"/>
          <w:ind w:left="240" w:firstLine="240"/>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14:paraId="13826DEB" w14:textId="77777777" w:rsidR="00C55255" w:rsidRDefault="00C55255">
    <w:pPr>
      <w:pStyle w:val="a4"/>
      <w:ind w:left="240"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068A" w14:textId="77777777" w:rsidR="007D44E3" w:rsidRDefault="007D44E3" w:rsidP="008B002A">
      <w:pPr>
        <w:ind w:left="240" w:firstLine="240"/>
      </w:pPr>
      <w:r>
        <w:separator/>
      </w:r>
    </w:p>
  </w:footnote>
  <w:footnote w:type="continuationSeparator" w:id="0">
    <w:p w14:paraId="6412523E" w14:textId="77777777" w:rsidR="007D44E3" w:rsidRDefault="007D44E3" w:rsidP="008B002A">
      <w:pPr>
        <w:ind w:left="240" w:firstLine="2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4234F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8AEEE0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F32003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A02D5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5A8CEC0"/>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DB88AC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33EEFF0"/>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36E5B86"/>
    <w:lvl w:ilvl="0">
      <w:start w:val="1"/>
      <w:numFmt w:val="bullet"/>
      <w:pStyle w:val="2"/>
      <w:lvlText w:val=""/>
      <w:lvlJc w:val="left"/>
      <w:pPr>
        <w:tabs>
          <w:tab w:val="num" w:pos="1070"/>
        </w:tabs>
        <w:ind w:leftChars="200" w:left="1070" w:hangingChars="200" w:hanging="360"/>
      </w:pPr>
      <w:rPr>
        <w:rFonts w:ascii="Wingdings" w:hAnsi="Wingdings" w:hint="default"/>
      </w:rPr>
    </w:lvl>
  </w:abstractNum>
  <w:abstractNum w:abstractNumId="8" w15:restartNumberingAfterBreak="0">
    <w:nsid w:val="FFFFFF88"/>
    <w:multiLevelType w:val="singleLevel"/>
    <w:tmpl w:val="C2A6E2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22CFF8A"/>
    <w:lvl w:ilvl="0">
      <w:start w:val="1"/>
      <w:numFmt w:val="bullet"/>
      <w:lvlText w:val=""/>
      <w:lvlJc w:val="left"/>
      <w:pPr>
        <w:tabs>
          <w:tab w:val="num" w:pos="502"/>
        </w:tabs>
        <w:ind w:left="502" w:hangingChars="200" w:hanging="360"/>
      </w:pPr>
      <w:rPr>
        <w:rFonts w:ascii="Wingdings" w:hAnsi="Wingdings" w:hint="default"/>
      </w:rPr>
    </w:lvl>
  </w:abstractNum>
  <w:abstractNum w:abstractNumId="10" w15:restartNumberingAfterBreak="0">
    <w:nsid w:val="052049FC"/>
    <w:multiLevelType w:val="multilevel"/>
    <w:tmpl w:val="0440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D15631"/>
    <w:multiLevelType w:val="multilevel"/>
    <w:tmpl w:val="0409001D"/>
    <w:styleLink w:val="a"/>
    <w:lvl w:ilvl="0">
      <w:start w:val="1"/>
      <w:numFmt w:val="none"/>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0803169"/>
    <w:multiLevelType w:val="multilevel"/>
    <w:tmpl w:val="B0EA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6507809">
    <w:abstractNumId w:val="0"/>
  </w:num>
  <w:num w:numId="2" w16cid:durableId="1224564930">
    <w:abstractNumId w:val="1"/>
  </w:num>
  <w:num w:numId="3" w16cid:durableId="1153835187">
    <w:abstractNumId w:val="2"/>
  </w:num>
  <w:num w:numId="4" w16cid:durableId="1046027631">
    <w:abstractNumId w:val="3"/>
  </w:num>
  <w:num w:numId="5" w16cid:durableId="752699528">
    <w:abstractNumId w:val="8"/>
  </w:num>
  <w:num w:numId="6" w16cid:durableId="856847595">
    <w:abstractNumId w:val="4"/>
  </w:num>
  <w:num w:numId="7" w16cid:durableId="89786494">
    <w:abstractNumId w:val="5"/>
  </w:num>
  <w:num w:numId="8" w16cid:durableId="1128360240">
    <w:abstractNumId w:val="6"/>
  </w:num>
  <w:num w:numId="9" w16cid:durableId="1857188515">
    <w:abstractNumId w:val="7"/>
  </w:num>
  <w:num w:numId="10" w16cid:durableId="126313516">
    <w:abstractNumId w:val="9"/>
  </w:num>
  <w:num w:numId="11" w16cid:durableId="2144689188">
    <w:abstractNumId w:val="11"/>
  </w:num>
  <w:num w:numId="12" w16cid:durableId="2095082890">
    <w:abstractNumId w:val="4"/>
  </w:num>
  <w:num w:numId="13" w16cid:durableId="1678537401">
    <w:abstractNumId w:val="12"/>
  </w:num>
  <w:num w:numId="14" w16cid:durableId="1815550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ja-JP" w:vendorID="64" w:dllVersion="0" w:nlCheck="1" w:checkStyle="0"/>
  <w:activeWritingStyle w:appName="MSWord" w:lang="en-US"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60"/>
  <w:drawingGridVerticalSpacing w:val="17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7ED"/>
    <w:rsid w:val="00000B8D"/>
    <w:rsid w:val="00002FA9"/>
    <w:rsid w:val="00006143"/>
    <w:rsid w:val="00010181"/>
    <w:rsid w:val="000163AD"/>
    <w:rsid w:val="000263E9"/>
    <w:rsid w:val="000343F2"/>
    <w:rsid w:val="0003446D"/>
    <w:rsid w:val="000434F0"/>
    <w:rsid w:val="0004717E"/>
    <w:rsid w:val="00050417"/>
    <w:rsid w:val="000504B0"/>
    <w:rsid w:val="00052887"/>
    <w:rsid w:val="00055AA6"/>
    <w:rsid w:val="000610FF"/>
    <w:rsid w:val="00062CB4"/>
    <w:rsid w:val="00064D04"/>
    <w:rsid w:val="00065703"/>
    <w:rsid w:val="00067829"/>
    <w:rsid w:val="000734F0"/>
    <w:rsid w:val="00076217"/>
    <w:rsid w:val="000817FB"/>
    <w:rsid w:val="00082155"/>
    <w:rsid w:val="00084F93"/>
    <w:rsid w:val="000869B4"/>
    <w:rsid w:val="00093D9D"/>
    <w:rsid w:val="000962D9"/>
    <w:rsid w:val="00097B50"/>
    <w:rsid w:val="000A1E6B"/>
    <w:rsid w:val="000A7B37"/>
    <w:rsid w:val="000B33B7"/>
    <w:rsid w:val="000B4FFB"/>
    <w:rsid w:val="000B60F9"/>
    <w:rsid w:val="000B7676"/>
    <w:rsid w:val="000C067B"/>
    <w:rsid w:val="000C0F85"/>
    <w:rsid w:val="000C598C"/>
    <w:rsid w:val="000D02CB"/>
    <w:rsid w:val="000D030D"/>
    <w:rsid w:val="000D1718"/>
    <w:rsid w:val="000D3114"/>
    <w:rsid w:val="000D6504"/>
    <w:rsid w:val="000E1C81"/>
    <w:rsid w:val="000E1EC1"/>
    <w:rsid w:val="000E2B3F"/>
    <w:rsid w:val="000F1C31"/>
    <w:rsid w:val="000F3E0C"/>
    <w:rsid w:val="00101F1B"/>
    <w:rsid w:val="00107B6A"/>
    <w:rsid w:val="00110367"/>
    <w:rsid w:val="00110EF8"/>
    <w:rsid w:val="001235CB"/>
    <w:rsid w:val="0012646E"/>
    <w:rsid w:val="00137033"/>
    <w:rsid w:val="001405DA"/>
    <w:rsid w:val="0014268B"/>
    <w:rsid w:val="001442B5"/>
    <w:rsid w:val="00145674"/>
    <w:rsid w:val="00151AA7"/>
    <w:rsid w:val="0015203B"/>
    <w:rsid w:val="001529C1"/>
    <w:rsid w:val="00153EB8"/>
    <w:rsid w:val="0016696B"/>
    <w:rsid w:val="001714F0"/>
    <w:rsid w:val="00176AF3"/>
    <w:rsid w:val="001838D7"/>
    <w:rsid w:val="00184B13"/>
    <w:rsid w:val="00187F35"/>
    <w:rsid w:val="00191C9F"/>
    <w:rsid w:val="001A3E89"/>
    <w:rsid w:val="001B0B81"/>
    <w:rsid w:val="001B1D6F"/>
    <w:rsid w:val="001B2560"/>
    <w:rsid w:val="001C3048"/>
    <w:rsid w:val="001C435E"/>
    <w:rsid w:val="001C6BDE"/>
    <w:rsid w:val="001D16B7"/>
    <w:rsid w:val="001D1999"/>
    <w:rsid w:val="001D5AD0"/>
    <w:rsid w:val="001D6ACC"/>
    <w:rsid w:val="001E0E82"/>
    <w:rsid w:val="001E3673"/>
    <w:rsid w:val="001F0FDD"/>
    <w:rsid w:val="001F63F0"/>
    <w:rsid w:val="00202241"/>
    <w:rsid w:val="002065D9"/>
    <w:rsid w:val="0022208B"/>
    <w:rsid w:val="002220CB"/>
    <w:rsid w:val="00224146"/>
    <w:rsid w:val="0022658A"/>
    <w:rsid w:val="002277A7"/>
    <w:rsid w:val="002404DF"/>
    <w:rsid w:val="00244F25"/>
    <w:rsid w:val="00245EA5"/>
    <w:rsid w:val="00250AA6"/>
    <w:rsid w:val="00253B06"/>
    <w:rsid w:val="00255832"/>
    <w:rsid w:val="00256FC3"/>
    <w:rsid w:val="00262E07"/>
    <w:rsid w:val="002640C5"/>
    <w:rsid w:val="00281285"/>
    <w:rsid w:val="00286170"/>
    <w:rsid w:val="00287207"/>
    <w:rsid w:val="002902D3"/>
    <w:rsid w:val="0029104A"/>
    <w:rsid w:val="002910B1"/>
    <w:rsid w:val="00296D94"/>
    <w:rsid w:val="002A0AB2"/>
    <w:rsid w:val="002A3A5E"/>
    <w:rsid w:val="002A460C"/>
    <w:rsid w:val="002B2588"/>
    <w:rsid w:val="002E1B59"/>
    <w:rsid w:val="002E60C3"/>
    <w:rsid w:val="00317E8F"/>
    <w:rsid w:val="00323DBB"/>
    <w:rsid w:val="003243E7"/>
    <w:rsid w:val="00325005"/>
    <w:rsid w:val="0032608A"/>
    <w:rsid w:val="00332A67"/>
    <w:rsid w:val="00333635"/>
    <w:rsid w:val="00336808"/>
    <w:rsid w:val="00337052"/>
    <w:rsid w:val="00337864"/>
    <w:rsid w:val="00345C3A"/>
    <w:rsid w:val="00353058"/>
    <w:rsid w:val="00357F77"/>
    <w:rsid w:val="00365696"/>
    <w:rsid w:val="0038405F"/>
    <w:rsid w:val="003861EE"/>
    <w:rsid w:val="0039035B"/>
    <w:rsid w:val="00391DF5"/>
    <w:rsid w:val="00393D3D"/>
    <w:rsid w:val="00396238"/>
    <w:rsid w:val="003963F9"/>
    <w:rsid w:val="003A111A"/>
    <w:rsid w:val="003A7B4A"/>
    <w:rsid w:val="003B62D0"/>
    <w:rsid w:val="003C058F"/>
    <w:rsid w:val="003C2644"/>
    <w:rsid w:val="003C2B8B"/>
    <w:rsid w:val="003C4373"/>
    <w:rsid w:val="003C4EA8"/>
    <w:rsid w:val="003C731F"/>
    <w:rsid w:val="003D2D11"/>
    <w:rsid w:val="003D3DB3"/>
    <w:rsid w:val="003D6722"/>
    <w:rsid w:val="003E21FA"/>
    <w:rsid w:val="003E785C"/>
    <w:rsid w:val="003E7B7E"/>
    <w:rsid w:val="003F3DEE"/>
    <w:rsid w:val="003F40C8"/>
    <w:rsid w:val="0040247D"/>
    <w:rsid w:val="004028A8"/>
    <w:rsid w:val="004030C1"/>
    <w:rsid w:val="004041AB"/>
    <w:rsid w:val="00405D57"/>
    <w:rsid w:val="00423641"/>
    <w:rsid w:val="00427457"/>
    <w:rsid w:val="00431354"/>
    <w:rsid w:val="00432CAF"/>
    <w:rsid w:val="0043516B"/>
    <w:rsid w:val="00437153"/>
    <w:rsid w:val="0044097E"/>
    <w:rsid w:val="00443A48"/>
    <w:rsid w:val="00443E11"/>
    <w:rsid w:val="00446559"/>
    <w:rsid w:val="004525EE"/>
    <w:rsid w:val="004539A8"/>
    <w:rsid w:val="0045712D"/>
    <w:rsid w:val="004635B7"/>
    <w:rsid w:val="00463750"/>
    <w:rsid w:val="00467419"/>
    <w:rsid w:val="00472634"/>
    <w:rsid w:val="004823F7"/>
    <w:rsid w:val="0048749E"/>
    <w:rsid w:val="00492565"/>
    <w:rsid w:val="00493862"/>
    <w:rsid w:val="00496B4F"/>
    <w:rsid w:val="004A0334"/>
    <w:rsid w:val="004B2C0E"/>
    <w:rsid w:val="004B5EB2"/>
    <w:rsid w:val="004C0973"/>
    <w:rsid w:val="004C3EF4"/>
    <w:rsid w:val="004D6559"/>
    <w:rsid w:val="004D7145"/>
    <w:rsid w:val="004E2154"/>
    <w:rsid w:val="004E3E42"/>
    <w:rsid w:val="004F30AA"/>
    <w:rsid w:val="004F3F52"/>
    <w:rsid w:val="00507F85"/>
    <w:rsid w:val="005109F0"/>
    <w:rsid w:val="005164DB"/>
    <w:rsid w:val="00520EF4"/>
    <w:rsid w:val="005236CA"/>
    <w:rsid w:val="00527020"/>
    <w:rsid w:val="00530B31"/>
    <w:rsid w:val="00530DD8"/>
    <w:rsid w:val="00534D32"/>
    <w:rsid w:val="00540884"/>
    <w:rsid w:val="005409A1"/>
    <w:rsid w:val="0054124C"/>
    <w:rsid w:val="00546FB8"/>
    <w:rsid w:val="00547B08"/>
    <w:rsid w:val="00550113"/>
    <w:rsid w:val="005555BB"/>
    <w:rsid w:val="005626F9"/>
    <w:rsid w:val="00565471"/>
    <w:rsid w:val="005701A3"/>
    <w:rsid w:val="00571DF5"/>
    <w:rsid w:val="00574D2C"/>
    <w:rsid w:val="00574F14"/>
    <w:rsid w:val="00575A9B"/>
    <w:rsid w:val="005840A2"/>
    <w:rsid w:val="0059043E"/>
    <w:rsid w:val="00596853"/>
    <w:rsid w:val="00596F6C"/>
    <w:rsid w:val="00597A72"/>
    <w:rsid w:val="00597E1E"/>
    <w:rsid w:val="005A11AA"/>
    <w:rsid w:val="005A387E"/>
    <w:rsid w:val="005B5D33"/>
    <w:rsid w:val="005C277A"/>
    <w:rsid w:val="005C346A"/>
    <w:rsid w:val="005C384F"/>
    <w:rsid w:val="005C7729"/>
    <w:rsid w:val="005C7D24"/>
    <w:rsid w:val="005D33E2"/>
    <w:rsid w:val="005D7C3E"/>
    <w:rsid w:val="005E0E6C"/>
    <w:rsid w:val="005E0F40"/>
    <w:rsid w:val="005E1C73"/>
    <w:rsid w:val="005E309A"/>
    <w:rsid w:val="005E44C4"/>
    <w:rsid w:val="005F0C51"/>
    <w:rsid w:val="005F1A0F"/>
    <w:rsid w:val="005F58EB"/>
    <w:rsid w:val="006012BA"/>
    <w:rsid w:val="00601C1E"/>
    <w:rsid w:val="00614852"/>
    <w:rsid w:val="0062340C"/>
    <w:rsid w:val="0062477D"/>
    <w:rsid w:val="00634678"/>
    <w:rsid w:val="006404C2"/>
    <w:rsid w:val="006414E7"/>
    <w:rsid w:val="00645A87"/>
    <w:rsid w:val="006503B7"/>
    <w:rsid w:val="00655390"/>
    <w:rsid w:val="00655977"/>
    <w:rsid w:val="006672C2"/>
    <w:rsid w:val="006702D0"/>
    <w:rsid w:val="00673BA5"/>
    <w:rsid w:val="006747ED"/>
    <w:rsid w:val="006845F6"/>
    <w:rsid w:val="00692DDF"/>
    <w:rsid w:val="006C0904"/>
    <w:rsid w:val="006C1813"/>
    <w:rsid w:val="006C2353"/>
    <w:rsid w:val="006C2D28"/>
    <w:rsid w:val="006C3880"/>
    <w:rsid w:val="006D29D2"/>
    <w:rsid w:val="006D2B31"/>
    <w:rsid w:val="006D7405"/>
    <w:rsid w:val="006E439F"/>
    <w:rsid w:val="006F4D15"/>
    <w:rsid w:val="006F5E21"/>
    <w:rsid w:val="006F5F02"/>
    <w:rsid w:val="006F69CB"/>
    <w:rsid w:val="00704261"/>
    <w:rsid w:val="00707C80"/>
    <w:rsid w:val="007147B8"/>
    <w:rsid w:val="007221BC"/>
    <w:rsid w:val="00725A55"/>
    <w:rsid w:val="0073705A"/>
    <w:rsid w:val="0073734B"/>
    <w:rsid w:val="00740A31"/>
    <w:rsid w:val="007458A1"/>
    <w:rsid w:val="00750FF3"/>
    <w:rsid w:val="0075373A"/>
    <w:rsid w:val="007558A3"/>
    <w:rsid w:val="00757254"/>
    <w:rsid w:val="007572EA"/>
    <w:rsid w:val="0075747B"/>
    <w:rsid w:val="00760FBD"/>
    <w:rsid w:val="00761FD9"/>
    <w:rsid w:val="007647EB"/>
    <w:rsid w:val="00765D8E"/>
    <w:rsid w:val="00770688"/>
    <w:rsid w:val="00770BEE"/>
    <w:rsid w:val="00770C04"/>
    <w:rsid w:val="007711C6"/>
    <w:rsid w:val="007744D0"/>
    <w:rsid w:val="00775CC9"/>
    <w:rsid w:val="00783D63"/>
    <w:rsid w:val="00793127"/>
    <w:rsid w:val="0079468B"/>
    <w:rsid w:val="0079569B"/>
    <w:rsid w:val="007A07BA"/>
    <w:rsid w:val="007A18EB"/>
    <w:rsid w:val="007A48B2"/>
    <w:rsid w:val="007A6DD0"/>
    <w:rsid w:val="007B0967"/>
    <w:rsid w:val="007B1592"/>
    <w:rsid w:val="007C48C5"/>
    <w:rsid w:val="007C4BAB"/>
    <w:rsid w:val="007C64AB"/>
    <w:rsid w:val="007D44E3"/>
    <w:rsid w:val="007D4E31"/>
    <w:rsid w:val="00802AAE"/>
    <w:rsid w:val="00803C4B"/>
    <w:rsid w:val="00804352"/>
    <w:rsid w:val="008145BE"/>
    <w:rsid w:val="008156C5"/>
    <w:rsid w:val="00820090"/>
    <w:rsid w:val="0082061C"/>
    <w:rsid w:val="00824AC1"/>
    <w:rsid w:val="00834D69"/>
    <w:rsid w:val="0084015D"/>
    <w:rsid w:val="008404C0"/>
    <w:rsid w:val="00840E4B"/>
    <w:rsid w:val="00841619"/>
    <w:rsid w:val="00847EE6"/>
    <w:rsid w:val="00854473"/>
    <w:rsid w:val="008621C1"/>
    <w:rsid w:val="00863ECC"/>
    <w:rsid w:val="008672FE"/>
    <w:rsid w:val="008700DE"/>
    <w:rsid w:val="00876AAC"/>
    <w:rsid w:val="008837B6"/>
    <w:rsid w:val="0088726E"/>
    <w:rsid w:val="00887F21"/>
    <w:rsid w:val="008A2294"/>
    <w:rsid w:val="008B002A"/>
    <w:rsid w:val="008C051E"/>
    <w:rsid w:val="008C2E90"/>
    <w:rsid w:val="008D3455"/>
    <w:rsid w:val="008D419C"/>
    <w:rsid w:val="008E44EC"/>
    <w:rsid w:val="008E7534"/>
    <w:rsid w:val="008F7AE7"/>
    <w:rsid w:val="00906B5A"/>
    <w:rsid w:val="00906F6C"/>
    <w:rsid w:val="00915F93"/>
    <w:rsid w:val="00916831"/>
    <w:rsid w:val="00920544"/>
    <w:rsid w:val="009217E0"/>
    <w:rsid w:val="00924539"/>
    <w:rsid w:val="009247E9"/>
    <w:rsid w:val="009328C3"/>
    <w:rsid w:val="00936A6F"/>
    <w:rsid w:val="00936B44"/>
    <w:rsid w:val="00936C1E"/>
    <w:rsid w:val="0094042C"/>
    <w:rsid w:val="0094055B"/>
    <w:rsid w:val="00942453"/>
    <w:rsid w:val="009530A3"/>
    <w:rsid w:val="00953579"/>
    <w:rsid w:val="0096216F"/>
    <w:rsid w:val="00971A8A"/>
    <w:rsid w:val="009728BC"/>
    <w:rsid w:val="009733AC"/>
    <w:rsid w:val="00987C5C"/>
    <w:rsid w:val="0099196F"/>
    <w:rsid w:val="00995875"/>
    <w:rsid w:val="009A0FC1"/>
    <w:rsid w:val="009A3187"/>
    <w:rsid w:val="009A69B2"/>
    <w:rsid w:val="009B184D"/>
    <w:rsid w:val="009B35E7"/>
    <w:rsid w:val="009C4AB1"/>
    <w:rsid w:val="009D78C6"/>
    <w:rsid w:val="009D79C7"/>
    <w:rsid w:val="009E3553"/>
    <w:rsid w:val="009E4B22"/>
    <w:rsid w:val="009E7131"/>
    <w:rsid w:val="009F0D3B"/>
    <w:rsid w:val="009F32E6"/>
    <w:rsid w:val="009F5E6F"/>
    <w:rsid w:val="00A03F15"/>
    <w:rsid w:val="00A05F91"/>
    <w:rsid w:val="00A07C28"/>
    <w:rsid w:val="00A10AA5"/>
    <w:rsid w:val="00A13A74"/>
    <w:rsid w:val="00A25ACE"/>
    <w:rsid w:val="00A261C8"/>
    <w:rsid w:val="00A42091"/>
    <w:rsid w:val="00A42BDA"/>
    <w:rsid w:val="00A467C4"/>
    <w:rsid w:val="00A55994"/>
    <w:rsid w:val="00A60032"/>
    <w:rsid w:val="00A735F2"/>
    <w:rsid w:val="00A848B1"/>
    <w:rsid w:val="00A91556"/>
    <w:rsid w:val="00A96157"/>
    <w:rsid w:val="00AA200C"/>
    <w:rsid w:val="00AA57ED"/>
    <w:rsid w:val="00AA7226"/>
    <w:rsid w:val="00AB2785"/>
    <w:rsid w:val="00AB3C8D"/>
    <w:rsid w:val="00AB4944"/>
    <w:rsid w:val="00AB7C20"/>
    <w:rsid w:val="00AC011B"/>
    <w:rsid w:val="00AC6653"/>
    <w:rsid w:val="00AD003E"/>
    <w:rsid w:val="00AD1027"/>
    <w:rsid w:val="00AD56C0"/>
    <w:rsid w:val="00AE7C8C"/>
    <w:rsid w:val="00AF1B1E"/>
    <w:rsid w:val="00AF6DD9"/>
    <w:rsid w:val="00B04F77"/>
    <w:rsid w:val="00B1017F"/>
    <w:rsid w:val="00B162BA"/>
    <w:rsid w:val="00B20AE6"/>
    <w:rsid w:val="00B2189F"/>
    <w:rsid w:val="00B21DDC"/>
    <w:rsid w:val="00B22ADE"/>
    <w:rsid w:val="00B23DC8"/>
    <w:rsid w:val="00B248CB"/>
    <w:rsid w:val="00B26FA2"/>
    <w:rsid w:val="00B40CBF"/>
    <w:rsid w:val="00B42EB9"/>
    <w:rsid w:val="00B440FB"/>
    <w:rsid w:val="00B442BA"/>
    <w:rsid w:val="00B462BE"/>
    <w:rsid w:val="00B50AC2"/>
    <w:rsid w:val="00B571B4"/>
    <w:rsid w:val="00B60AF6"/>
    <w:rsid w:val="00B63839"/>
    <w:rsid w:val="00B73452"/>
    <w:rsid w:val="00B7367B"/>
    <w:rsid w:val="00B82406"/>
    <w:rsid w:val="00B86903"/>
    <w:rsid w:val="00B92407"/>
    <w:rsid w:val="00B9612D"/>
    <w:rsid w:val="00BA5255"/>
    <w:rsid w:val="00BA5569"/>
    <w:rsid w:val="00BB1DA1"/>
    <w:rsid w:val="00BB2180"/>
    <w:rsid w:val="00BB4050"/>
    <w:rsid w:val="00BC15F3"/>
    <w:rsid w:val="00BC481D"/>
    <w:rsid w:val="00BD12DB"/>
    <w:rsid w:val="00BD2D51"/>
    <w:rsid w:val="00BD7039"/>
    <w:rsid w:val="00BE1038"/>
    <w:rsid w:val="00BF28E6"/>
    <w:rsid w:val="00C01D3D"/>
    <w:rsid w:val="00C20F7C"/>
    <w:rsid w:val="00C2193D"/>
    <w:rsid w:val="00C22196"/>
    <w:rsid w:val="00C27552"/>
    <w:rsid w:val="00C27580"/>
    <w:rsid w:val="00C329D0"/>
    <w:rsid w:val="00C42FC3"/>
    <w:rsid w:val="00C43505"/>
    <w:rsid w:val="00C44037"/>
    <w:rsid w:val="00C44A66"/>
    <w:rsid w:val="00C45515"/>
    <w:rsid w:val="00C45E13"/>
    <w:rsid w:val="00C52B19"/>
    <w:rsid w:val="00C55255"/>
    <w:rsid w:val="00C60864"/>
    <w:rsid w:val="00C6600E"/>
    <w:rsid w:val="00C6784B"/>
    <w:rsid w:val="00C71EE3"/>
    <w:rsid w:val="00C723B6"/>
    <w:rsid w:val="00C775E8"/>
    <w:rsid w:val="00C816CA"/>
    <w:rsid w:val="00C9091C"/>
    <w:rsid w:val="00C923CA"/>
    <w:rsid w:val="00C92645"/>
    <w:rsid w:val="00C93B94"/>
    <w:rsid w:val="00C97316"/>
    <w:rsid w:val="00CA22D9"/>
    <w:rsid w:val="00CB37C6"/>
    <w:rsid w:val="00CC06AB"/>
    <w:rsid w:val="00CC0CED"/>
    <w:rsid w:val="00CC6FA9"/>
    <w:rsid w:val="00CD6264"/>
    <w:rsid w:val="00CD655A"/>
    <w:rsid w:val="00CE44E7"/>
    <w:rsid w:val="00CE6196"/>
    <w:rsid w:val="00CE634B"/>
    <w:rsid w:val="00D00B60"/>
    <w:rsid w:val="00D05DAD"/>
    <w:rsid w:val="00D12953"/>
    <w:rsid w:val="00D14E3A"/>
    <w:rsid w:val="00D17ACA"/>
    <w:rsid w:val="00D31CF9"/>
    <w:rsid w:val="00D32DB0"/>
    <w:rsid w:val="00D42879"/>
    <w:rsid w:val="00D46D57"/>
    <w:rsid w:val="00D5136B"/>
    <w:rsid w:val="00D52DEC"/>
    <w:rsid w:val="00D55867"/>
    <w:rsid w:val="00D56310"/>
    <w:rsid w:val="00D64549"/>
    <w:rsid w:val="00D67BED"/>
    <w:rsid w:val="00D67E25"/>
    <w:rsid w:val="00D717EF"/>
    <w:rsid w:val="00D737E1"/>
    <w:rsid w:val="00D837B5"/>
    <w:rsid w:val="00D84D30"/>
    <w:rsid w:val="00DC0774"/>
    <w:rsid w:val="00DD22A3"/>
    <w:rsid w:val="00DE1E31"/>
    <w:rsid w:val="00DF3FEE"/>
    <w:rsid w:val="00DF5AA7"/>
    <w:rsid w:val="00E00407"/>
    <w:rsid w:val="00E055FE"/>
    <w:rsid w:val="00E11084"/>
    <w:rsid w:val="00E11681"/>
    <w:rsid w:val="00E12D73"/>
    <w:rsid w:val="00E20A03"/>
    <w:rsid w:val="00E23D30"/>
    <w:rsid w:val="00E24D4F"/>
    <w:rsid w:val="00E310C7"/>
    <w:rsid w:val="00E34577"/>
    <w:rsid w:val="00E35802"/>
    <w:rsid w:val="00E367A5"/>
    <w:rsid w:val="00E417A3"/>
    <w:rsid w:val="00E458DD"/>
    <w:rsid w:val="00E6068A"/>
    <w:rsid w:val="00E61D74"/>
    <w:rsid w:val="00E638ED"/>
    <w:rsid w:val="00E63C64"/>
    <w:rsid w:val="00E65238"/>
    <w:rsid w:val="00E652CD"/>
    <w:rsid w:val="00E65971"/>
    <w:rsid w:val="00E74D94"/>
    <w:rsid w:val="00E82EE6"/>
    <w:rsid w:val="00E93DE4"/>
    <w:rsid w:val="00EA5A68"/>
    <w:rsid w:val="00EA7A35"/>
    <w:rsid w:val="00EB2180"/>
    <w:rsid w:val="00EB37C0"/>
    <w:rsid w:val="00EB5BE3"/>
    <w:rsid w:val="00EC772D"/>
    <w:rsid w:val="00ED0C89"/>
    <w:rsid w:val="00ED1ADD"/>
    <w:rsid w:val="00ED25DA"/>
    <w:rsid w:val="00ED4E5A"/>
    <w:rsid w:val="00ED5D9F"/>
    <w:rsid w:val="00EE139E"/>
    <w:rsid w:val="00EE1B25"/>
    <w:rsid w:val="00EE69EB"/>
    <w:rsid w:val="00EF38EC"/>
    <w:rsid w:val="00EF49D5"/>
    <w:rsid w:val="00F01A9A"/>
    <w:rsid w:val="00F05C99"/>
    <w:rsid w:val="00F120A2"/>
    <w:rsid w:val="00F16B90"/>
    <w:rsid w:val="00F26AB4"/>
    <w:rsid w:val="00F27F06"/>
    <w:rsid w:val="00F42F94"/>
    <w:rsid w:val="00F50E40"/>
    <w:rsid w:val="00F53393"/>
    <w:rsid w:val="00F81CAE"/>
    <w:rsid w:val="00F843A4"/>
    <w:rsid w:val="00F85EE8"/>
    <w:rsid w:val="00F90D4A"/>
    <w:rsid w:val="00F9266A"/>
    <w:rsid w:val="00F92DCE"/>
    <w:rsid w:val="00F9316D"/>
    <w:rsid w:val="00F945CD"/>
    <w:rsid w:val="00FA7311"/>
    <w:rsid w:val="00FB7551"/>
    <w:rsid w:val="00FD3BB1"/>
    <w:rsid w:val="00FD4601"/>
    <w:rsid w:val="00FD5638"/>
    <w:rsid w:val="00FD62F4"/>
    <w:rsid w:val="00FD7CF6"/>
    <w:rsid w:val="00FE47BF"/>
    <w:rsid w:val="00FE609D"/>
    <w:rsid w:val="00FF4D78"/>
    <w:rsid w:val="00FF5AD4"/>
    <w:rsid w:val="00FF7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B66F9A9"/>
  <w14:defaultImageDpi w14:val="32767"/>
  <w15:chartTrackingRefBased/>
  <w15:docId w15:val="{3E561998-0A1D-904A-AC57-437263EC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0">
    <w:name w:val="Normal"/>
    <w:qFormat/>
    <w:rsid w:val="0073734B"/>
    <w:pPr>
      <w:spacing w:after="0"/>
    </w:pPr>
    <w:rPr>
      <w:rFonts w:ascii="ＭＳ Ｐゴシック" w:eastAsia="ＭＳ Ｐゴシック" w:hAnsi="ＭＳ Ｐゴシック" w:cs="ＭＳ Ｐゴシック"/>
      <w:kern w:val="0"/>
    </w:rPr>
  </w:style>
  <w:style w:type="paragraph" w:styleId="1">
    <w:name w:val="heading 1"/>
    <w:basedOn w:val="a0"/>
    <w:next w:val="a0"/>
    <w:link w:val="10"/>
    <w:uiPriority w:val="9"/>
    <w:qFormat/>
    <w:rsid w:val="005C7D24"/>
    <w:pPr>
      <w:keepNext/>
      <w:widowControl w:val="0"/>
      <w:spacing w:line="358" w:lineRule="exact"/>
      <w:jc w:val="center"/>
      <w:outlineLvl w:val="0"/>
    </w:pPr>
    <w:rPr>
      <w:rFonts w:ascii="ＭＳ 明朝" w:eastAsia="Yu Gothic UI" w:hAnsi="ＭＳ 明朝" w:cs="ＭＳ 明朝"/>
      <w:kern w:val="2"/>
      <w:sz w:val="28"/>
    </w:rPr>
  </w:style>
  <w:style w:type="paragraph" w:styleId="20">
    <w:name w:val="heading 2"/>
    <w:basedOn w:val="a0"/>
    <w:next w:val="a0"/>
    <w:link w:val="21"/>
    <w:uiPriority w:val="9"/>
    <w:unhideWhenUsed/>
    <w:qFormat/>
    <w:rsid w:val="0062477D"/>
    <w:pPr>
      <w:keepNext/>
      <w:widowControl w:val="0"/>
      <w:spacing w:line="358" w:lineRule="exact"/>
      <w:ind w:leftChars="50" w:left="50"/>
      <w:jc w:val="both"/>
      <w:outlineLvl w:val="1"/>
    </w:pPr>
    <w:rPr>
      <w:rFonts w:ascii="Yu Gothic UI" w:eastAsia="Yu Gothic UI" w:hAnsiTheme="majorHAnsi" w:cs="Times New Roman (見出しのフォント - コンプ"/>
      <w:color w:val="0432FF"/>
      <w:kern w:val="2"/>
    </w:rPr>
  </w:style>
  <w:style w:type="paragraph" w:styleId="30">
    <w:name w:val="heading 3"/>
    <w:basedOn w:val="a0"/>
    <w:next w:val="a0"/>
    <w:link w:val="31"/>
    <w:uiPriority w:val="9"/>
    <w:unhideWhenUsed/>
    <w:qFormat/>
    <w:rsid w:val="0062477D"/>
    <w:pPr>
      <w:keepNext/>
      <w:widowControl w:val="0"/>
      <w:spacing w:line="358" w:lineRule="exact"/>
      <w:ind w:leftChars="100" w:left="100"/>
      <w:jc w:val="both"/>
      <w:outlineLvl w:val="2"/>
    </w:pPr>
    <w:rPr>
      <w:rFonts w:ascii="Yu Gothic UI" w:eastAsia="Yu Gothic UI" w:hAnsiTheme="majorHAnsi" w:cs="Times New Roman (見出しのフォント - コンプ"/>
      <w:color w:val="916639"/>
      <w:kern w:val="2"/>
    </w:rPr>
  </w:style>
  <w:style w:type="paragraph" w:styleId="4">
    <w:name w:val="heading 4"/>
    <w:basedOn w:val="a0"/>
    <w:next w:val="a0"/>
    <w:link w:val="40"/>
    <w:uiPriority w:val="9"/>
    <w:unhideWhenUsed/>
    <w:qFormat/>
    <w:rsid w:val="007C48C5"/>
    <w:pPr>
      <w:keepNext/>
      <w:widowControl w:val="0"/>
      <w:spacing w:line="358" w:lineRule="exact"/>
      <w:ind w:leftChars="100" w:left="100"/>
      <w:jc w:val="both"/>
      <w:outlineLvl w:val="3"/>
    </w:pPr>
    <w:rPr>
      <w:rFonts w:ascii="Yu Gothic" w:eastAsia="Yu Gothic UI" w:hAnsiTheme="minorHAnsi" w:cs="Times New Roman (本文のフォント - コンプレ"/>
      <w:bCs/>
      <w:color w:val="9D7500"/>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5C7D24"/>
    <w:rPr>
      <w:rFonts w:ascii="ＭＳ 明朝" w:eastAsia="Yu Gothic UI" w:hAnsi="ＭＳ 明朝" w:cs="ＭＳ 明朝"/>
      <w:sz w:val="28"/>
    </w:rPr>
  </w:style>
  <w:style w:type="character" w:customStyle="1" w:styleId="21">
    <w:name w:val="見出し 2 (文字)"/>
    <w:basedOn w:val="a1"/>
    <w:link w:val="20"/>
    <w:uiPriority w:val="9"/>
    <w:rsid w:val="0062477D"/>
    <w:rPr>
      <w:rFonts w:ascii="Yu Gothic UI" w:eastAsia="Yu Gothic UI" w:hAnsiTheme="majorHAnsi" w:cs="Times New Roman (見出しのフォント - コンプ"/>
      <w:color w:val="0432FF"/>
    </w:rPr>
  </w:style>
  <w:style w:type="character" w:customStyle="1" w:styleId="31">
    <w:name w:val="見出し 3 (文字)"/>
    <w:basedOn w:val="a1"/>
    <w:link w:val="30"/>
    <w:uiPriority w:val="9"/>
    <w:rsid w:val="0062477D"/>
    <w:rPr>
      <w:rFonts w:ascii="Yu Gothic UI" w:eastAsia="Yu Gothic UI" w:hAnsiTheme="majorHAnsi" w:cs="Times New Roman (見出しのフォント - コンプ"/>
      <w:color w:val="916639"/>
    </w:rPr>
  </w:style>
  <w:style w:type="paragraph" w:styleId="a4">
    <w:name w:val="footer"/>
    <w:basedOn w:val="a0"/>
    <w:link w:val="a5"/>
    <w:uiPriority w:val="99"/>
    <w:unhideWhenUsed/>
    <w:rsid w:val="008B002A"/>
    <w:pPr>
      <w:widowControl w:val="0"/>
      <w:tabs>
        <w:tab w:val="center" w:pos="4252"/>
        <w:tab w:val="right" w:pos="8504"/>
      </w:tabs>
      <w:snapToGrid w:val="0"/>
      <w:spacing w:line="358" w:lineRule="exact"/>
      <w:ind w:leftChars="100" w:left="100" w:firstLineChars="100" w:firstLine="100"/>
      <w:jc w:val="both"/>
    </w:pPr>
    <w:rPr>
      <w:rFonts w:ascii="Yu Gothic" w:eastAsia="Yu Gothic" w:hAnsiTheme="minorHAnsi" w:cs="Times New Roman (本文のフォント - コンプレ"/>
      <w:kern w:val="2"/>
    </w:rPr>
  </w:style>
  <w:style w:type="character" w:customStyle="1" w:styleId="a5">
    <w:name w:val="フッター (文字)"/>
    <w:basedOn w:val="a1"/>
    <w:link w:val="a4"/>
    <w:uiPriority w:val="99"/>
    <w:rsid w:val="008B002A"/>
    <w:rPr>
      <w:rFonts w:ascii="Yu Gothic" w:eastAsia="Yu Gothic" w:cs="Times New Roman (本文のフォント - コンプレ"/>
    </w:rPr>
  </w:style>
  <w:style w:type="character" w:styleId="a6">
    <w:name w:val="page number"/>
    <w:basedOn w:val="a1"/>
    <w:uiPriority w:val="99"/>
    <w:semiHidden/>
    <w:unhideWhenUsed/>
    <w:rsid w:val="008B002A"/>
  </w:style>
  <w:style w:type="paragraph" w:styleId="a7">
    <w:name w:val="List Bullet"/>
    <w:aliases w:val="箇条書き(None)"/>
    <w:basedOn w:val="a0"/>
    <w:uiPriority w:val="99"/>
    <w:unhideWhenUsed/>
    <w:qFormat/>
    <w:rsid w:val="007647EB"/>
    <w:pPr>
      <w:widowControl w:val="0"/>
      <w:spacing w:line="358" w:lineRule="exact"/>
      <w:ind w:leftChars="150" w:left="250" w:hangingChars="100" w:hanging="100"/>
      <w:contextualSpacing/>
      <w:jc w:val="both"/>
    </w:pPr>
    <w:rPr>
      <w:rFonts w:ascii="Yu Gothic" w:eastAsia="Yu Gothic" w:hAnsiTheme="minorHAnsi" w:cs="Times New Roman (本文のフォント - コンプレ"/>
      <w:kern w:val="2"/>
    </w:rPr>
  </w:style>
  <w:style w:type="paragraph" w:styleId="3">
    <w:name w:val="List Bullet 3"/>
    <w:basedOn w:val="a0"/>
    <w:uiPriority w:val="99"/>
    <w:unhideWhenUsed/>
    <w:rsid w:val="001A3E89"/>
    <w:pPr>
      <w:widowControl w:val="0"/>
      <w:numPr>
        <w:numId w:val="8"/>
      </w:numPr>
      <w:spacing w:line="358" w:lineRule="exact"/>
      <w:contextualSpacing/>
      <w:jc w:val="both"/>
    </w:pPr>
    <w:rPr>
      <w:rFonts w:ascii="Yu Gothic" w:eastAsia="Yu Gothic" w:hAnsiTheme="minorHAnsi" w:cs="Times New Roman (本文のフォント - コンプレ"/>
      <w:kern w:val="2"/>
    </w:rPr>
  </w:style>
  <w:style w:type="paragraph" w:styleId="2">
    <w:name w:val="List Bullet 2"/>
    <w:basedOn w:val="a0"/>
    <w:uiPriority w:val="99"/>
    <w:unhideWhenUsed/>
    <w:rsid w:val="001A3E89"/>
    <w:pPr>
      <w:widowControl w:val="0"/>
      <w:numPr>
        <w:numId w:val="9"/>
      </w:numPr>
      <w:spacing w:line="358" w:lineRule="exact"/>
      <w:ind w:left="200" w:firstLineChars="100" w:firstLine="100"/>
      <w:contextualSpacing/>
      <w:jc w:val="both"/>
    </w:pPr>
    <w:rPr>
      <w:rFonts w:ascii="Yu Gothic" w:eastAsia="Yu Gothic" w:hAnsiTheme="minorHAnsi" w:cs="Times New Roman (本文のフォント - コンプレ"/>
      <w:kern w:val="2"/>
    </w:rPr>
  </w:style>
  <w:style w:type="character" w:customStyle="1" w:styleId="40">
    <w:name w:val="見出し 4 (文字)"/>
    <w:basedOn w:val="a1"/>
    <w:link w:val="4"/>
    <w:uiPriority w:val="9"/>
    <w:rsid w:val="007C48C5"/>
    <w:rPr>
      <w:rFonts w:ascii="Yu Gothic" w:eastAsia="Yu Gothic UI" w:cs="Times New Roman (本文のフォント - コンプレ"/>
      <w:bCs/>
      <w:color w:val="9D7500"/>
    </w:rPr>
  </w:style>
  <w:style w:type="paragraph" w:customStyle="1" w:styleId="a8">
    <w:name w:val="リスト１"/>
    <w:basedOn w:val="a7"/>
    <w:qFormat/>
    <w:rsid w:val="00655977"/>
    <w:pPr>
      <w:ind w:leftChars="200" w:left="300"/>
    </w:pPr>
  </w:style>
  <w:style w:type="paragraph" w:customStyle="1" w:styleId="11">
    <w:name w:val="標準1"/>
    <w:basedOn w:val="a0"/>
    <w:qFormat/>
    <w:rsid w:val="0062477D"/>
    <w:pPr>
      <w:widowControl w:val="0"/>
      <w:spacing w:line="358" w:lineRule="exact"/>
      <w:ind w:leftChars="100" w:left="100" w:firstLineChars="100" w:firstLine="100"/>
      <w:jc w:val="both"/>
    </w:pPr>
    <w:rPr>
      <w:rFonts w:ascii="Yu Gothic" w:eastAsia="Yu Gothic" w:hAnsiTheme="minorHAnsi" w:cs="Times New Roman (本文のフォント - コンプレ"/>
      <w:noProof/>
      <w:kern w:val="2"/>
    </w:rPr>
  </w:style>
  <w:style w:type="numbering" w:customStyle="1" w:styleId="a">
    <w:name w:val="リスト５"/>
    <w:basedOn w:val="a3"/>
    <w:uiPriority w:val="99"/>
    <w:rsid w:val="009A69B2"/>
    <w:pPr>
      <w:numPr>
        <w:numId w:val="11"/>
      </w:numPr>
    </w:pPr>
  </w:style>
  <w:style w:type="paragraph" w:customStyle="1" w:styleId="a9">
    <w:name w:val="リスト４"/>
    <w:basedOn w:val="5"/>
    <w:qFormat/>
    <w:rsid w:val="009A69B2"/>
    <w:pPr>
      <w:ind w:left="2400" w:hanging="480"/>
    </w:pPr>
  </w:style>
  <w:style w:type="paragraph" w:styleId="5">
    <w:name w:val="List Bullet 5"/>
    <w:basedOn w:val="a0"/>
    <w:uiPriority w:val="99"/>
    <w:semiHidden/>
    <w:unhideWhenUsed/>
    <w:rsid w:val="009A69B2"/>
    <w:pPr>
      <w:widowControl w:val="0"/>
      <w:numPr>
        <w:numId w:val="12"/>
      </w:numPr>
      <w:spacing w:line="358" w:lineRule="exact"/>
      <w:ind w:leftChars="0" w:left="0" w:firstLineChars="0" w:firstLine="0"/>
      <w:contextualSpacing/>
      <w:jc w:val="both"/>
    </w:pPr>
    <w:rPr>
      <w:rFonts w:ascii="Yu Gothic" w:eastAsia="Yu Gothic" w:hAnsiTheme="minorHAnsi" w:cs="Times New Roman (本文のフォント - コンプレ"/>
      <w:kern w:val="2"/>
    </w:rPr>
  </w:style>
  <w:style w:type="paragraph" w:styleId="aa">
    <w:name w:val="Date"/>
    <w:basedOn w:val="a0"/>
    <w:next w:val="a0"/>
    <w:link w:val="ab"/>
    <w:uiPriority w:val="99"/>
    <w:semiHidden/>
    <w:unhideWhenUsed/>
    <w:rsid w:val="00CC0CED"/>
    <w:pPr>
      <w:widowControl w:val="0"/>
      <w:spacing w:line="358" w:lineRule="exact"/>
      <w:ind w:leftChars="100" w:left="100" w:firstLineChars="100" w:firstLine="100"/>
      <w:jc w:val="both"/>
    </w:pPr>
    <w:rPr>
      <w:rFonts w:ascii="Yu Gothic" w:eastAsia="Yu Gothic" w:hAnsiTheme="minorHAnsi" w:cs="Times New Roman (本文のフォント - コンプレ"/>
      <w:kern w:val="2"/>
    </w:rPr>
  </w:style>
  <w:style w:type="character" w:customStyle="1" w:styleId="ab">
    <w:name w:val="日付 (文字)"/>
    <w:basedOn w:val="a1"/>
    <w:link w:val="aa"/>
    <w:uiPriority w:val="99"/>
    <w:semiHidden/>
    <w:rsid w:val="00CC0CED"/>
    <w:rPr>
      <w:rFonts w:ascii="Yu Gothic" w:eastAsia="Yu Gothic" w:cs="Times New Roman (本文のフォント - コンプレ"/>
    </w:rPr>
  </w:style>
  <w:style w:type="character" w:styleId="ac">
    <w:name w:val="Hyperlink"/>
    <w:basedOn w:val="a1"/>
    <w:uiPriority w:val="99"/>
    <w:unhideWhenUsed/>
    <w:rsid w:val="006503B7"/>
    <w:rPr>
      <w:color w:val="0563C1" w:themeColor="hyperlink"/>
      <w:u w:val="single"/>
    </w:rPr>
  </w:style>
  <w:style w:type="character" w:styleId="ad">
    <w:name w:val="Unresolved Mention"/>
    <w:basedOn w:val="a1"/>
    <w:uiPriority w:val="99"/>
    <w:rsid w:val="006503B7"/>
    <w:rPr>
      <w:color w:val="605E5C"/>
      <w:shd w:val="clear" w:color="auto" w:fill="E1DFDD"/>
    </w:rPr>
  </w:style>
  <w:style w:type="character" w:styleId="ae">
    <w:name w:val="FollowedHyperlink"/>
    <w:basedOn w:val="a1"/>
    <w:uiPriority w:val="99"/>
    <w:semiHidden/>
    <w:unhideWhenUsed/>
    <w:rsid w:val="00467419"/>
    <w:rPr>
      <w:color w:val="954F72" w:themeColor="followedHyperlink"/>
      <w:u w:val="single"/>
    </w:rPr>
  </w:style>
  <w:style w:type="paragraph" w:styleId="af">
    <w:name w:val="TOC Heading"/>
    <w:basedOn w:val="1"/>
    <w:next w:val="a0"/>
    <w:uiPriority w:val="39"/>
    <w:unhideWhenUsed/>
    <w:qFormat/>
    <w:rsid w:val="003E7B7E"/>
    <w:pPr>
      <w:keepLines/>
      <w:widowControl/>
      <w:spacing w:before="480" w:line="276" w:lineRule="auto"/>
      <w:jc w:val="left"/>
      <w:outlineLvl w:val="9"/>
    </w:pPr>
    <w:rPr>
      <w:rFonts w:asciiTheme="majorHAnsi" w:eastAsiaTheme="majorEastAsia" w:hAnsiTheme="majorHAnsi" w:cstheme="majorBidi"/>
      <w:b/>
      <w:bCs/>
      <w:color w:val="2F5496" w:themeColor="accent1" w:themeShade="BF"/>
      <w:kern w:val="0"/>
      <w:szCs w:val="28"/>
    </w:rPr>
  </w:style>
  <w:style w:type="paragraph" w:styleId="12">
    <w:name w:val="toc 1"/>
    <w:basedOn w:val="a0"/>
    <w:next w:val="a0"/>
    <w:autoRedefine/>
    <w:uiPriority w:val="39"/>
    <w:unhideWhenUsed/>
    <w:rsid w:val="002A460C"/>
    <w:pPr>
      <w:widowControl w:val="0"/>
      <w:tabs>
        <w:tab w:val="right" w:leader="dot" w:pos="8637"/>
      </w:tabs>
      <w:spacing w:before="120" w:after="120" w:line="358" w:lineRule="exact"/>
      <w:ind w:leftChars="100" w:left="240" w:firstLineChars="100" w:firstLine="200"/>
    </w:pPr>
    <w:rPr>
      <w:rFonts w:ascii="Yu Gothic UI" w:eastAsiaTheme="minorHAnsi" w:hAnsi="Yu Gothic UI" w:cs="Times New Roman (本文のフォント - コンプレ"/>
      <w:caps/>
      <w:noProof/>
      <w:kern w:val="2"/>
      <w:sz w:val="20"/>
      <w:szCs w:val="20"/>
    </w:rPr>
  </w:style>
  <w:style w:type="paragraph" w:styleId="22">
    <w:name w:val="toc 2"/>
    <w:basedOn w:val="a0"/>
    <w:next w:val="a0"/>
    <w:autoRedefine/>
    <w:uiPriority w:val="39"/>
    <w:unhideWhenUsed/>
    <w:rsid w:val="003E7B7E"/>
    <w:pPr>
      <w:widowControl w:val="0"/>
      <w:spacing w:line="358" w:lineRule="exact"/>
      <w:ind w:leftChars="100" w:left="240" w:firstLineChars="100" w:firstLine="100"/>
    </w:pPr>
    <w:rPr>
      <w:rFonts w:asciiTheme="minorHAnsi" w:eastAsiaTheme="minorHAnsi" w:hAnsiTheme="minorHAnsi" w:cs="Times New Roman (本文のフォント - コンプレ"/>
      <w:smallCaps/>
      <w:kern w:val="2"/>
      <w:sz w:val="20"/>
      <w:szCs w:val="20"/>
    </w:rPr>
  </w:style>
  <w:style w:type="paragraph" w:styleId="32">
    <w:name w:val="toc 3"/>
    <w:basedOn w:val="a0"/>
    <w:next w:val="a0"/>
    <w:autoRedefine/>
    <w:uiPriority w:val="39"/>
    <w:unhideWhenUsed/>
    <w:rsid w:val="00250AA6"/>
    <w:pPr>
      <w:widowControl w:val="0"/>
      <w:tabs>
        <w:tab w:val="right" w:leader="dot" w:pos="8637"/>
      </w:tabs>
      <w:spacing w:line="358" w:lineRule="exact"/>
      <w:ind w:leftChars="200" w:left="480" w:firstLineChars="100" w:firstLine="240"/>
    </w:pPr>
    <w:rPr>
      <w:rFonts w:asciiTheme="minorHAnsi" w:eastAsiaTheme="minorHAnsi" w:hAnsiTheme="minorHAnsi" w:cs="Times New Roman (本文のフォント - コンプレ"/>
      <w:i/>
      <w:iCs/>
      <w:kern w:val="2"/>
      <w:sz w:val="20"/>
      <w:szCs w:val="20"/>
    </w:rPr>
  </w:style>
  <w:style w:type="paragraph" w:styleId="41">
    <w:name w:val="toc 4"/>
    <w:basedOn w:val="a0"/>
    <w:next w:val="a0"/>
    <w:autoRedefine/>
    <w:uiPriority w:val="39"/>
    <w:unhideWhenUsed/>
    <w:rsid w:val="003E7B7E"/>
    <w:pPr>
      <w:widowControl w:val="0"/>
      <w:spacing w:line="358" w:lineRule="exact"/>
      <w:ind w:leftChars="100" w:left="720" w:firstLineChars="100" w:firstLine="100"/>
    </w:pPr>
    <w:rPr>
      <w:rFonts w:asciiTheme="minorHAnsi" w:eastAsiaTheme="minorHAnsi" w:hAnsiTheme="minorHAnsi" w:cs="Times New Roman (本文のフォント - コンプレ"/>
      <w:kern w:val="2"/>
      <w:sz w:val="18"/>
      <w:szCs w:val="18"/>
    </w:rPr>
  </w:style>
  <w:style w:type="paragraph" w:styleId="50">
    <w:name w:val="toc 5"/>
    <w:basedOn w:val="a0"/>
    <w:next w:val="a0"/>
    <w:autoRedefine/>
    <w:uiPriority w:val="39"/>
    <w:unhideWhenUsed/>
    <w:rsid w:val="003E7B7E"/>
    <w:pPr>
      <w:widowControl w:val="0"/>
      <w:spacing w:line="358" w:lineRule="exact"/>
      <w:ind w:leftChars="100" w:left="960" w:firstLineChars="100" w:firstLine="100"/>
    </w:pPr>
    <w:rPr>
      <w:rFonts w:asciiTheme="minorHAnsi" w:eastAsiaTheme="minorHAnsi" w:hAnsiTheme="minorHAnsi" w:cs="Times New Roman (本文のフォント - コンプレ"/>
      <w:kern w:val="2"/>
      <w:sz w:val="18"/>
      <w:szCs w:val="18"/>
    </w:rPr>
  </w:style>
  <w:style w:type="paragraph" w:styleId="6">
    <w:name w:val="toc 6"/>
    <w:basedOn w:val="a0"/>
    <w:next w:val="a0"/>
    <w:autoRedefine/>
    <w:uiPriority w:val="39"/>
    <w:unhideWhenUsed/>
    <w:rsid w:val="003E7B7E"/>
    <w:pPr>
      <w:widowControl w:val="0"/>
      <w:spacing w:line="358" w:lineRule="exact"/>
      <w:ind w:leftChars="100" w:left="1200" w:firstLineChars="100" w:firstLine="100"/>
    </w:pPr>
    <w:rPr>
      <w:rFonts w:asciiTheme="minorHAnsi" w:eastAsiaTheme="minorHAnsi" w:hAnsiTheme="minorHAnsi" w:cs="Times New Roman (本文のフォント - コンプレ"/>
      <w:kern w:val="2"/>
      <w:sz w:val="18"/>
      <w:szCs w:val="18"/>
    </w:rPr>
  </w:style>
  <w:style w:type="paragraph" w:styleId="7">
    <w:name w:val="toc 7"/>
    <w:basedOn w:val="a0"/>
    <w:next w:val="a0"/>
    <w:autoRedefine/>
    <w:uiPriority w:val="39"/>
    <w:unhideWhenUsed/>
    <w:rsid w:val="003E7B7E"/>
    <w:pPr>
      <w:widowControl w:val="0"/>
      <w:spacing w:line="358" w:lineRule="exact"/>
      <w:ind w:leftChars="100" w:left="1440" w:firstLineChars="100" w:firstLine="100"/>
    </w:pPr>
    <w:rPr>
      <w:rFonts w:asciiTheme="minorHAnsi" w:eastAsiaTheme="minorHAnsi" w:hAnsiTheme="minorHAnsi" w:cs="Times New Roman (本文のフォント - コンプレ"/>
      <w:kern w:val="2"/>
      <w:sz w:val="18"/>
      <w:szCs w:val="18"/>
    </w:rPr>
  </w:style>
  <w:style w:type="paragraph" w:styleId="8">
    <w:name w:val="toc 8"/>
    <w:basedOn w:val="a0"/>
    <w:next w:val="a0"/>
    <w:autoRedefine/>
    <w:uiPriority w:val="39"/>
    <w:unhideWhenUsed/>
    <w:rsid w:val="003E7B7E"/>
    <w:pPr>
      <w:widowControl w:val="0"/>
      <w:spacing w:line="358" w:lineRule="exact"/>
      <w:ind w:leftChars="100" w:left="1680" w:firstLineChars="100" w:firstLine="100"/>
    </w:pPr>
    <w:rPr>
      <w:rFonts w:asciiTheme="minorHAnsi" w:eastAsiaTheme="minorHAnsi" w:hAnsiTheme="minorHAnsi" w:cs="Times New Roman (本文のフォント - コンプレ"/>
      <w:kern w:val="2"/>
      <w:sz w:val="18"/>
      <w:szCs w:val="18"/>
    </w:rPr>
  </w:style>
  <w:style w:type="paragraph" w:styleId="9">
    <w:name w:val="toc 9"/>
    <w:basedOn w:val="a0"/>
    <w:next w:val="a0"/>
    <w:autoRedefine/>
    <w:uiPriority w:val="39"/>
    <w:unhideWhenUsed/>
    <w:rsid w:val="003E7B7E"/>
    <w:pPr>
      <w:widowControl w:val="0"/>
      <w:spacing w:line="358" w:lineRule="exact"/>
      <w:ind w:leftChars="100" w:left="1920" w:firstLineChars="100" w:firstLine="100"/>
    </w:pPr>
    <w:rPr>
      <w:rFonts w:asciiTheme="minorHAnsi" w:eastAsiaTheme="minorHAnsi" w:hAnsiTheme="minorHAnsi" w:cs="Times New Roman (本文のフォント - コンプレ"/>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3589">
      <w:bodyDiv w:val="1"/>
      <w:marLeft w:val="0"/>
      <w:marRight w:val="0"/>
      <w:marTop w:val="0"/>
      <w:marBottom w:val="0"/>
      <w:divBdr>
        <w:top w:val="none" w:sz="0" w:space="0" w:color="auto"/>
        <w:left w:val="none" w:sz="0" w:space="0" w:color="auto"/>
        <w:bottom w:val="none" w:sz="0" w:space="0" w:color="auto"/>
        <w:right w:val="none" w:sz="0" w:space="0" w:color="auto"/>
      </w:divBdr>
      <w:divsChild>
        <w:div w:id="997029042">
          <w:marLeft w:val="150"/>
          <w:marRight w:val="150"/>
          <w:marTop w:val="150"/>
          <w:marBottom w:val="150"/>
          <w:divBdr>
            <w:top w:val="none" w:sz="0" w:space="0" w:color="auto"/>
            <w:left w:val="none" w:sz="0" w:space="0" w:color="auto"/>
            <w:bottom w:val="none" w:sz="0" w:space="0" w:color="auto"/>
            <w:right w:val="none" w:sz="0" w:space="0" w:color="auto"/>
          </w:divBdr>
        </w:div>
        <w:div w:id="2109424660">
          <w:marLeft w:val="150"/>
          <w:marRight w:val="150"/>
          <w:marTop w:val="150"/>
          <w:marBottom w:val="150"/>
          <w:divBdr>
            <w:top w:val="none" w:sz="0" w:space="0" w:color="auto"/>
            <w:left w:val="none" w:sz="0" w:space="0" w:color="auto"/>
            <w:bottom w:val="none" w:sz="0" w:space="0" w:color="auto"/>
            <w:right w:val="none" w:sz="0" w:space="0" w:color="auto"/>
          </w:divBdr>
        </w:div>
        <w:div w:id="656957267">
          <w:marLeft w:val="150"/>
          <w:marRight w:val="150"/>
          <w:marTop w:val="150"/>
          <w:marBottom w:val="150"/>
          <w:divBdr>
            <w:top w:val="none" w:sz="0" w:space="0" w:color="auto"/>
            <w:left w:val="none" w:sz="0" w:space="0" w:color="auto"/>
            <w:bottom w:val="none" w:sz="0" w:space="0" w:color="auto"/>
            <w:right w:val="none" w:sz="0" w:space="0" w:color="auto"/>
          </w:divBdr>
        </w:div>
        <w:div w:id="315037861">
          <w:marLeft w:val="150"/>
          <w:marRight w:val="150"/>
          <w:marTop w:val="150"/>
          <w:marBottom w:val="150"/>
          <w:divBdr>
            <w:top w:val="none" w:sz="0" w:space="0" w:color="auto"/>
            <w:left w:val="none" w:sz="0" w:space="0" w:color="auto"/>
            <w:bottom w:val="none" w:sz="0" w:space="0" w:color="auto"/>
            <w:right w:val="none" w:sz="0" w:space="0" w:color="auto"/>
          </w:divBdr>
        </w:div>
      </w:divsChild>
    </w:div>
    <w:div w:id="371466914">
      <w:bodyDiv w:val="1"/>
      <w:marLeft w:val="0"/>
      <w:marRight w:val="0"/>
      <w:marTop w:val="0"/>
      <w:marBottom w:val="0"/>
      <w:divBdr>
        <w:top w:val="none" w:sz="0" w:space="0" w:color="auto"/>
        <w:left w:val="none" w:sz="0" w:space="0" w:color="auto"/>
        <w:bottom w:val="none" w:sz="0" w:space="0" w:color="auto"/>
        <w:right w:val="none" w:sz="0" w:space="0" w:color="auto"/>
      </w:divBdr>
    </w:div>
    <w:div w:id="883978990">
      <w:bodyDiv w:val="1"/>
      <w:marLeft w:val="0"/>
      <w:marRight w:val="0"/>
      <w:marTop w:val="0"/>
      <w:marBottom w:val="0"/>
      <w:divBdr>
        <w:top w:val="none" w:sz="0" w:space="0" w:color="auto"/>
        <w:left w:val="none" w:sz="0" w:space="0" w:color="auto"/>
        <w:bottom w:val="none" w:sz="0" w:space="0" w:color="auto"/>
        <w:right w:val="none" w:sz="0" w:space="0" w:color="auto"/>
      </w:divBdr>
    </w:div>
    <w:div w:id="923295353">
      <w:bodyDiv w:val="1"/>
      <w:marLeft w:val="0"/>
      <w:marRight w:val="0"/>
      <w:marTop w:val="0"/>
      <w:marBottom w:val="0"/>
      <w:divBdr>
        <w:top w:val="none" w:sz="0" w:space="0" w:color="auto"/>
        <w:left w:val="none" w:sz="0" w:space="0" w:color="auto"/>
        <w:bottom w:val="none" w:sz="0" w:space="0" w:color="auto"/>
        <w:right w:val="none" w:sz="0" w:space="0" w:color="auto"/>
      </w:divBdr>
    </w:div>
    <w:div w:id="1110393914">
      <w:bodyDiv w:val="1"/>
      <w:marLeft w:val="0"/>
      <w:marRight w:val="0"/>
      <w:marTop w:val="0"/>
      <w:marBottom w:val="0"/>
      <w:divBdr>
        <w:top w:val="none" w:sz="0" w:space="0" w:color="auto"/>
        <w:left w:val="none" w:sz="0" w:space="0" w:color="auto"/>
        <w:bottom w:val="none" w:sz="0" w:space="0" w:color="auto"/>
        <w:right w:val="none" w:sz="0" w:space="0" w:color="auto"/>
      </w:divBdr>
    </w:div>
    <w:div w:id="1255557465">
      <w:bodyDiv w:val="1"/>
      <w:marLeft w:val="0"/>
      <w:marRight w:val="0"/>
      <w:marTop w:val="0"/>
      <w:marBottom w:val="0"/>
      <w:divBdr>
        <w:top w:val="none" w:sz="0" w:space="0" w:color="auto"/>
        <w:left w:val="none" w:sz="0" w:space="0" w:color="auto"/>
        <w:bottom w:val="none" w:sz="0" w:space="0" w:color="auto"/>
        <w:right w:val="none" w:sz="0" w:space="0" w:color="auto"/>
      </w:divBdr>
    </w:div>
    <w:div w:id="1406144960">
      <w:bodyDiv w:val="1"/>
      <w:marLeft w:val="0"/>
      <w:marRight w:val="0"/>
      <w:marTop w:val="0"/>
      <w:marBottom w:val="0"/>
      <w:divBdr>
        <w:top w:val="none" w:sz="0" w:space="0" w:color="auto"/>
        <w:left w:val="none" w:sz="0" w:space="0" w:color="auto"/>
        <w:bottom w:val="none" w:sz="0" w:space="0" w:color="auto"/>
        <w:right w:val="none" w:sz="0" w:space="0" w:color="auto"/>
      </w:divBdr>
    </w:div>
    <w:div w:id="1591894202">
      <w:bodyDiv w:val="1"/>
      <w:marLeft w:val="0"/>
      <w:marRight w:val="0"/>
      <w:marTop w:val="0"/>
      <w:marBottom w:val="0"/>
      <w:divBdr>
        <w:top w:val="none" w:sz="0" w:space="0" w:color="auto"/>
        <w:left w:val="none" w:sz="0" w:space="0" w:color="auto"/>
        <w:bottom w:val="none" w:sz="0" w:space="0" w:color="auto"/>
        <w:right w:val="none" w:sz="0" w:space="0" w:color="auto"/>
      </w:divBdr>
    </w:div>
    <w:div w:id="1823690025">
      <w:bodyDiv w:val="1"/>
      <w:marLeft w:val="0"/>
      <w:marRight w:val="0"/>
      <w:marTop w:val="0"/>
      <w:marBottom w:val="0"/>
      <w:divBdr>
        <w:top w:val="none" w:sz="0" w:space="0" w:color="auto"/>
        <w:left w:val="none" w:sz="0" w:space="0" w:color="auto"/>
        <w:bottom w:val="none" w:sz="0" w:space="0" w:color="auto"/>
        <w:right w:val="none" w:sz="0" w:space="0" w:color="auto"/>
      </w:divBdr>
    </w:div>
    <w:div w:id="1844318523">
      <w:bodyDiv w:val="1"/>
      <w:marLeft w:val="0"/>
      <w:marRight w:val="0"/>
      <w:marTop w:val="0"/>
      <w:marBottom w:val="0"/>
      <w:divBdr>
        <w:top w:val="none" w:sz="0" w:space="0" w:color="auto"/>
        <w:left w:val="none" w:sz="0" w:space="0" w:color="auto"/>
        <w:bottom w:val="none" w:sz="0" w:space="0" w:color="auto"/>
        <w:right w:val="none" w:sz="0" w:space="0" w:color="auto"/>
      </w:divBdr>
    </w:div>
    <w:div w:id="1878539394">
      <w:bodyDiv w:val="1"/>
      <w:marLeft w:val="0"/>
      <w:marRight w:val="0"/>
      <w:marTop w:val="0"/>
      <w:marBottom w:val="0"/>
      <w:divBdr>
        <w:top w:val="none" w:sz="0" w:space="0" w:color="auto"/>
        <w:left w:val="none" w:sz="0" w:space="0" w:color="auto"/>
        <w:bottom w:val="none" w:sz="0" w:space="0" w:color="auto"/>
        <w:right w:val="none" w:sz="0" w:space="0" w:color="auto"/>
      </w:divBdr>
    </w:div>
    <w:div w:id="1940989168">
      <w:bodyDiv w:val="1"/>
      <w:marLeft w:val="0"/>
      <w:marRight w:val="0"/>
      <w:marTop w:val="0"/>
      <w:marBottom w:val="0"/>
      <w:divBdr>
        <w:top w:val="none" w:sz="0" w:space="0" w:color="auto"/>
        <w:left w:val="none" w:sz="0" w:space="0" w:color="auto"/>
        <w:bottom w:val="none" w:sz="0" w:space="0" w:color="auto"/>
        <w:right w:val="none" w:sz="0" w:space="0" w:color="auto"/>
      </w:divBdr>
      <w:divsChild>
        <w:div w:id="152449220">
          <w:marLeft w:val="150"/>
          <w:marRight w:val="150"/>
          <w:marTop w:val="150"/>
          <w:marBottom w:val="150"/>
          <w:divBdr>
            <w:top w:val="none" w:sz="0" w:space="0" w:color="auto"/>
            <w:left w:val="none" w:sz="0" w:space="0" w:color="auto"/>
            <w:bottom w:val="none" w:sz="0" w:space="0" w:color="auto"/>
            <w:right w:val="none" w:sz="0" w:space="0" w:color="auto"/>
          </w:divBdr>
        </w:div>
        <w:div w:id="1430466503">
          <w:marLeft w:val="150"/>
          <w:marRight w:val="150"/>
          <w:marTop w:val="150"/>
          <w:marBottom w:val="150"/>
          <w:divBdr>
            <w:top w:val="none" w:sz="0" w:space="0" w:color="auto"/>
            <w:left w:val="none" w:sz="0" w:space="0" w:color="auto"/>
            <w:bottom w:val="none" w:sz="0" w:space="0" w:color="auto"/>
            <w:right w:val="none" w:sz="0" w:space="0" w:color="auto"/>
          </w:divBdr>
        </w:div>
        <w:div w:id="602222428">
          <w:marLeft w:val="150"/>
          <w:marRight w:val="150"/>
          <w:marTop w:val="150"/>
          <w:marBottom w:val="150"/>
          <w:divBdr>
            <w:top w:val="none" w:sz="0" w:space="0" w:color="auto"/>
            <w:left w:val="none" w:sz="0" w:space="0" w:color="auto"/>
            <w:bottom w:val="none" w:sz="0" w:space="0" w:color="auto"/>
            <w:right w:val="none" w:sz="0" w:space="0" w:color="auto"/>
          </w:divBdr>
        </w:div>
        <w:div w:id="2113890064">
          <w:marLeft w:val="150"/>
          <w:marRight w:val="150"/>
          <w:marTop w:val="150"/>
          <w:marBottom w:val="150"/>
          <w:divBdr>
            <w:top w:val="none" w:sz="0" w:space="0" w:color="auto"/>
            <w:left w:val="none" w:sz="0" w:space="0" w:color="auto"/>
            <w:bottom w:val="none" w:sz="0" w:space="0" w:color="auto"/>
            <w:right w:val="none" w:sz="0" w:space="0" w:color="auto"/>
          </w:divBdr>
        </w:div>
      </w:divsChild>
    </w:div>
    <w:div w:id="2000841166">
      <w:bodyDiv w:val="1"/>
      <w:marLeft w:val="0"/>
      <w:marRight w:val="0"/>
      <w:marTop w:val="0"/>
      <w:marBottom w:val="0"/>
      <w:divBdr>
        <w:top w:val="none" w:sz="0" w:space="0" w:color="auto"/>
        <w:left w:val="none" w:sz="0" w:space="0" w:color="auto"/>
        <w:bottom w:val="none" w:sz="0" w:space="0" w:color="auto"/>
        <w:right w:val="none" w:sz="0" w:space="0" w:color="auto"/>
      </w:divBdr>
    </w:div>
    <w:div w:id="2078160614">
      <w:bodyDiv w:val="1"/>
      <w:marLeft w:val="0"/>
      <w:marRight w:val="0"/>
      <w:marTop w:val="0"/>
      <w:marBottom w:val="0"/>
      <w:divBdr>
        <w:top w:val="none" w:sz="0" w:space="0" w:color="auto"/>
        <w:left w:val="none" w:sz="0" w:space="0" w:color="auto"/>
        <w:bottom w:val="none" w:sz="0" w:space="0" w:color="auto"/>
        <w:right w:val="none" w:sz="0" w:space="0" w:color="auto"/>
      </w:divBdr>
    </w:div>
    <w:div w:id="211624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kahirokurikawa/Desktop/&#23019;&#36335;&#12469;&#12507;&#12442;&#12540;&#12488;/&#35611;&#32722;&#20250;&#12486;&#12461;&#12473;&#12488;/&#12486;&#12531;&#12501;&#12442;&#12524;&#12540;&#12488;&#65298;.dot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AD379-00FC-204B-A22D-9B85083B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テンプレート２.dotx</Template>
  <TotalTime>4054</TotalTime>
  <Pages>9</Pages>
  <Words>1045</Words>
  <Characters>5963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栗川 隆宏</dc:creator>
  <cp:keywords/>
  <dc:description/>
  <cp:lastModifiedBy>栗川 隆宏</cp:lastModifiedBy>
  <cp:revision>139</cp:revision>
  <cp:lastPrinted>2021-12-09T06:01:00Z</cp:lastPrinted>
  <dcterms:created xsi:type="dcterms:W3CDTF">2021-08-06T23:51:00Z</dcterms:created>
  <dcterms:modified xsi:type="dcterms:W3CDTF">2022-11-22T06:32:00Z</dcterms:modified>
</cp:coreProperties>
</file>